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9"/>
        <w:gridCol w:w="708"/>
        <w:gridCol w:w="283"/>
        <w:gridCol w:w="1702"/>
        <w:gridCol w:w="282"/>
        <w:gridCol w:w="709"/>
        <w:gridCol w:w="195"/>
        <w:gridCol w:w="1953"/>
        <w:gridCol w:w="481"/>
        <w:gridCol w:w="2435"/>
      </w:tblGrid>
      <w:tr w:rsidR="00FB7E21" w:rsidRPr="00FB7E21" w14:paraId="1353E40C" w14:textId="77777777" w:rsidTr="009A27A3">
        <w:tc>
          <w:tcPr>
            <w:tcW w:w="3682" w:type="dxa"/>
            <w:gridSpan w:val="4"/>
            <w:vAlign w:val="center"/>
          </w:tcPr>
          <w:p w14:paraId="51939DE1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Nome completo do servidor requerente</w:t>
            </w:r>
          </w:p>
        </w:tc>
        <w:tc>
          <w:tcPr>
            <w:tcW w:w="6055" w:type="dxa"/>
            <w:gridSpan w:val="6"/>
            <w:vAlign w:val="center"/>
          </w:tcPr>
          <w:p w14:paraId="271CB4E1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23E7580C" w14:textId="77777777" w:rsidTr="007C409D">
        <w:tc>
          <w:tcPr>
            <w:tcW w:w="3964" w:type="dxa"/>
            <w:gridSpan w:val="5"/>
            <w:vAlign w:val="center"/>
          </w:tcPr>
          <w:p w14:paraId="14605EB4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Matrícula (</w:t>
            </w:r>
            <w:r w:rsidRPr="007C409D">
              <w:rPr>
                <w:i/>
                <w:iCs/>
                <w:color w:val="EE0000"/>
                <w:sz w:val="16"/>
                <w:szCs w:val="16"/>
              </w:rPr>
              <w:t>com número do contrato – XXXXXX-XX</w:t>
            </w:r>
            <w:r w:rsidRPr="00FB7E21">
              <w:rPr>
                <w:sz w:val="22"/>
                <w:szCs w:val="22"/>
              </w:rPr>
              <w:t>)</w:t>
            </w:r>
          </w:p>
        </w:tc>
        <w:tc>
          <w:tcPr>
            <w:tcW w:w="5773" w:type="dxa"/>
            <w:gridSpan w:val="5"/>
            <w:vAlign w:val="center"/>
          </w:tcPr>
          <w:p w14:paraId="501DD7A9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4B7A9F8E" w14:textId="77777777" w:rsidTr="009A27A3">
        <w:tc>
          <w:tcPr>
            <w:tcW w:w="1697" w:type="dxa"/>
            <w:gridSpan w:val="2"/>
            <w:vAlign w:val="center"/>
          </w:tcPr>
          <w:p w14:paraId="7D297C2D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Cargo e função</w:t>
            </w:r>
          </w:p>
        </w:tc>
        <w:tc>
          <w:tcPr>
            <w:tcW w:w="8040" w:type="dxa"/>
            <w:gridSpan w:val="8"/>
            <w:vAlign w:val="center"/>
          </w:tcPr>
          <w:p w14:paraId="3B8DD6EA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1CDF3981" w14:textId="77777777" w:rsidTr="009A27A3">
        <w:tc>
          <w:tcPr>
            <w:tcW w:w="989" w:type="dxa"/>
            <w:vAlign w:val="center"/>
          </w:tcPr>
          <w:p w14:paraId="3A47EE8A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Lotação</w:t>
            </w:r>
          </w:p>
        </w:tc>
        <w:tc>
          <w:tcPr>
            <w:tcW w:w="3684" w:type="dxa"/>
            <w:gridSpan w:val="5"/>
            <w:vAlign w:val="center"/>
          </w:tcPr>
          <w:p w14:paraId="749709CF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16036B2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Setor de trabalho dentro da unidade</w:t>
            </w:r>
          </w:p>
        </w:tc>
        <w:tc>
          <w:tcPr>
            <w:tcW w:w="2916" w:type="dxa"/>
            <w:gridSpan w:val="2"/>
            <w:vAlign w:val="center"/>
          </w:tcPr>
          <w:p w14:paraId="431F251A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FB7E21" w:rsidRPr="00FB7E21" w14:paraId="23316A15" w14:textId="77777777" w:rsidTr="009A27A3">
        <w:tc>
          <w:tcPr>
            <w:tcW w:w="1980" w:type="dxa"/>
            <w:gridSpan w:val="3"/>
            <w:vAlign w:val="center"/>
          </w:tcPr>
          <w:p w14:paraId="3AADC249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E-mail do servidor requerente</w:t>
            </w:r>
          </w:p>
        </w:tc>
        <w:tc>
          <w:tcPr>
            <w:tcW w:w="2888" w:type="dxa"/>
            <w:gridSpan w:val="4"/>
            <w:vAlign w:val="center"/>
          </w:tcPr>
          <w:p w14:paraId="37033BBE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1217BDF8" w14:textId="77777777" w:rsidR="00FB7E21" w:rsidRPr="00FB7E21" w:rsidRDefault="009A27A3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Telefone do servidor requerente</w:t>
            </w:r>
            <w:r>
              <w:rPr>
                <w:sz w:val="22"/>
                <w:szCs w:val="22"/>
              </w:rPr>
              <w:t xml:space="preserve"> </w:t>
            </w:r>
            <w:r w:rsidRPr="00FB7E21">
              <w:rPr>
                <w:sz w:val="22"/>
                <w:szCs w:val="22"/>
              </w:rPr>
              <w:t>(</w:t>
            </w:r>
            <w:r w:rsidRPr="00FB7E21">
              <w:rPr>
                <w:i/>
                <w:iCs/>
                <w:sz w:val="20"/>
                <w:szCs w:val="20"/>
              </w:rPr>
              <w:t>DDD + celular</w:t>
            </w:r>
            <w:r w:rsidRPr="00FB7E21">
              <w:rPr>
                <w:sz w:val="22"/>
                <w:szCs w:val="22"/>
              </w:rPr>
              <w:t>)</w:t>
            </w:r>
          </w:p>
        </w:tc>
        <w:tc>
          <w:tcPr>
            <w:tcW w:w="2435" w:type="dxa"/>
            <w:vAlign w:val="center"/>
          </w:tcPr>
          <w:p w14:paraId="33DF93AF" w14:textId="77777777" w:rsidR="00FB7E21" w:rsidRPr="00FB7E21" w:rsidRDefault="00FB7E21" w:rsidP="009A27A3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</w:tbl>
    <w:p w14:paraId="39BF6260" w14:textId="77777777" w:rsidR="00FB7E21" w:rsidRDefault="00FB7E21" w:rsidP="00FB7E21">
      <w:pPr>
        <w:tabs>
          <w:tab w:val="left" w:pos="1134"/>
        </w:tabs>
        <w:spacing w:after="100" w:line="288" w:lineRule="auto"/>
      </w:pPr>
    </w:p>
    <w:p w14:paraId="7E2DBFEF" w14:textId="77777777" w:rsidR="00FB7E21" w:rsidRDefault="009A27A3" w:rsidP="00FB7E21">
      <w:pPr>
        <w:tabs>
          <w:tab w:val="left" w:pos="1134"/>
        </w:tabs>
        <w:spacing w:after="100" w:line="288" w:lineRule="auto"/>
      </w:pPr>
      <w:r>
        <w:tab/>
      </w:r>
      <w:r w:rsidR="00FB7E21" w:rsidRPr="00FB7E21">
        <w:t>Venho, por meio deste, requerer, com fundamento na Portaria</w:t>
      </w:r>
      <w:r>
        <w:t xml:space="preserve"> </w:t>
      </w:r>
      <w:r w:rsidR="00FB7E21" w:rsidRPr="00FB7E21">
        <w:t>0279/2009, a liberação da carga horária nos dias abaixo listados, em virtude de participação em evento educativo relativo à função por mim desempenhada na Secretaria Municipal de Saúde.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283"/>
        <w:gridCol w:w="709"/>
        <w:gridCol w:w="992"/>
        <w:gridCol w:w="2268"/>
        <w:gridCol w:w="3505"/>
      </w:tblGrid>
      <w:tr w:rsidR="00FB7E21" w:rsidRPr="009A27A3" w14:paraId="3F0CE746" w14:textId="77777777" w:rsidTr="00FB7E21">
        <w:tc>
          <w:tcPr>
            <w:tcW w:w="2263" w:type="dxa"/>
            <w:gridSpan w:val="3"/>
            <w:vMerge w:val="restart"/>
            <w:vAlign w:val="center"/>
          </w:tcPr>
          <w:p w14:paraId="3C292378" w14:textId="77777777" w:rsidR="00FB7E21" w:rsidRPr="009A27A3" w:rsidRDefault="00FB7E21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9A27A3">
              <w:rPr>
                <w:sz w:val="22"/>
                <w:szCs w:val="22"/>
              </w:rPr>
              <w:t>Tipo de participação</w:t>
            </w:r>
          </w:p>
        </w:tc>
        <w:tc>
          <w:tcPr>
            <w:tcW w:w="7474" w:type="dxa"/>
            <w:gridSpan w:val="4"/>
          </w:tcPr>
          <w:p w14:paraId="11427EF3" w14:textId="77777777" w:rsidR="00FB7E21" w:rsidRPr="009A27A3" w:rsidRDefault="00FB7E21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(</w:t>
            </w:r>
            <w:r w:rsidRPr="009A27A3">
              <w:rPr>
                <w:sz w:val="22"/>
                <w:szCs w:val="22"/>
              </w:rPr>
              <w:t xml:space="preserve">  </w:t>
            </w:r>
            <w:r w:rsidRPr="00FB7E21">
              <w:rPr>
                <w:sz w:val="22"/>
                <w:szCs w:val="22"/>
              </w:rPr>
              <w:t xml:space="preserve"> ) </w:t>
            </w:r>
            <w:r w:rsidRPr="009A27A3">
              <w:rPr>
                <w:sz w:val="22"/>
                <w:szCs w:val="22"/>
              </w:rPr>
              <w:t>P</w:t>
            </w:r>
            <w:r w:rsidRPr="00FB7E21">
              <w:rPr>
                <w:sz w:val="22"/>
                <w:szCs w:val="22"/>
              </w:rPr>
              <w:t>articipante em congresso ou similar</w:t>
            </w:r>
          </w:p>
        </w:tc>
      </w:tr>
      <w:tr w:rsidR="00FB7E21" w:rsidRPr="009A27A3" w14:paraId="02722FE7" w14:textId="77777777" w:rsidTr="00FB7E21">
        <w:tc>
          <w:tcPr>
            <w:tcW w:w="2263" w:type="dxa"/>
            <w:gridSpan w:val="3"/>
            <w:vMerge/>
          </w:tcPr>
          <w:p w14:paraId="6D114EB4" w14:textId="77777777" w:rsidR="00FB7E21" w:rsidRPr="009A27A3" w:rsidRDefault="00FB7E21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  <w:tc>
          <w:tcPr>
            <w:tcW w:w="7474" w:type="dxa"/>
            <w:gridSpan w:val="4"/>
          </w:tcPr>
          <w:p w14:paraId="4C054D45" w14:textId="77777777" w:rsidR="00FB7E21" w:rsidRPr="009A27A3" w:rsidRDefault="00FB7E21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 xml:space="preserve">( </w:t>
            </w:r>
            <w:r w:rsidRPr="009A27A3">
              <w:rPr>
                <w:sz w:val="22"/>
                <w:szCs w:val="22"/>
              </w:rPr>
              <w:t xml:space="preserve">  </w:t>
            </w:r>
            <w:r w:rsidRPr="00FB7E21">
              <w:rPr>
                <w:sz w:val="22"/>
                <w:szCs w:val="22"/>
              </w:rPr>
              <w:t>) apresentação de trabalho (</w:t>
            </w:r>
            <w:r w:rsidRPr="007C409D">
              <w:rPr>
                <w:i/>
                <w:iCs/>
                <w:color w:val="EE0000"/>
                <w:sz w:val="16"/>
                <w:szCs w:val="16"/>
              </w:rPr>
              <w:t>nesse caso preencha também o quadro abaixo</w:t>
            </w:r>
            <w:r w:rsidRPr="00FB7E21">
              <w:rPr>
                <w:sz w:val="22"/>
                <w:szCs w:val="22"/>
              </w:rPr>
              <w:t>)</w:t>
            </w:r>
          </w:p>
        </w:tc>
      </w:tr>
      <w:tr w:rsidR="009A27A3" w:rsidRPr="009A27A3" w14:paraId="0536745C" w14:textId="77777777" w:rsidTr="009A27A3">
        <w:tc>
          <w:tcPr>
            <w:tcW w:w="1980" w:type="dxa"/>
            <w:gridSpan w:val="2"/>
          </w:tcPr>
          <w:p w14:paraId="71A4709B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Nome do evento</w:t>
            </w:r>
          </w:p>
        </w:tc>
        <w:tc>
          <w:tcPr>
            <w:tcW w:w="7757" w:type="dxa"/>
            <w:gridSpan w:val="5"/>
          </w:tcPr>
          <w:p w14:paraId="4C80D349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9A27A3" w:rsidRPr="009A27A3" w14:paraId="3B8DDA82" w14:textId="77777777" w:rsidTr="009A27A3">
        <w:tc>
          <w:tcPr>
            <w:tcW w:w="2972" w:type="dxa"/>
            <w:gridSpan w:val="4"/>
          </w:tcPr>
          <w:p w14:paraId="151AA2EC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Local (Cidade/Estado/País)</w:t>
            </w:r>
          </w:p>
        </w:tc>
        <w:tc>
          <w:tcPr>
            <w:tcW w:w="6765" w:type="dxa"/>
            <w:gridSpan w:val="3"/>
          </w:tcPr>
          <w:p w14:paraId="39E905BC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9A27A3" w:rsidRPr="009A27A3" w14:paraId="006D9733" w14:textId="77777777" w:rsidTr="009A27A3">
        <w:tc>
          <w:tcPr>
            <w:tcW w:w="1696" w:type="dxa"/>
          </w:tcPr>
          <w:p w14:paraId="4C048591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Data do evento</w:t>
            </w:r>
          </w:p>
        </w:tc>
        <w:tc>
          <w:tcPr>
            <w:tcW w:w="2268" w:type="dxa"/>
            <w:gridSpan w:val="4"/>
          </w:tcPr>
          <w:p w14:paraId="6484EB6F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48E068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Datas para as quais a liberação é solicitada</w:t>
            </w:r>
          </w:p>
        </w:tc>
        <w:tc>
          <w:tcPr>
            <w:tcW w:w="3505" w:type="dxa"/>
          </w:tcPr>
          <w:p w14:paraId="38D5E2E1" w14:textId="77777777" w:rsidR="009A27A3" w:rsidRPr="009A27A3" w:rsidRDefault="009A27A3" w:rsidP="00FB7E21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</w:tbl>
    <w:p w14:paraId="074E419E" w14:textId="77777777" w:rsidR="00FB7E21" w:rsidRPr="00FB7E21" w:rsidRDefault="00FB7E21" w:rsidP="00FB7E21">
      <w:pPr>
        <w:tabs>
          <w:tab w:val="left" w:pos="1134"/>
        </w:tabs>
        <w:spacing w:after="100" w:line="288" w:lineRule="auto"/>
      </w:pPr>
    </w:p>
    <w:p w14:paraId="603805D1" w14:textId="77777777" w:rsidR="00FB7E21" w:rsidRDefault="00FB7E21" w:rsidP="00FB7E21">
      <w:pPr>
        <w:tabs>
          <w:tab w:val="left" w:pos="1134"/>
        </w:tabs>
        <w:spacing w:after="100" w:line="288" w:lineRule="auto"/>
      </w:pPr>
      <w:r w:rsidRPr="00FB7E21">
        <w:t>A ser preenchido</w:t>
      </w:r>
      <w:r w:rsidR="009A27A3">
        <w:t xml:space="preserve"> </w:t>
      </w:r>
      <w:r w:rsidRPr="00FB7E21">
        <w:rPr>
          <w:b/>
          <w:bCs/>
        </w:rPr>
        <w:t>somente</w:t>
      </w:r>
      <w:r w:rsidR="009A27A3">
        <w:t xml:space="preserve"> </w:t>
      </w:r>
      <w:r w:rsidRPr="00FB7E21">
        <w:t>no caso de</w:t>
      </w:r>
      <w:r w:rsidR="009A27A3">
        <w:t xml:space="preserve"> </w:t>
      </w:r>
      <w:r w:rsidRPr="00FB7E21">
        <w:rPr>
          <w:u w:val="single"/>
        </w:rPr>
        <w:t>apresentação</w:t>
      </w:r>
      <w:r w:rsidR="009A27A3" w:rsidRPr="009A27A3">
        <w:t xml:space="preserve"> </w:t>
      </w:r>
      <w:r w:rsidRPr="00FB7E21">
        <w:t>de trabalho autoral: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992"/>
        <w:gridCol w:w="992"/>
        <w:gridCol w:w="2268"/>
        <w:gridCol w:w="3505"/>
      </w:tblGrid>
      <w:tr w:rsidR="009A27A3" w:rsidRPr="009A27A3" w14:paraId="320C74C0" w14:textId="77777777" w:rsidTr="00E1325B">
        <w:tc>
          <w:tcPr>
            <w:tcW w:w="1980" w:type="dxa"/>
            <w:gridSpan w:val="2"/>
          </w:tcPr>
          <w:p w14:paraId="604409D7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Nome do evento</w:t>
            </w:r>
          </w:p>
        </w:tc>
        <w:tc>
          <w:tcPr>
            <w:tcW w:w="7757" w:type="dxa"/>
            <w:gridSpan w:val="4"/>
          </w:tcPr>
          <w:p w14:paraId="2D3A5646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9A27A3" w:rsidRPr="009A27A3" w14:paraId="518915F2" w14:textId="77777777" w:rsidTr="00E1325B">
        <w:tc>
          <w:tcPr>
            <w:tcW w:w="2972" w:type="dxa"/>
            <w:gridSpan w:val="3"/>
          </w:tcPr>
          <w:p w14:paraId="22E7C1DE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Local (Cidade/Estado/País)</w:t>
            </w:r>
          </w:p>
        </w:tc>
        <w:tc>
          <w:tcPr>
            <w:tcW w:w="6765" w:type="dxa"/>
            <w:gridSpan w:val="3"/>
          </w:tcPr>
          <w:p w14:paraId="30052C81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  <w:tr w:rsidR="009A27A3" w:rsidRPr="009A27A3" w14:paraId="7866488F" w14:textId="77777777" w:rsidTr="00E1325B">
        <w:tc>
          <w:tcPr>
            <w:tcW w:w="1696" w:type="dxa"/>
          </w:tcPr>
          <w:p w14:paraId="131BD0E4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Data do evento</w:t>
            </w:r>
          </w:p>
        </w:tc>
        <w:tc>
          <w:tcPr>
            <w:tcW w:w="2268" w:type="dxa"/>
            <w:gridSpan w:val="3"/>
          </w:tcPr>
          <w:p w14:paraId="2D29647D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00E8F4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  <w:r w:rsidRPr="00FB7E21">
              <w:rPr>
                <w:sz w:val="22"/>
                <w:szCs w:val="22"/>
              </w:rPr>
              <w:t>Datas para as quais a liberação é solicitada</w:t>
            </w:r>
          </w:p>
        </w:tc>
        <w:tc>
          <w:tcPr>
            <w:tcW w:w="3505" w:type="dxa"/>
          </w:tcPr>
          <w:p w14:paraId="45F58E70" w14:textId="77777777" w:rsidR="009A27A3" w:rsidRPr="009A27A3" w:rsidRDefault="009A27A3" w:rsidP="00E1325B">
            <w:pPr>
              <w:tabs>
                <w:tab w:val="left" w:pos="1134"/>
              </w:tabs>
              <w:spacing w:after="100" w:line="288" w:lineRule="auto"/>
              <w:rPr>
                <w:sz w:val="22"/>
                <w:szCs w:val="22"/>
              </w:rPr>
            </w:pPr>
          </w:p>
        </w:tc>
      </w:tr>
    </w:tbl>
    <w:p w14:paraId="06FA890B" w14:textId="77777777" w:rsidR="009A27A3" w:rsidRPr="00FB7E21" w:rsidRDefault="009A27A3" w:rsidP="00FB7E21">
      <w:pPr>
        <w:tabs>
          <w:tab w:val="left" w:pos="1134"/>
        </w:tabs>
        <w:spacing w:after="100" w:line="288" w:lineRule="auto"/>
        <w:rPr>
          <w:sz w:val="22"/>
          <w:szCs w:val="22"/>
        </w:rPr>
      </w:pPr>
    </w:p>
    <w:p w14:paraId="54681E79" w14:textId="77777777" w:rsidR="00FB7E21" w:rsidRPr="00FB7E21" w:rsidRDefault="00FB7E21" w:rsidP="009A27A3">
      <w:pPr>
        <w:tabs>
          <w:tab w:val="left" w:pos="1134"/>
        </w:tabs>
        <w:spacing w:after="100" w:line="288" w:lineRule="auto"/>
        <w:jc w:val="center"/>
        <w:rPr>
          <w:sz w:val="22"/>
          <w:szCs w:val="22"/>
        </w:rPr>
      </w:pPr>
      <w:r w:rsidRPr="00FB7E21">
        <w:rPr>
          <w:b/>
          <w:bCs/>
          <w:sz w:val="22"/>
          <w:szCs w:val="22"/>
        </w:rPr>
        <w:t>Atenção!</w:t>
      </w:r>
    </w:p>
    <w:p w14:paraId="3965D9A1" w14:textId="77777777" w:rsidR="00FB7E21" w:rsidRPr="00FB7E21" w:rsidRDefault="009A27A3" w:rsidP="00915CE5">
      <w:pPr>
        <w:tabs>
          <w:tab w:val="left" w:pos="709"/>
        </w:tabs>
        <w:jc w:val="both"/>
        <w:rPr>
          <w:sz w:val="22"/>
          <w:szCs w:val="22"/>
        </w:rPr>
      </w:pPr>
      <w:r w:rsidRPr="009A27A3">
        <w:rPr>
          <w:sz w:val="22"/>
          <w:szCs w:val="22"/>
        </w:rPr>
        <w:tab/>
      </w:r>
      <w:r w:rsidR="00FB7E21" w:rsidRPr="00FB7E21">
        <w:rPr>
          <w:sz w:val="22"/>
          <w:szCs w:val="22"/>
        </w:rPr>
        <w:t>De acordo com o</w:t>
      </w:r>
      <w:r w:rsidRPr="009A27A3">
        <w:rPr>
          <w:sz w:val="22"/>
          <w:szCs w:val="22"/>
        </w:rPr>
        <w:t xml:space="preserve"> </w:t>
      </w:r>
      <w:r w:rsidR="00FB7E21" w:rsidRPr="00FB7E21">
        <w:rPr>
          <w:sz w:val="22"/>
          <w:szCs w:val="22"/>
        </w:rPr>
        <w:t>art. 1</w:t>
      </w:r>
      <w:r w:rsidR="00FB7E21" w:rsidRPr="00FB7E21">
        <w:rPr>
          <w:sz w:val="22"/>
          <w:szCs w:val="22"/>
          <w:vertAlign w:val="superscript"/>
        </w:rPr>
        <w:t>o</w:t>
      </w:r>
      <w:r w:rsidRPr="009A27A3">
        <w:rPr>
          <w:sz w:val="22"/>
          <w:szCs w:val="22"/>
          <w:vertAlign w:val="superscript"/>
        </w:rPr>
        <w:t xml:space="preserve"> </w:t>
      </w:r>
      <w:r w:rsidR="00FB7E21" w:rsidRPr="00FB7E21">
        <w:rPr>
          <w:sz w:val="22"/>
          <w:szCs w:val="22"/>
        </w:rPr>
        <w:t>da Portaria 0279/2009, da Secretaria Municipal de Saúde, o(a) servidor(a) deverá:</w:t>
      </w:r>
    </w:p>
    <w:p w14:paraId="135ACEE1" w14:textId="77777777" w:rsidR="00FB7E21" w:rsidRPr="00FB7E21" w:rsidRDefault="00FB7E21" w:rsidP="00915CE5">
      <w:pPr>
        <w:tabs>
          <w:tab w:val="left" w:pos="709"/>
        </w:tabs>
        <w:jc w:val="both"/>
        <w:rPr>
          <w:sz w:val="22"/>
          <w:szCs w:val="22"/>
        </w:rPr>
      </w:pPr>
      <w:r w:rsidRPr="00FB7E21">
        <w:rPr>
          <w:sz w:val="22"/>
          <w:szCs w:val="22"/>
        </w:rPr>
        <w:t xml:space="preserve">- abrir o processo com no mínimo </w:t>
      </w:r>
      <w:r w:rsidR="009A27A3" w:rsidRPr="009A27A3">
        <w:rPr>
          <w:sz w:val="22"/>
          <w:szCs w:val="22"/>
        </w:rPr>
        <w:t>60</w:t>
      </w:r>
      <w:r w:rsidRPr="00FB7E21">
        <w:rPr>
          <w:sz w:val="22"/>
          <w:szCs w:val="22"/>
        </w:rPr>
        <w:t xml:space="preserve"> (</w:t>
      </w:r>
      <w:r w:rsidR="009A27A3" w:rsidRPr="009A27A3">
        <w:rPr>
          <w:sz w:val="22"/>
          <w:szCs w:val="22"/>
        </w:rPr>
        <w:t>sessenta</w:t>
      </w:r>
      <w:r w:rsidRPr="00FB7E21">
        <w:rPr>
          <w:sz w:val="22"/>
          <w:szCs w:val="22"/>
        </w:rPr>
        <w:t>) dias antes do início do evento;</w:t>
      </w:r>
    </w:p>
    <w:p w14:paraId="1DBF5BF7" w14:textId="77777777" w:rsidR="00FB7E21" w:rsidRPr="00FB7E21" w:rsidRDefault="00FB7E21" w:rsidP="00915CE5">
      <w:pPr>
        <w:tabs>
          <w:tab w:val="left" w:pos="709"/>
        </w:tabs>
        <w:jc w:val="both"/>
        <w:rPr>
          <w:sz w:val="22"/>
          <w:szCs w:val="22"/>
        </w:rPr>
      </w:pPr>
      <w:r w:rsidRPr="00FB7E21">
        <w:rPr>
          <w:sz w:val="22"/>
          <w:szCs w:val="22"/>
        </w:rPr>
        <w:t>- acompanhar o andamento do mesmo para evitar a perda do prazo.</w:t>
      </w:r>
    </w:p>
    <w:p w14:paraId="5137DE7B" w14:textId="77777777" w:rsidR="00FB7E21" w:rsidRPr="00FB7E21" w:rsidRDefault="009A27A3" w:rsidP="00915CE5">
      <w:pPr>
        <w:tabs>
          <w:tab w:val="left" w:pos="709"/>
        </w:tabs>
        <w:jc w:val="both"/>
        <w:rPr>
          <w:sz w:val="22"/>
          <w:szCs w:val="22"/>
        </w:rPr>
      </w:pPr>
      <w:r w:rsidRPr="009A27A3">
        <w:rPr>
          <w:sz w:val="22"/>
          <w:szCs w:val="22"/>
        </w:rPr>
        <w:tab/>
      </w:r>
      <w:r w:rsidR="00FB7E21" w:rsidRPr="00FB7E21">
        <w:rPr>
          <w:sz w:val="22"/>
          <w:szCs w:val="22"/>
        </w:rPr>
        <w:t>Conforme o</w:t>
      </w:r>
      <w:r w:rsidRPr="009A27A3">
        <w:rPr>
          <w:sz w:val="22"/>
          <w:szCs w:val="22"/>
        </w:rPr>
        <w:t xml:space="preserve"> </w:t>
      </w:r>
      <w:r w:rsidR="00FB7E21" w:rsidRPr="00FB7E21">
        <w:rPr>
          <w:sz w:val="22"/>
          <w:szCs w:val="22"/>
        </w:rPr>
        <w:t>artigo 3º</w:t>
      </w:r>
      <w:r w:rsidRPr="009A27A3">
        <w:rPr>
          <w:sz w:val="22"/>
          <w:szCs w:val="22"/>
        </w:rPr>
        <w:t xml:space="preserve"> </w:t>
      </w:r>
      <w:r w:rsidR="00FB7E21" w:rsidRPr="00FB7E21">
        <w:rPr>
          <w:sz w:val="22"/>
          <w:szCs w:val="22"/>
        </w:rPr>
        <w:t xml:space="preserve">da referida Portaria, o(a) servidor(a) somente poderá se ausentar do local de trabalho para participar do evento em questão após o deferimento </w:t>
      </w:r>
      <w:r w:rsidRPr="009A27A3">
        <w:rPr>
          <w:sz w:val="22"/>
          <w:szCs w:val="22"/>
        </w:rPr>
        <w:t>do Secretário Municipal de Saúde</w:t>
      </w:r>
      <w:r w:rsidR="00FB7E21" w:rsidRPr="00FB7E21">
        <w:rPr>
          <w:sz w:val="22"/>
          <w:szCs w:val="22"/>
        </w:rPr>
        <w:t xml:space="preserve"> no processo, sob pena de reposição da carga horária correspondente ou corte de ponto.</w:t>
      </w:r>
    </w:p>
    <w:p w14:paraId="675F0706" w14:textId="77777777" w:rsidR="00FB7E21" w:rsidRPr="00FB7E21" w:rsidRDefault="009A27A3" w:rsidP="00915CE5">
      <w:pPr>
        <w:tabs>
          <w:tab w:val="left" w:pos="709"/>
        </w:tabs>
        <w:jc w:val="both"/>
        <w:rPr>
          <w:sz w:val="22"/>
          <w:szCs w:val="22"/>
        </w:rPr>
      </w:pPr>
      <w:r w:rsidRPr="009A27A3">
        <w:rPr>
          <w:sz w:val="22"/>
          <w:szCs w:val="22"/>
        </w:rPr>
        <w:tab/>
      </w:r>
      <w:r w:rsidR="00FB7E21" w:rsidRPr="00FB7E21">
        <w:rPr>
          <w:sz w:val="22"/>
          <w:szCs w:val="22"/>
        </w:rPr>
        <w:t>A inobservância do que prescreve a Portaria</w:t>
      </w:r>
      <w:r w:rsidRPr="009A27A3">
        <w:rPr>
          <w:sz w:val="22"/>
          <w:szCs w:val="22"/>
        </w:rPr>
        <w:t xml:space="preserve"> </w:t>
      </w:r>
      <w:r w:rsidR="00FB7E21" w:rsidRPr="00FB7E21">
        <w:rPr>
          <w:sz w:val="22"/>
          <w:szCs w:val="22"/>
        </w:rPr>
        <w:t>0279/2009</w:t>
      </w:r>
      <w:r w:rsidRPr="009A27A3">
        <w:rPr>
          <w:sz w:val="22"/>
          <w:szCs w:val="22"/>
        </w:rPr>
        <w:t xml:space="preserve"> </w:t>
      </w:r>
      <w:r w:rsidR="00FB7E21" w:rsidRPr="00FB7E21">
        <w:rPr>
          <w:sz w:val="22"/>
          <w:szCs w:val="22"/>
        </w:rPr>
        <w:t>pode acarretar abertura de Processo Administrativo Disciplinar – PAD ao(à) servidor(a) bem como às chefias e demais trabalhadores da Pasta que possam ter contribuído para o fato.</w:t>
      </w:r>
    </w:p>
    <w:p w14:paraId="439D5210" w14:textId="77777777" w:rsidR="009A27A3" w:rsidRDefault="009A27A3" w:rsidP="00915CE5">
      <w:pPr>
        <w:tabs>
          <w:tab w:val="left" w:pos="709"/>
        </w:tabs>
        <w:rPr>
          <w:sz w:val="20"/>
          <w:szCs w:val="20"/>
        </w:rPr>
      </w:pPr>
    </w:p>
    <w:p w14:paraId="05620456" w14:textId="4FBC0D35" w:rsidR="00FB7E21" w:rsidRPr="00FB7E21" w:rsidRDefault="00373E06" w:rsidP="009A27A3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B7E21" w:rsidRPr="00FB7E21">
        <w:rPr>
          <w:sz w:val="20"/>
          <w:szCs w:val="20"/>
        </w:rPr>
        <w:t>------</w:t>
      </w:r>
    </w:p>
    <w:p w14:paraId="6B6DDFF6" w14:textId="39D20A58" w:rsidR="00FB7E21" w:rsidRPr="007C409D" w:rsidRDefault="00FB7E21" w:rsidP="00915CE5">
      <w:pPr>
        <w:tabs>
          <w:tab w:val="left" w:pos="1134"/>
        </w:tabs>
        <w:jc w:val="center"/>
        <w:rPr>
          <w:sz w:val="16"/>
          <w:szCs w:val="16"/>
        </w:rPr>
      </w:pPr>
      <w:r w:rsidRPr="00373E06">
        <w:rPr>
          <w:b/>
          <w:bCs/>
          <w:i/>
          <w:iCs/>
          <w:sz w:val="20"/>
          <w:szCs w:val="20"/>
        </w:rPr>
        <w:t>Servidor(a), acompanhe o andamento do processo para evitar atrasos e perda de objeto do mesmo.</w:t>
      </w:r>
    </w:p>
    <w:sectPr w:rsidR="00FB7E21" w:rsidRPr="007C409D" w:rsidSect="00373E06">
      <w:headerReference w:type="default" r:id="rId7"/>
      <w:footerReference w:type="default" r:id="rId8"/>
      <w:pgSz w:w="11907" w:h="16839" w:code="9"/>
      <w:pgMar w:top="1304" w:right="1021" w:bottom="1304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6E51" w14:textId="77777777" w:rsidR="007241DB" w:rsidRDefault="007241DB" w:rsidP="00B61235">
      <w:r>
        <w:separator/>
      </w:r>
    </w:p>
  </w:endnote>
  <w:endnote w:type="continuationSeparator" w:id="0">
    <w:p w14:paraId="21F3DE96" w14:textId="77777777" w:rsidR="007241DB" w:rsidRDefault="007241DB" w:rsidP="00B6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1E7A" w14:textId="77777777" w:rsidR="00937F4C" w:rsidRPr="007C409D" w:rsidRDefault="00937F4C" w:rsidP="00937F4C">
    <w:pPr>
      <w:tabs>
        <w:tab w:val="left" w:pos="1134"/>
      </w:tabs>
      <w:jc w:val="both"/>
      <w:rPr>
        <w:color w:val="EE0000"/>
        <w:sz w:val="16"/>
        <w:szCs w:val="16"/>
      </w:rPr>
    </w:pPr>
    <w:r w:rsidRPr="00937F4C">
      <w:rPr>
        <w:b/>
        <w:bCs/>
        <w:i/>
        <w:iCs/>
        <w:color w:val="EE0000"/>
        <w:sz w:val="16"/>
        <w:szCs w:val="16"/>
      </w:rPr>
      <w:t>Observações</w:t>
    </w:r>
    <w:r w:rsidRPr="007C409D">
      <w:rPr>
        <w:i/>
        <w:iCs/>
        <w:color w:val="EE0000"/>
        <w:sz w:val="16"/>
        <w:szCs w:val="16"/>
      </w:rPr>
      <w:t>:</w:t>
    </w:r>
  </w:p>
  <w:p w14:paraId="3B6DFD4C" w14:textId="77777777" w:rsidR="00937F4C" w:rsidRPr="007C409D" w:rsidRDefault="00937F4C" w:rsidP="00937F4C">
    <w:pPr>
      <w:tabs>
        <w:tab w:val="left" w:pos="1134"/>
      </w:tabs>
      <w:jc w:val="both"/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 xml:space="preserve">- após preencher o </w:t>
    </w:r>
    <w:r>
      <w:rPr>
        <w:i/>
        <w:iCs/>
        <w:color w:val="EE0000"/>
        <w:sz w:val="16"/>
        <w:szCs w:val="16"/>
      </w:rPr>
      <w:t>requerimento</w:t>
    </w:r>
    <w:r w:rsidRPr="007C409D">
      <w:rPr>
        <w:i/>
        <w:iCs/>
        <w:color w:val="EE0000"/>
        <w:sz w:val="16"/>
        <w:szCs w:val="16"/>
      </w:rPr>
      <w:t>, apague as orientações entre parênteses</w:t>
    </w:r>
    <w:r>
      <w:rPr>
        <w:i/>
        <w:iCs/>
        <w:color w:val="EE0000"/>
        <w:sz w:val="16"/>
        <w:szCs w:val="16"/>
      </w:rPr>
      <w:t>, em vermelho</w:t>
    </w:r>
    <w:r w:rsidRPr="007C409D">
      <w:rPr>
        <w:i/>
        <w:iCs/>
        <w:color w:val="EE0000"/>
        <w:sz w:val="16"/>
        <w:szCs w:val="16"/>
      </w:rPr>
      <w:t xml:space="preserve"> e essas observações finais;</w:t>
    </w:r>
  </w:p>
  <w:p w14:paraId="059B1153" w14:textId="77777777" w:rsidR="00937F4C" w:rsidRPr="007C409D" w:rsidRDefault="00937F4C" w:rsidP="00937F4C">
    <w:pPr>
      <w:tabs>
        <w:tab w:val="left" w:pos="1134"/>
      </w:tabs>
      <w:jc w:val="both"/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>- salve o documento;</w:t>
    </w:r>
  </w:p>
  <w:p w14:paraId="28F43FEC" w14:textId="77777777" w:rsidR="00937F4C" w:rsidRPr="007C409D" w:rsidRDefault="00937F4C" w:rsidP="00937F4C">
    <w:pPr>
      <w:tabs>
        <w:tab w:val="left" w:pos="1134"/>
      </w:tabs>
      <w:jc w:val="both"/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 xml:space="preserve">- assine o </w:t>
    </w:r>
    <w:r>
      <w:rPr>
        <w:i/>
        <w:iCs/>
        <w:color w:val="EE0000"/>
        <w:sz w:val="16"/>
        <w:szCs w:val="16"/>
      </w:rPr>
      <w:t>requerimento</w:t>
    </w:r>
    <w:r w:rsidRPr="007C409D">
      <w:rPr>
        <w:i/>
        <w:iCs/>
        <w:color w:val="EE0000"/>
        <w:sz w:val="16"/>
        <w:szCs w:val="16"/>
      </w:rPr>
      <w:t>;</w:t>
    </w:r>
  </w:p>
  <w:p w14:paraId="3D44FF00" w14:textId="77777777" w:rsidR="00937F4C" w:rsidRPr="007C409D" w:rsidRDefault="00937F4C" w:rsidP="00937F4C">
    <w:pPr>
      <w:tabs>
        <w:tab w:val="left" w:pos="1134"/>
      </w:tabs>
      <w:jc w:val="both"/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 xml:space="preserve">- </w:t>
    </w:r>
    <w:r>
      <w:rPr>
        <w:i/>
        <w:iCs/>
        <w:color w:val="EE0000"/>
        <w:sz w:val="16"/>
        <w:szCs w:val="16"/>
      </w:rPr>
      <w:t>solicite o parecer de sua chefia imediata</w:t>
    </w:r>
    <w:r w:rsidRPr="007C409D">
      <w:rPr>
        <w:i/>
        <w:iCs/>
        <w:color w:val="EE0000"/>
        <w:sz w:val="16"/>
        <w:szCs w:val="16"/>
      </w:rPr>
      <w:t>.</w:t>
    </w:r>
  </w:p>
  <w:p w14:paraId="1AF77AAB" w14:textId="77777777" w:rsidR="00937F4C" w:rsidRPr="007C409D" w:rsidRDefault="00937F4C" w:rsidP="00937F4C">
    <w:pPr>
      <w:tabs>
        <w:tab w:val="left" w:pos="1134"/>
      </w:tabs>
      <w:jc w:val="both"/>
      <w:rPr>
        <w:color w:val="EE0000"/>
        <w:sz w:val="16"/>
        <w:szCs w:val="16"/>
      </w:rPr>
    </w:pPr>
  </w:p>
  <w:p w14:paraId="2329B988" w14:textId="77777777" w:rsidR="00937F4C" w:rsidRDefault="00937F4C" w:rsidP="00937F4C">
    <w:pPr>
      <w:tabs>
        <w:tab w:val="left" w:pos="1134"/>
      </w:tabs>
      <w:rPr>
        <w:color w:val="EE0000"/>
        <w:sz w:val="16"/>
        <w:szCs w:val="16"/>
      </w:rPr>
    </w:pPr>
    <w:r w:rsidRPr="00937F4C">
      <w:rPr>
        <w:b/>
        <w:bCs/>
        <w:color w:val="EE0000"/>
        <w:sz w:val="16"/>
        <w:szCs w:val="16"/>
      </w:rPr>
      <w:t>ATENÇÃO</w:t>
    </w:r>
    <w:r w:rsidRPr="007C409D">
      <w:rPr>
        <w:color w:val="EE0000"/>
        <w:sz w:val="16"/>
        <w:szCs w:val="16"/>
      </w:rPr>
      <w:t xml:space="preserve">: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12BF4DDB" w14:textId="1CB9D17A" w:rsidR="00937F4C" w:rsidRPr="007C409D" w:rsidRDefault="00937F4C" w:rsidP="00937F4C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 xml:space="preserve">pode ser reproduzido no SEI, criando um </w:t>
    </w:r>
    <w:r>
      <w:rPr>
        <w:color w:val="EE0000"/>
        <w:sz w:val="16"/>
        <w:szCs w:val="16"/>
      </w:rPr>
      <w:t>documento</w:t>
    </w:r>
    <w:r w:rsidRPr="007C409D">
      <w:rPr>
        <w:color w:val="EE0000"/>
        <w:sz w:val="16"/>
        <w:szCs w:val="16"/>
      </w:rPr>
      <w:t xml:space="preserve"> nativo do próprio sistema, facilitando a assinatura e agilizando o trâmite do processo.</w:t>
    </w:r>
  </w:p>
  <w:p w14:paraId="501A8DEB" w14:textId="77777777" w:rsidR="00937F4C" w:rsidRPr="007C409D" w:rsidRDefault="00937F4C" w:rsidP="00937F4C">
    <w:pPr>
      <w:tabs>
        <w:tab w:val="left" w:pos="1134"/>
      </w:tabs>
      <w:rPr>
        <w:sz w:val="16"/>
        <w:szCs w:val="16"/>
      </w:rPr>
    </w:pPr>
  </w:p>
  <w:p w14:paraId="2F82F3C5" w14:textId="77777777" w:rsidR="00937F4C" w:rsidRDefault="00937F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AE13" w14:textId="77777777" w:rsidR="007241DB" w:rsidRDefault="007241DB" w:rsidP="00B61235">
      <w:r>
        <w:separator/>
      </w:r>
    </w:p>
  </w:footnote>
  <w:footnote w:type="continuationSeparator" w:id="0">
    <w:p w14:paraId="2A31C141" w14:textId="77777777" w:rsidR="007241DB" w:rsidRDefault="007241DB" w:rsidP="00B6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8D2C" w14:textId="77777777" w:rsidR="00373E06" w:rsidRDefault="00373E06" w:rsidP="00373E06">
    <w:pPr>
      <w:tabs>
        <w:tab w:val="left" w:pos="1134"/>
      </w:tabs>
      <w:jc w:val="center"/>
      <w:rPr>
        <w:b/>
        <w:sz w:val="28"/>
        <w:szCs w:val="28"/>
        <w:u w:val="single"/>
      </w:rPr>
    </w:pPr>
  </w:p>
  <w:p w14:paraId="0CC32511" w14:textId="77777777" w:rsidR="00373E06" w:rsidRDefault="00373E06" w:rsidP="00373E06">
    <w:pPr>
      <w:tabs>
        <w:tab w:val="left" w:pos="1134"/>
      </w:tabs>
      <w:jc w:val="center"/>
      <w:rPr>
        <w:b/>
        <w:sz w:val="28"/>
        <w:szCs w:val="28"/>
        <w:u w:val="single"/>
      </w:rPr>
    </w:pPr>
  </w:p>
  <w:p w14:paraId="403F3CA7" w14:textId="749ED7A1" w:rsidR="00373E06" w:rsidRPr="00DA52AD" w:rsidRDefault="00373E06" w:rsidP="00373E06">
    <w:pPr>
      <w:tabs>
        <w:tab w:val="left" w:pos="1134"/>
      </w:tabs>
      <w:jc w:val="center"/>
      <w:rPr>
        <w:b/>
        <w:sz w:val="28"/>
        <w:szCs w:val="28"/>
        <w:u w:val="single"/>
      </w:rPr>
    </w:pPr>
    <w:r w:rsidRPr="00DA52AD">
      <w:rPr>
        <w:b/>
        <w:sz w:val="28"/>
        <w:szCs w:val="28"/>
        <w:u w:val="single"/>
      </w:rPr>
      <w:t xml:space="preserve">Requerimento de </w:t>
    </w:r>
    <w:r>
      <w:rPr>
        <w:b/>
        <w:sz w:val="28"/>
        <w:szCs w:val="28"/>
        <w:u w:val="single"/>
      </w:rPr>
      <w:t>liberação de carga horária para participar de atividade educativa</w:t>
    </w:r>
  </w:p>
  <w:p w14:paraId="7B8109F3" w14:textId="77777777" w:rsidR="00373E06" w:rsidRDefault="00373E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E50FF"/>
    <w:multiLevelType w:val="hybridMultilevel"/>
    <w:tmpl w:val="0B72598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0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DB"/>
    <w:rsid w:val="00033972"/>
    <w:rsid w:val="0004115E"/>
    <w:rsid w:val="001B4AA1"/>
    <w:rsid w:val="00230BDE"/>
    <w:rsid w:val="002A4659"/>
    <w:rsid w:val="00317AC8"/>
    <w:rsid w:val="00373E06"/>
    <w:rsid w:val="00375F59"/>
    <w:rsid w:val="003A0431"/>
    <w:rsid w:val="00426CB6"/>
    <w:rsid w:val="004E201F"/>
    <w:rsid w:val="00526C4C"/>
    <w:rsid w:val="00627B55"/>
    <w:rsid w:val="007241DB"/>
    <w:rsid w:val="007C409D"/>
    <w:rsid w:val="00847B41"/>
    <w:rsid w:val="008A142C"/>
    <w:rsid w:val="00915CE5"/>
    <w:rsid w:val="00937F4C"/>
    <w:rsid w:val="009A27A3"/>
    <w:rsid w:val="00A95B7B"/>
    <w:rsid w:val="00B61235"/>
    <w:rsid w:val="00BC5E45"/>
    <w:rsid w:val="00C11742"/>
    <w:rsid w:val="00DB3C7F"/>
    <w:rsid w:val="00DF13EB"/>
    <w:rsid w:val="00FB7E21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23E4C"/>
  <w15:chartTrackingRefBased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B61235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B61235"/>
    <w:rPr>
      <w:color w:val="0000FF"/>
      <w:u w:val="single"/>
    </w:rPr>
  </w:style>
  <w:style w:type="paragraph" w:styleId="Cabealho">
    <w:name w:val="header"/>
    <w:basedOn w:val="Normal"/>
    <w:link w:val="CabealhoChar"/>
    <w:rsid w:val="00B612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12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6123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612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2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B7E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 modelo de requerimento de liberacao de carga horaria</Template>
  <TotalTime>3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Eliane Ramos</dc:creator>
  <cp:keywords/>
  <dc:description/>
  <cp:lastModifiedBy>Marcos Oliveira</cp:lastModifiedBy>
  <cp:revision>2</cp:revision>
  <dcterms:created xsi:type="dcterms:W3CDTF">2025-09-06T21:46:00Z</dcterms:created>
  <dcterms:modified xsi:type="dcterms:W3CDTF">2025-09-06T21:46:00Z</dcterms:modified>
</cp:coreProperties>
</file>