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CEF1" w14:textId="77777777" w:rsidR="00697EA4" w:rsidRPr="002E1D96" w:rsidRDefault="00697EA4" w:rsidP="00697EA4">
      <w:pPr>
        <w:jc w:val="center"/>
        <w:rPr>
          <w:b/>
        </w:rPr>
      </w:pPr>
      <w:r w:rsidRPr="002E1D96">
        <w:rPr>
          <w:b/>
        </w:rPr>
        <w:t xml:space="preserve">RELAÇÃO DE </w:t>
      </w:r>
      <w:r>
        <w:rPr>
          <w:b/>
        </w:rPr>
        <w:t>RESIDENTES</w:t>
      </w:r>
      <w:r w:rsidRPr="002E1D96">
        <w:rPr>
          <w:b/>
        </w:rPr>
        <w:t xml:space="preserve"> E PLANO DE ATIVIDADES</w:t>
      </w:r>
      <w:r>
        <w:rPr>
          <w:b/>
        </w:rPr>
        <w:t xml:space="preserve"> DE RESIDÊNCIA</w:t>
      </w:r>
    </w:p>
    <w:p w14:paraId="5E5DA5AD" w14:textId="77777777" w:rsidR="00697EA4" w:rsidRDefault="00697EA4" w:rsidP="00697EA4"/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987"/>
        <w:gridCol w:w="142"/>
        <w:gridCol w:w="283"/>
        <w:gridCol w:w="709"/>
        <w:gridCol w:w="992"/>
        <w:gridCol w:w="641"/>
        <w:gridCol w:w="918"/>
        <w:gridCol w:w="3828"/>
      </w:tblGrid>
      <w:tr w:rsidR="00697EA4" w:rsidRPr="000E04E3" w14:paraId="1BE65317" w14:textId="77777777" w:rsidTr="00AC0FEC">
        <w:trPr>
          <w:trHeight w:val="286"/>
        </w:trPr>
        <w:tc>
          <w:tcPr>
            <w:tcW w:w="2127" w:type="dxa"/>
            <w:gridSpan w:val="3"/>
            <w:vAlign w:val="center"/>
          </w:tcPr>
          <w:p w14:paraId="49A9CB8B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Instituição de ensino</w:t>
            </w:r>
          </w:p>
        </w:tc>
        <w:tc>
          <w:tcPr>
            <w:tcW w:w="7371" w:type="dxa"/>
            <w:gridSpan w:val="6"/>
            <w:vAlign w:val="center"/>
          </w:tcPr>
          <w:p w14:paraId="11F26A57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</w:p>
        </w:tc>
      </w:tr>
      <w:tr w:rsidR="00697EA4" w:rsidRPr="000E04E3" w14:paraId="2DDB8526" w14:textId="77777777" w:rsidTr="005572BE">
        <w:trPr>
          <w:trHeight w:val="20"/>
        </w:trPr>
        <w:tc>
          <w:tcPr>
            <w:tcW w:w="3119" w:type="dxa"/>
            <w:gridSpan w:val="5"/>
            <w:vAlign w:val="center"/>
          </w:tcPr>
          <w:p w14:paraId="6E0E57C5" w14:textId="29B23D79" w:rsidR="00697EA4" w:rsidRPr="000E04E3" w:rsidRDefault="005572BE" w:rsidP="00A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do </w:t>
            </w:r>
            <w:r w:rsidR="00697EA4" w:rsidRPr="000E04E3">
              <w:rPr>
                <w:sz w:val="22"/>
                <w:szCs w:val="22"/>
              </w:rPr>
              <w:t>Programa de residência</w:t>
            </w:r>
          </w:p>
        </w:tc>
        <w:tc>
          <w:tcPr>
            <w:tcW w:w="6379" w:type="dxa"/>
            <w:gridSpan w:val="4"/>
            <w:vAlign w:val="center"/>
          </w:tcPr>
          <w:p w14:paraId="374A062C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</w:p>
        </w:tc>
      </w:tr>
      <w:tr w:rsidR="00697EA4" w:rsidRPr="000E04E3" w14:paraId="591DAA89" w14:textId="77777777" w:rsidTr="00AC0FEC">
        <w:trPr>
          <w:trHeight w:val="20"/>
        </w:trPr>
        <w:tc>
          <w:tcPr>
            <w:tcW w:w="1985" w:type="dxa"/>
            <w:gridSpan w:val="2"/>
            <w:vAlign w:val="center"/>
          </w:tcPr>
          <w:p w14:paraId="598FE15D" w14:textId="77777777" w:rsidR="00697EA4" w:rsidRPr="000E04E3" w:rsidRDefault="00697EA4" w:rsidP="00AC0FEC">
            <w:pPr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Local das atividades</w:t>
            </w:r>
          </w:p>
        </w:tc>
        <w:tc>
          <w:tcPr>
            <w:tcW w:w="7513" w:type="dxa"/>
            <w:gridSpan w:val="7"/>
            <w:vAlign w:val="center"/>
          </w:tcPr>
          <w:p w14:paraId="7FC58F76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</w:p>
        </w:tc>
      </w:tr>
      <w:tr w:rsidR="00697EA4" w:rsidRPr="000E04E3" w14:paraId="1BE4DCDE" w14:textId="77777777" w:rsidTr="00AC0FEC">
        <w:trPr>
          <w:trHeight w:val="20"/>
        </w:trPr>
        <w:tc>
          <w:tcPr>
            <w:tcW w:w="2410" w:type="dxa"/>
            <w:gridSpan w:val="4"/>
            <w:vAlign w:val="center"/>
          </w:tcPr>
          <w:p w14:paraId="62242F98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Professor(a) responsável</w:t>
            </w:r>
          </w:p>
        </w:tc>
        <w:tc>
          <w:tcPr>
            <w:tcW w:w="7088" w:type="dxa"/>
            <w:gridSpan w:val="5"/>
            <w:vAlign w:val="center"/>
          </w:tcPr>
          <w:p w14:paraId="2142D4A7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</w:p>
        </w:tc>
      </w:tr>
      <w:tr w:rsidR="00697EA4" w:rsidRPr="000E04E3" w14:paraId="41B050E6" w14:textId="77777777" w:rsidTr="00AC0FEC">
        <w:trPr>
          <w:trHeight w:val="20"/>
        </w:trPr>
        <w:tc>
          <w:tcPr>
            <w:tcW w:w="998" w:type="dxa"/>
          </w:tcPr>
          <w:p w14:paraId="35F9EE17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Telefone</w:t>
            </w:r>
          </w:p>
        </w:tc>
        <w:tc>
          <w:tcPr>
            <w:tcW w:w="3754" w:type="dxa"/>
            <w:gridSpan w:val="6"/>
          </w:tcPr>
          <w:p w14:paraId="502FC019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52E94D75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E-mail</w:t>
            </w:r>
          </w:p>
        </w:tc>
        <w:tc>
          <w:tcPr>
            <w:tcW w:w="3828" w:type="dxa"/>
          </w:tcPr>
          <w:p w14:paraId="5B4D5B31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</w:p>
        </w:tc>
      </w:tr>
      <w:tr w:rsidR="00697EA4" w:rsidRPr="000E04E3" w14:paraId="13FA9ACE" w14:textId="77777777" w:rsidTr="00AC0FEC">
        <w:trPr>
          <w:trHeight w:val="20"/>
        </w:trPr>
        <w:tc>
          <w:tcPr>
            <w:tcW w:w="4111" w:type="dxa"/>
            <w:gridSpan w:val="6"/>
            <w:vAlign w:val="center"/>
          </w:tcPr>
          <w:p w14:paraId="241C6930" w14:textId="77777777" w:rsidR="00697EA4" w:rsidRPr="000E04E3" w:rsidRDefault="00697EA4" w:rsidP="00AC0FEC">
            <w:pPr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Preceptor(</w:t>
            </w:r>
            <w:r w:rsidRPr="000E04E3">
              <w:rPr>
                <w:color w:val="000000" w:themeColor="text1"/>
                <w:sz w:val="22"/>
                <w:szCs w:val="22"/>
              </w:rPr>
              <w:t xml:space="preserve">a) servidor(a) da SMS </w:t>
            </w:r>
            <w:r w:rsidRPr="000E04E3">
              <w:rPr>
                <w:sz w:val="22"/>
                <w:szCs w:val="22"/>
              </w:rPr>
              <w:t>na unidade</w:t>
            </w:r>
          </w:p>
        </w:tc>
        <w:tc>
          <w:tcPr>
            <w:tcW w:w="5387" w:type="dxa"/>
            <w:gridSpan w:val="3"/>
            <w:vAlign w:val="center"/>
          </w:tcPr>
          <w:p w14:paraId="70FC23E9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</w:p>
        </w:tc>
      </w:tr>
      <w:tr w:rsidR="00697EA4" w:rsidRPr="000E04E3" w14:paraId="76D16D0F" w14:textId="77777777" w:rsidTr="00AC0FEC">
        <w:trPr>
          <w:trHeight w:val="20"/>
        </w:trPr>
        <w:tc>
          <w:tcPr>
            <w:tcW w:w="998" w:type="dxa"/>
          </w:tcPr>
          <w:p w14:paraId="10119FBD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Telefone</w:t>
            </w:r>
          </w:p>
        </w:tc>
        <w:tc>
          <w:tcPr>
            <w:tcW w:w="3754" w:type="dxa"/>
            <w:gridSpan w:val="6"/>
          </w:tcPr>
          <w:p w14:paraId="0F29D368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529FE3AB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  <w:r w:rsidRPr="000E04E3">
              <w:rPr>
                <w:sz w:val="22"/>
                <w:szCs w:val="22"/>
              </w:rPr>
              <w:t>E-mail</w:t>
            </w:r>
          </w:p>
        </w:tc>
        <w:tc>
          <w:tcPr>
            <w:tcW w:w="3828" w:type="dxa"/>
          </w:tcPr>
          <w:p w14:paraId="5AEDFB60" w14:textId="77777777" w:rsidR="00697EA4" w:rsidRPr="000E04E3" w:rsidRDefault="00697EA4" w:rsidP="00AC0FEC">
            <w:pPr>
              <w:jc w:val="left"/>
              <w:rPr>
                <w:sz w:val="22"/>
                <w:szCs w:val="22"/>
              </w:rPr>
            </w:pPr>
          </w:p>
        </w:tc>
      </w:tr>
    </w:tbl>
    <w:p w14:paraId="5B51DAD3" w14:textId="77777777" w:rsidR="00697EA4" w:rsidRDefault="00697EA4" w:rsidP="00697EA4"/>
    <w:p w14:paraId="6E44AC96" w14:textId="77777777" w:rsidR="00697EA4" w:rsidRDefault="00697EA4" w:rsidP="00697EA4"/>
    <w:p w14:paraId="5B9DF1D3" w14:textId="77777777" w:rsidR="00697EA4" w:rsidRDefault="00697EA4" w:rsidP="00697EA4">
      <w:pPr>
        <w:rPr>
          <w:color w:val="000000"/>
        </w:rPr>
      </w:pPr>
      <w:r w:rsidRPr="006E1127">
        <w:rPr>
          <w:color w:val="000000"/>
        </w:rPr>
        <w:t>Obs.: se todos os residentes forem ao campo ao mesmo tempo preencha apenas a primeira linha.</w:t>
      </w:r>
    </w:p>
    <w:tbl>
      <w:tblPr>
        <w:tblpPr w:leftFromText="141" w:rightFromText="141" w:vertAnchor="text" w:horzAnchor="margin" w:tblpY="16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1417"/>
        <w:gridCol w:w="1474"/>
        <w:gridCol w:w="1474"/>
        <w:gridCol w:w="1418"/>
        <w:gridCol w:w="1474"/>
        <w:gridCol w:w="1474"/>
      </w:tblGrid>
      <w:tr w:rsidR="00697EA4" w:rsidRPr="00FC669A" w14:paraId="1394F2BB" w14:textId="77777777" w:rsidTr="00AC0FEC">
        <w:trPr>
          <w:trHeight w:val="838"/>
        </w:trPr>
        <w:tc>
          <w:tcPr>
            <w:tcW w:w="845" w:type="dxa"/>
            <w:vAlign w:val="center"/>
          </w:tcPr>
          <w:p w14:paraId="555304E4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Grupo</w:t>
            </w:r>
          </w:p>
        </w:tc>
        <w:tc>
          <w:tcPr>
            <w:tcW w:w="1417" w:type="dxa"/>
            <w:vAlign w:val="center"/>
          </w:tcPr>
          <w:p w14:paraId="6CEF857A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Número de residentes por subgrupo</w:t>
            </w:r>
          </w:p>
        </w:tc>
        <w:tc>
          <w:tcPr>
            <w:tcW w:w="1474" w:type="dxa"/>
            <w:vAlign w:val="center"/>
          </w:tcPr>
          <w:p w14:paraId="3BE093AE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Data de início</w:t>
            </w:r>
          </w:p>
        </w:tc>
        <w:tc>
          <w:tcPr>
            <w:tcW w:w="1474" w:type="dxa"/>
            <w:vAlign w:val="center"/>
          </w:tcPr>
          <w:p w14:paraId="318E4584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Data de término</w:t>
            </w:r>
          </w:p>
        </w:tc>
        <w:tc>
          <w:tcPr>
            <w:tcW w:w="1418" w:type="dxa"/>
            <w:vAlign w:val="center"/>
          </w:tcPr>
          <w:p w14:paraId="3A0DA17C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Dias da semana</w:t>
            </w:r>
          </w:p>
        </w:tc>
        <w:tc>
          <w:tcPr>
            <w:tcW w:w="1474" w:type="dxa"/>
            <w:vAlign w:val="center"/>
          </w:tcPr>
          <w:p w14:paraId="37F8E54B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 xml:space="preserve">Horário </w:t>
            </w:r>
            <w:r>
              <w:rPr>
                <w:rFonts w:eastAsia="Calibri"/>
                <w:bCs/>
                <w:sz w:val="22"/>
                <w:szCs w:val="22"/>
              </w:rPr>
              <w:t>de início</w:t>
            </w:r>
          </w:p>
        </w:tc>
        <w:tc>
          <w:tcPr>
            <w:tcW w:w="1474" w:type="dxa"/>
            <w:vAlign w:val="center"/>
          </w:tcPr>
          <w:p w14:paraId="62814084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Horário de término</w:t>
            </w:r>
          </w:p>
        </w:tc>
      </w:tr>
      <w:tr w:rsidR="00697EA4" w:rsidRPr="00FC669A" w14:paraId="73C5EB66" w14:textId="77777777" w:rsidTr="00AC0FEC">
        <w:trPr>
          <w:trHeight w:val="289"/>
        </w:trPr>
        <w:tc>
          <w:tcPr>
            <w:tcW w:w="845" w:type="dxa"/>
            <w:vAlign w:val="center"/>
          </w:tcPr>
          <w:p w14:paraId="54309D30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80B2F8C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</w:tcPr>
          <w:p w14:paraId="102C0A65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</w:tcPr>
          <w:p w14:paraId="049773D3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4322CB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</w:tcPr>
          <w:p w14:paraId="479AA7FA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</w:tcPr>
          <w:p w14:paraId="132B00AF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697EA4" w:rsidRPr="00FC669A" w14:paraId="329F10FD" w14:textId="77777777" w:rsidTr="00AC0FEC">
        <w:trPr>
          <w:trHeight w:val="289"/>
        </w:trPr>
        <w:tc>
          <w:tcPr>
            <w:tcW w:w="845" w:type="dxa"/>
            <w:vAlign w:val="center"/>
          </w:tcPr>
          <w:p w14:paraId="0AE4A03E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C669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FE42B7C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</w:tcPr>
          <w:p w14:paraId="6F652064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</w:tcPr>
          <w:p w14:paraId="15988F59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BFF5EB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49EEC6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</w:tcPr>
          <w:p w14:paraId="0A59D077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697EA4" w:rsidRPr="00FC669A" w14:paraId="357E9128" w14:textId="77777777" w:rsidTr="00AC0FEC">
        <w:trPr>
          <w:trHeight w:val="2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96C0" w14:textId="77777777" w:rsidR="00697EA4" w:rsidRPr="00915C75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15C75">
              <w:rPr>
                <w:rFonts w:eastAsia="Calibri"/>
                <w:bCs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2F940" w14:textId="77777777" w:rsidR="00697EA4" w:rsidRPr="00915C75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14:paraId="2410DA41" w14:textId="77777777" w:rsidR="00697EA4" w:rsidRPr="00915C75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14:paraId="3591A676" w14:textId="77777777" w:rsidR="00697EA4" w:rsidRPr="00915C75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FABD535" w14:textId="77777777" w:rsidR="00697EA4" w:rsidRPr="00915C75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203" w14:textId="77777777" w:rsidR="00697EA4" w:rsidRPr="00915C75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C2D" w14:textId="77777777" w:rsidR="00697EA4" w:rsidRPr="00FC669A" w:rsidRDefault="00697EA4" w:rsidP="00AC0FE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539377F5" w14:textId="77777777" w:rsidR="00697EA4" w:rsidRDefault="00697EA4" w:rsidP="00697EA4">
      <w:pPr>
        <w:rPr>
          <w:color w:val="000000"/>
        </w:rPr>
      </w:pPr>
    </w:p>
    <w:p w14:paraId="5B6DD655" w14:textId="77777777" w:rsidR="00697EA4" w:rsidRDefault="00697EA4" w:rsidP="00697EA4">
      <w:pPr>
        <w:jc w:val="center"/>
        <w:rPr>
          <w:b/>
        </w:rPr>
      </w:pPr>
      <w:r w:rsidRPr="002E1D96">
        <w:rPr>
          <w:b/>
        </w:rPr>
        <w:t xml:space="preserve">RELAÇÃO DE </w:t>
      </w:r>
      <w:r>
        <w:rPr>
          <w:b/>
        </w:rPr>
        <w:t>RESIDENTES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7778"/>
        <w:gridCol w:w="1004"/>
      </w:tblGrid>
      <w:tr w:rsidR="00697EA4" w:rsidRPr="002E1D96" w14:paraId="38F169B4" w14:textId="77777777" w:rsidTr="00AC0FEC">
        <w:tc>
          <w:tcPr>
            <w:tcW w:w="444" w:type="dxa"/>
          </w:tcPr>
          <w:p w14:paraId="1FC45D0A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Nº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4B31FA29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NOME COMPLETO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5756D335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GRUPO</w:t>
            </w:r>
          </w:p>
        </w:tc>
      </w:tr>
      <w:tr w:rsidR="00697EA4" w:rsidRPr="002E1D96" w14:paraId="6AFBE2F6" w14:textId="77777777" w:rsidTr="00AC0FEC">
        <w:tc>
          <w:tcPr>
            <w:tcW w:w="444" w:type="dxa"/>
          </w:tcPr>
          <w:p w14:paraId="2070E2E1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01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25BC85F7" w14:textId="77777777" w:rsidR="00697EA4" w:rsidRPr="002E1D96" w:rsidRDefault="00697EA4" w:rsidP="00AC0FEC"/>
        </w:tc>
        <w:tc>
          <w:tcPr>
            <w:tcW w:w="1004" w:type="dxa"/>
            <w:tcBorders>
              <w:left w:val="single" w:sz="4" w:space="0" w:color="auto"/>
            </w:tcBorders>
          </w:tcPr>
          <w:p w14:paraId="4C6C1F5C" w14:textId="77777777" w:rsidR="00697EA4" w:rsidRPr="002E1D96" w:rsidRDefault="00697EA4" w:rsidP="00AC0FEC">
            <w:pPr>
              <w:jc w:val="center"/>
            </w:pPr>
          </w:p>
        </w:tc>
      </w:tr>
      <w:tr w:rsidR="00697EA4" w:rsidRPr="002E1D96" w14:paraId="3C681018" w14:textId="77777777" w:rsidTr="00AC0FEC">
        <w:tc>
          <w:tcPr>
            <w:tcW w:w="444" w:type="dxa"/>
          </w:tcPr>
          <w:p w14:paraId="5C3EEFB3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02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757E9B70" w14:textId="77777777" w:rsidR="00697EA4" w:rsidRPr="002E1D96" w:rsidRDefault="00697EA4" w:rsidP="00AC0FEC"/>
        </w:tc>
        <w:tc>
          <w:tcPr>
            <w:tcW w:w="1004" w:type="dxa"/>
            <w:tcBorders>
              <w:left w:val="single" w:sz="4" w:space="0" w:color="auto"/>
            </w:tcBorders>
          </w:tcPr>
          <w:p w14:paraId="151E09BB" w14:textId="77777777" w:rsidR="00697EA4" w:rsidRPr="002E1D96" w:rsidRDefault="00697EA4" w:rsidP="00AC0FEC">
            <w:pPr>
              <w:jc w:val="center"/>
            </w:pPr>
          </w:p>
        </w:tc>
      </w:tr>
      <w:tr w:rsidR="00697EA4" w:rsidRPr="002E1D96" w14:paraId="3E80AC60" w14:textId="77777777" w:rsidTr="00AC0FEC">
        <w:tc>
          <w:tcPr>
            <w:tcW w:w="444" w:type="dxa"/>
          </w:tcPr>
          <w:p w14:paraId="7F3E354B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03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108F7084" w14:textId="77777777" w:rsidR="00697EA4" w:rsidRPr="002E1D96" w:rsidRDefault="00697EA4" w:rsidP="00AC0FEC"/>
        </w:tc>
        <w:tc>
          <w:tcPr>
            <w:tcW w:w="1004" w:type="dxa"/>
            <w:tcBorders>
              <w:left w:val="single" w:sz="4" w:space="0" w:color="auto"/>
            </w:tcBorders>
          </w:tcPr>
          <w:p w14:paraId="69DC2B94" w14:textId="77777777" w:rsidR="00697EA4" w:rsidRPr="002E1D96" w:rsidRDefault="00697EA4" w:rsidP="00AC0FEC">
            <w:pPr>
              <w:jc w:val="center"/>
            </w:pPr>
          </w:p>
        </w:tc>
      </w:tr>
      <w:tr w:rsidR="00697EA4" w:rsidRPr="002E1D96" w14:paraId="11A577A8" w14:textId="77777777" w:rsidTr="00AC0FEC">
        <w:tc>
          <w:tcPr>
            <w:tcW w:w="444" w:type="dxa"/>
          </w:tcPr>
          <w:p w14:paraId="6961B005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04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63AAA527" w14:textId="77777777" w:rsidR="00697EA4" w:rsidRPr="002E1D96" w:rsidRDefault="00697EA4" w:rsidP="00AC0FEC"/>
        </w:tc>
        <w:tc>
          <w:tcPr>
            <w:tcW w:w="1004" w:type="dxa"/>
            <w:tcBorders>
              <w:left w:val="single" w:sz="4" w:space="0" w:color="auto"/>
            </w:tcBorders>
          </w:tcPr>
          <w:p w14:paraId="248EB43E" w14:textId="77777777" w:rsidR="00697EA4" w:rsidRPr="002E1D96" w:rsidRDefault="00697EA4" w:rsidP="00AC0FEC">
            <w:pPr>
              <w:jc w:val="center"/>
            </w:pPr>
          </w:p>
        </w:tc>
      </w:tr>
      <w:tr w:rsidR="00697EA4" w:rsidRPr="002E1D96" w14:paraId="4E5A7256" w14:textId="77777777" w:rsidTr="00AC0FEC">
        <w:tc>
          <w:tcPr>
            <w:tcW w:w="444" w:type="dxa"/>
          </w:tcPr>
          <w:p w14:paraId="13EC264D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05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65860946" w14:textId="77777777" w:rsidR="00697EA4" w:rsidRPr="002E1D96" w:rsidRDefault="00697EA4" w:rsidP="00AC0FEC"/>
        </w:tc>
        <w:tc>
          <w:tcPr>
            <w:tcW w:w="1004" w:type="dxa"/>
            <w:tcBorders>
              <w:left w:val="single" w:sz="4" w:space="0" w:color="auto"/>
            </w:tcBorders>
          </w:tcPr>
          <w:p w14:paraId="621EB033" w14:textId="77777777" w:rsidR="00697EA4" w:rsidRPr="002E1D96" w:rsidRDefault="00697EA4" w:rsidP="00AC0FEC">
            <w:pPr>
              <w:jc w:val="center"/>
            </w:pPr>
          </w:p>
        </w:tc>
      </w:tr>
      <w:tr w:rsidR="00697EA4" w:rsidRPr="002E1D96" w14:paraId="24A291BD" w14:textId="77777777" w:rsidTr="00AC0FEC">
        <w:tc>
          <w:tcPr>
            <w:tcW w:w="444" w:type="dxa"/>
          </w:tcPr>
          <w:p w14:paraId="7EE136F6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06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210686E3" w14:textId="77777777" w:rsidR="00697EA4" w:rsidRPr="002E1D96" w:rsidRDefault="00697EA4" w:rsidP="00AC0FEC"/>
        </w:tc>
        <w:tc>
          <w:tcPr>
            <w:tcW w:w="1004" w:type="dxa"/>
            <w:tcBorders>
              <w:left w:val="single" w:sz="4" w:space="0" w:color="auto"/>
            </w:tcBorders>
          </w:tcPr>
          <w:p w14:paraId="12716E56" w14:textId="77777777" w:rsidR="00697EA4" w:rsidRPr="002E1D96" w:rsidRDefault="00697EA4" w:rsidP="00AC0FEC">
            <w:pPr>
              <w:jc w:val="center"/>
            </w:pPr>
          </w:p>
        </w:tc>
      </w:tr>
      <w:tr w:rsidR="00697EA4" w:rsidRPr="002E1D96" w14:paraId="5EBF96A3" w14:textId="77777777" w:rsidTr="00AC0FEC">
        <w:tc>
          <w:tcPr>
            <w:tcW w:w="444" w:type="dxa"/>
          </w:tcPr>
          <w:p w14:paraId="0BBDD7DB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07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0D0E9805" w14:textId="77777777" w:rsidR="00697EA4" w:rsidRPr="002E1D96" w:rsidRDefault="00697EA4" w:rsidP="00AC0FEC"/>
        </w:tc>
        <w:tc>
          <w:tcPr>
            <w:tcW w:w="1004" w:type="dxa"/>
            <w:tcBorders>
              <w:left w:val="single" w:sz="4" w:space="0" w:color="auto"/>
            </w:tcBorders>
          </w:tcPr>
          <w:p w14:paraId="03EAB8C9" w14:textId="77777777" w:rsidR="00697EA4" w:rsidRPr="002E1D96" w:rsidRDefault="00697EA4" w:rsidP="00AC0FEC">
            <w:pPr>
              <w:jc w:val="center"/>
            </w:pPr>
          </w:p>
        </w:tc>
      </w:tr>
      <w:tr w:rsidR="00697EA4" w:rsidRPr="002E1D96" w14:paraId="3348A899" w14:textId="77777777" w:rsidTr="00AC0FEC">
        <w:tc>
          <w:tcPr>
            <w:tcW w:w="444" w:type="dxa"/>
          </w:tcPr>
          <w:p w14:paraId="7702DE14" w14:textId="77777777" w:rsidR="00697EA4" w:rsidRPr="00640490" w:rsidRDefault="00697EA4" w:rsidP="00AC0FEC">
            <w:pPr>
              <w:jc w:val="center"/>
              <w:rPr>
                <w:sz w:val="22"/>
                <w:szCs w:val="22"/>
              </w:rPr>
            </w:pPr>
            <w:r w:rsidRPr="00640490">
              <w:rPr>
                <w:sz w:val="22"/>
                <w:szCs w:val="22"/>
              </w:rPr>
              <w:t>08</w:t>
            </w:r>
          </w:p>
        </w:tc>
        <w:tc>
          <w:tcPr>
            <w:tcW w:w="7778" w:type="dxa"/>
            <w:tcBorders>
              <w:right w:val="single" w:sz="4" w:space="0" w:color="auto"/>
            </w:tcBorders>
          </w:tcPr>
          <w:p w14:paraId="440E9090" w14:textId="77777777" w:rsidR="00697EA4" w:rsidRPr="002E1D96" w:rsidRDefault="00697EA4" w:rsidP="00AC0FEC"/>
        </w:tc>
        <w:tc>
          <w:tcPr>
            <w:tcW w:w="1004" w:type="dxa"/>
            <w:tcBorders>
              <w:left w:val="single" w:sz="4" w:space="0" w:color="auto"/>
            </w:tcBorders>
          </w:tcPr>
          <w:p w14:paraId="7DCCC258" w14:textId="77777777" w:rsidR="00697EA4" w:rsidRPr="002E1D96" w:rsidRDefault="00697EA4" w:rsidP="00AC0FEC">
            <w:pPr>
              <w:jc w:val="center"/>
            </w:pPr>
          </w:p>
        </w:tc>
      </w:tr>
    </w:tbl>
    <w:p w14:paraId="0578CE87" w14:textId="77777777" w:rsidR="00697EA4" w:rsidRDefault="00697EA4" w:rsidP="00697EA4">
      <w:pPr>
        <w:rPr>
          <w:bCs/>
        </w:rPr>
      </w:pPr>
    </w:p>
    <w:p w14:paraId="0697B576" w14:textId="77777777" w:rsidR="00697EA4" w:rsidRPr="002E1D96" w:rsidRDefault="00697EA4" w:rsidP="00697EA4">
      <w:pPr>
        <w:jc w:val="center"/>
      </w:pPr>
      <w:r w:rsidRPr="002E1D96">
        <w:rPr>
          <w:b/>
        </w:rPr>
        <w:t xml:space="preserve">PLANO DE ATIVIDADES DOS </w:t>
      </w:r>
      <w:r>
        <w:rPr>
          <w:b/>
        </w:rPr>
        <w:t xml:space="preserve">RESIDENTES </w:t>
      </w:r>
      <w:r w:rsidRPr="002E1D96">
        <w:rPr>
          <w:b/>
        </w:rPr>
        <w:t>NO CENÁRIO DE PRÁTICA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97EA4" w:rsidRPr="002E1D96" w14:paraId="3205E647" w14:textId="77777777" w:rsidTr="00AC0FEC">
        <w:trPr>
          <w:trHeight w:val="2600"/>
        </w:trPr>
        <w:tc>
          <w:tcPr>
            <w:tcW w:w="9214" w:type="dxa"/>
          </w:tcPr>
          <w:p w14:paraId="05192DFD" w14:textId="77777777" w:rsidR="00697EA4" w:rsidRPr="002E1D96" w:rsidRDefault="00697EA4" w:rsidP="00AC0FEC">
            <w:pPr>
              <w:pStyle w:val="PargrafodaLista"/>
              <w:tabs>
                <w:tab w:val="left" w:pos="142"/>
                <w:tab w:val="left" w:pos="180"/>
                <w:tab w:val="left" w:pos="426"/>
                <w:tab w:val="right" w:pos="10307"/>
              </w:tabs>
              <w:ind w:left="0"/>
            </w:pPr>
          </w:p>
        </w:tc>
      </w:tr>
    </w:tbl>
    <w:p w14:paraId="27600172" w14:textId="77777777" w:rsidR="00697EA4" w:rsidRPr="002E1D96" w:rsidRDefault="00697EA4" w:rsidP="00697EA4">
      <w:pPr>
        <w:tabs>
          <w:tab w:val="left" w:pos="180"/>
          <w:tab w:val="right" w:pos="10307"/>
        </w:tabs>
      </w:pPr>
    </w:p>
    <w:p w14:paraId="2924291D" w14:textId="77777777" w:rsidR="00697EA4" w:rsidRDefault="00697EA4" w:rsidP="00697EA4">
      <w:pPr>
        <w:tabs>
          <w:tab w:val="left" w:pos="180"/>
          <w:tab w:val="right" w:pos="10307"/>
        </w:tabs>
      </w:pPr>
    </w:p>
    <w:p w14:paraId="6B4A07F0" w14:textId="77777777" w:rsidR="00697EA4" w:rsidRDefault="00697EA4" w:rsidP="00697EA4">
      <w:pPr>
        <w:tabs>
          <w:tab w:val="left" w:pos="180"/>
          <w:tab w:val="right" w:pos="10307"/>
        </w:tabs>
      </w:pPr>
    </w:p>
    <w:p w14:paraId="121F6A31" w14:textId="77777777" w:rsidR="00697EA4" w:rsidRDefault="00697EA4" w:rsidP="00697EA4">
      <w:pPr>
        <w:tabs>
          <w:tab w:val="left" w:pos="180"/>
          <w:tab w:val="right" w:pos="10307"/>
        </w:tabs>
      </w:pPr>
    </w:p>
    <w:p w14:paraId="5A3991C5" w14:textId="77777777" w:rsidR="00697EA4" w:rsidRDefault="00697EA4" w:rsidP="00697EA4">
      <w:pPr>
        <w:tabs>
          <w:tab w:val="left" w:pos="180"/>
          <w:tab w:val="left" w:pos="1134"/>
          <w:tab w:val="right" w:pos="10307"/>
        </w:tabs>
        <w:jc w:val="center"/>
      </w:pPr>
      <w:r>
        <w:t xml:space="preserve">           Professor responsável                        Preceptor(a) servidor(a) da unidade de saúde</w:t>
      </w:r>
    </w:p>
    <w:p w14:paraId="6D9A26B4" w14:textId="47B01A00" w:rsidR="00697EA4" w:rsidRPr="002E1D96" w:rsidRDefault="00697EA4" w:rsidP="00697EA4">
      <w:pPr>
        <w:tabs>
          <w:tab w:val="left" w:pos="1020"/>
          <w:tab w:val="left" w:pos="1134"/>
          <w:tab w:val="right" w:pos="10307"/>
        </w:tabs>
      </w:pPr>
      <w:r>
        <w:tab/>
        <w:t xml:space="preserve"> </w:t>
      </w:r>
      <w:r w:rsidRPr="002E1D96">
        <w:t xml:space="preserve">(carimbo e assinatura)                     </w:t>
      </w:r>
      <w:r>
        <w:t xml:space="preserve">       </w:t>
      </w:r>
      <w:r w:rsidRPr="002E1D96">
        <w:t xml:space="preserve">   (carimbo</w:t>
      </w:r>
      <w:r>
        <w:t xml:space="preserve">, </w:t>
      </w:r>
      <w:r w:rsidRPr="002E1D96">
        <w:t>assinatura</w:t>
      </w:r>
      <w:r>
        <w:t xml:space="preserve"> e matrícula</w:t>
      </w:r>
      <w:r w:rsidRPr="002E1D96">
        <w:t>)</w:t>
      </w:r>
    </w:p>
    <w:p w14:paraId="5AE92F0A" w14:textId="4ECFCAE0" w:rsidR="00367107" w:rsidRPr="00697EA4" w:rsidRDefault="00367107" w:rsidP="00697EA4"/>
    <w:sectPr w:rsidR="00367107" w:rsidRPr="00697EA4" w:rsidSect="002042AF">
      <w:headerReference w:type="default" r:id="rId8"/>
      <w:footerReference w:type="default" r:id="rId9"/>
      <w:pgSz w:w="11907" w:h="16839" w:code="9"/>
      <w:pgMar w:top="141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02B2" w14:textId="77777777" w:rsidR="00C32E99" w:rsidRDefault="00C32E99" w:rsidP="00CC4C50">
      <w:r>
        <w:separator/>
      </w:r>
    </w:p>
  </w:endnote>
  <w:endnote w:type="continuationSeparator" w:id="0">
    <w:p w14:paraId="715931B6" w14:textId="77777777" w:rsidR="00C32E99" w:rsidRDefault="00C32E99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413A" w14:textId="144310C7" w:rsidR="00D9054F" w:rsidRDefault="00674D82" w:rsidP="00D9054F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 xml:space="preserve">Versão 1 </w:t>
    </w:r>
    <w:r w:rsidR="00B83735">
      <w:rPr>
        <w:sz w:val="16"/>
        <w:szCs w:val="16"/>
      </w:rPr>
      <w:t>–</w:t>
    </w:r>
    <w:r w:rsidR="00D9054F">
      <w:rPr>
        <w:sz w:val="16"/>
        <w:szCs w:val="16"/>
      </w:rPr>
      <w:t xml:space="preserve"> 202</w:t>
    </w:r>
    <w:r w:rsidR="00697EA4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07ECE" w14:textId="77777777" w:rsidR="00C32E99" w:rsidRDefault="00C32E99" w:rsidP="00CC4C50">
      <w:r>
        <w:separator/>
      </w:r>
    </w:p>
  </w:footnote>
  <w:footnote w:type="continuationSeparator" w:id="0">
    <w:p w14:paraId="18DDE635" w14:textId="77777777" w:rsidR="00C32E99" w:rsidRDefault="00C32E99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BE4A" w14:textId="77777777" w:rsidR="009C774B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</w:rPr>
    </w:pPr>
  </w:p>
  <w:p w14:paraId="0309E6D7" w14:textId="77777777" w:rsidR="009C774B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</w:rPr>
    </w:pPr>
  </w:p>
  <w:p w14:paraId="2DE9844C" w14:textId="77777777" w:rsidR="009C774B" w:rsidRPr="00636946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  <w:sz w:val="12"/>
        <w:szCs w:val="12"/>
      </w:rPr>
    </w:pPr>
    <w:r>
      <w:rPr>
        <w:noProof/>
      </w:rPr>
      <w:t>TIMBRE DA INSTITUIÇÃO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014392">
    <w:abstractNumId w:val="3"/>
  </w:num>
  <w:num w:numId="2" w16cid:durableId="2052149370">
    <w:abstractNumId w:val="0"/>
  </w:num>
  <w:num w:numId="3" w16cid:durableId="712004335">
    <w:abstractNumId w:val="2"/>
  </w:num>
  <w:num w:numId="4" w16cid:durableId="185206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A4"/>
    <w:rsid w:val="00003FCB"/>
    <w:rsid w:val="00007224"/>
    <w:rsid w:val="00007533"/>
    <w:rsid w:val="00011BDD"/>
    <w:rsid w:val="00021DA4"/>
    <w:rsid w:val="000239D3"/>
    <w:rsid w:val="0002502F"/>
    <w:rsid w:val="00031CE4"/>
    <w:rsid w:val="00047B7C"/>
    <w:rsid w:val="0005041C"/>
    <w:rsid w:val="000615DC"/>
    <w:rsid w:val="000731DC"/>
    <w:rsid w:val="00090EF6"/>
    <w:rsid w:val="000950C1"/>
    <w:rsid w:val="000959AE"/>
    <w:rsid w:val="000B032F"/>
    <w:rsid w:val="000E04E3"/>
    <w:rsid w:val="000E1514"/>
    <w:rsid w:val="00101DCC"/>
    <w:rsid w:val="001077C8"/>
    <w:rsid w:val="0011180B"/>
    <w:rsid w:val="00117972"/>
    <w:rsid w:val="001316FB"/>
    <w:rsid w:val="0014429E"/>
    <w:rsid w:val="0014533E"/>
    <w:rsid w:val="00154673"/>
    <w:rsid w:val="001564FD"/>
    <w:rsid w:val="0015681A"/>
    <w:rsid w:val="001604A6"/>
    <w:rsid w:val="00175CFE"/>
    <w:rsid w:val="00185C74"/>
    <w:rsid w:val="00197D31"/>
    <w:rsid w:val="001A2C8D"/>
    <w:rsid w:val="001D4A45"/>
    <w:rsid w:val="001D4E6D"/>
    <w:rsid w:val="001E5D9D"/>
    <w:rsid w:val="001F705D"/>
    <w:rsid w:val="00203652"/>
    <w:rsid w:val="002042AF"/>
    <w:rsid w:val="00206130"/>
    <w:rsid w:val="00207CA6"/>
    <w:rsid w:val="002117AE"/>
    <w:rsid w:val="0021481F"/>
    <w:rsid w:val="00231B4A"/>
    <w:rsid w:val="00233ED3"/>
    <w:rsid w:val="00246D10"/>
    <w:rsid w:val="002601D3"/>
    <w:rsid w:val="00273769"/>
    <w:rsid w:val="00281D23"/>
    <w:rsid w:val="00285BD2"/>
    <w:rsid w:val="00294A9E"/>
    <w:rsid w:val="0029675B"/>
    <w:rsid w:val="0029798C"/>
    <w:rsid w:val="002A12C7"/>
    <w:rsid w:val="002A36CE"/>
    <w:rsid w:val="002A410A"/>
    <w:rsid w:val="002A4DED"/>
    <w:rsid w:val="002A68C9"/>
    <w:rsid w:val="002D04CE"/>
    <w:rsid w:val="002D340A"/>
    <w:rsid w:val="002D6E88"/>
    <w:rsid w:val="002E69BF"/>
    <w:rsid w:val="002F54D5"/>
    <w:rsid w:val="00303A4E"/>
    <w:rsid w:val="003051D6"/>
    <w:rsid w:val="00324985"/>
    <w:rsid w:val="00326D2C"/>
    <w:rsid w:val="00330A6A"/>
    <w:rsid w:val="0033383D"/>
    <w:rsid w:val="00337372"/>
    <w:rsid w:val="00343F39"/>
    <w:rsid w:val="00367107"/>
    <w:rsid w:val="00371212"/>
    <w:rsid w:val="00381A58"/>
    <w:rsid w:val="003B1E48"/>
    <w:rsid w:val="003C21D9"/>
    <w:rsid w:val="003E3F78"/>
    <w:rsid w:val="003F0BB8"/>
    <w:rsid w:val="004218C1"/>
    <w:rsid w:val="004226FF"/>
    <w:rsid w:val="00436C46"/>
    <w:rsid w:val="00445700"/>
    <w:rsid w:val="00446463"/>
    <w:rsid w:val="0044708E"/>
    <w:rsid w:val="004470B6"/>
    <w:rsid w:val="00467BE1"/>
    <w:rsid w:val="00482ED8"/>
    <w:rsid w:val="004906BF"/>
    <w:rsid w:val="00491982"/>
    <w:rsid w:val="00497381"/>
    <w:rsid w:val="004A0BD1"/>
    <w:rsid w:val="004A23D1"/>
    <w:rsid w:val="004B1A61"/>
    <w:rsid w:val="004B27B5"/>
    <w:rsid w:val="004B521F"/>
    <w:rsid w:val="004C34A9"/>
    <w:rsid w:val="004C6AC2"/>
    <w:rsid w:val="004D4E0F"/>
    <w:rsid w:val="004E0772"/>
    <w:rsid w:val="004E4E88"/>
    <w:rsid w:val="004E5BD9"/>
    <w:rsid w:val="004F6D98"/>
    <w:rsid w:val="00523776"/>
    <w:rsid w:val="00533CCF"/>
    <w:rsid w:val="005355EE"/>
    <w:rsid w:val="0055618D"/>
    <w:rsid w:val="005572BE"/>
    <w:rsid w:val="00567B96"/>
    <w:rsid w:val="005717FE"/>
    <w:rsid w:val="00571F8F"/>
    <w:rsid w:val="005A0E40"/>
    <w:rsid w:val="005B2814"/>
    <w:rsid w:val="005E0261"/>
    <w:rsid w:val="00605F4B"/>
    <w:rsid w:val="006318D5"/>
    <w:rsid w:val="00636048"/>
    <w:rsid w:val="00636946"/>
    <w:rsid w:val="00664B18"/>
    <w:rsid w:val="00674D82"/>
    <w:rsid w:val="006764D3"/>
    <w:rsid w:val="006802FD"/>
    <w:rsid w:val="006804FF"/>
    <w:rsid w:val="00680818"/>
    <w:rsid w:val="00687614"/>
    <w:rsid w:val="006931E8"/>
    <w:rsid w:val="00697EA4"/>
    <w:rsid w:val="006A2A08"/>
    <w:rsid w:val="006A3318"/>
    <w:rsid w:val="006A73EB"/>
    <w:rsid w:val="006B398E"/>
    <w:rsid w:val="006E1127"/>
    <w:rsid w:val="006F5979"/>
    <w:rsid w:val="00701369"/>
    <w:rsid w:val="00703182"/>
    <w:rsid w:val="007135FC"/>
    <w:rsid w:val="0071419B"/>
    <w:rsid w:val="00720C02"/>
    <w:rsid w:val="0072243D"/>
    <w:rsid w:val="00727D7F"/>
    <w:rsid w:val="00753C8C"/>
    <w:rsid w:val="007618E0"/>
    <w:rsid w:val="00772327"/>
    <w:rsid w:val="00772D66"/>
    <w:rsid w:val="00775136"/>
    <w:rsid w:val="007808A7"/>
    <w:rsid w:val="007B702E"/>
    <w:rsid w:val="007C5F4A"/>
    <w:rsid w:val="007E3463"/>
    <w:rsid w:val="007E3F31"/>
    <w:rsid w:val="007E7CD3"/>
    <w:rsid w:val="007F2046"/>
    <w:rsid w:val="0081695A"/>
    <w:rsid w:val="00820BD5"/>
    <w:rsid w:val="0082516A"/>
    <w:rsid w:val="00825A43"/>
    <w:rsid w:val="0082736B"/>
    <w:rsid w:val="00827E9F"/>
    <w:rsid w:val="008313A6"/>
    <w:rsid w:val="008322A1"/>
    <w:rsid w:val="00840D8C"/>
    <w:rsid w:val="00845265"/>
    <w:rsid w:val="00871D27"/>
    <w:rsid w:val="00882121"/>
    <w:rsid w:val="008854B9"/>
    <w:rsid w:val="008866DE"/>
    <w:rsid w:val="00893E6E"/>
    <w:rsid w:val="008A72F3"/>
    <w:rsid w:val="008B01AD"/>
    <w:rsid w:val="008B6AB1"/>
    <w:rsid w:val="008D032A"/>
    <w:rsid w:val="008E0B9C"/>
    <w:rsid w:val="008E2D0F"/>
    <w:rsid w:val="00901D2A"/>
    <w:rsid w:val="00911042"/>
    <w:rsid w:val="0091567D"/>
    <w:rsid w:val="00915C75"/>
    <w:rsid w:val="009239C5"/>
    <w:rsid w:val="00924DA8"/>
    <w:rsid w:val="009251F2"/>
    <w:rsid w:val="009251F7"/>
    <w:rsid w:val="00925F33"/>
    <w:rsid w:val="00935B5E"/>
    <w:rsid w:val="0094471A"/>
    <w:rsid w:val="00947DD0"/>
    <w:rsid w:val="009542FB"/>
    <w:rsid w:val="009620CC"/>
    <w:rsid w:val="009646B6"/>
    <w:rsid w:val="009669F3"/>
    <w:rsid w:val="00970414"/>
    <w:rsid w:val="00983E5A"/>
    <w:rsid w:val="009A2E73"/>
    <w:rsid w:val="009A4304"/>
    <w:rsid w:val="009B3518"/>
    <w:rsid w:val="009B5EA2"/>
    <w:rsid w:val="009C085D"/>
    <w:rsid w:val="009C6376"/>
    <w:rsid w:val="009C774B"/>
    <w:rsid w:val="009D7277"/>
    <w:rsid w:val="009E3AFE"/>
    <w:rsid w:val="009E3B4B"/>
    <w:rsid w:val="009F35DE"/>
    <w:rsid w:val="00A0107F"/>
    <w:rsid w:val="00A06042"/>
    <w:rsid w:val="00A20A48"/>
    <w:rsid w:val="00A221EA"/>
    <w:rsid w:val="00A300CD"/>
    <w:rsid w:val="00A5048B"/>
    <w:rsid w:val="00A52FD4"/>
    <w:rsid w:val="00A54993"/>
    <w:rsid w:val="00A71640"/>
    <w:rsid w:val="00A77CF5"/>
    <w:rsid w:val="00AA418F"/>
    <w:rsid w:val="00AA42A6"/>
    <w:rsid w:val="00AA5115"/>
    <w:rsid w:val="00AB3671"/>
    <w:rsid w:val="00AC4113"/>
    <w:rsid w:val="00AC7564"/>
    <w:rsid w:val="00AD07F2"/>
    <w:rsid w:val="00AD25D1"/>
    <w:rsid w:val="00AD4DAD"/>
    <w:rsid w:val="00AD6247"/>
    <w:rsid w:val="00AE5E41"/>
    <w:rsid w:val="00AF5778"/>
    <w:rsid w:val="00B00F5E"/>
    <w:rsid w:val="00B066B7"/>
    <w:rsid w:val="00B109C0"/>
    <w:rsid w:val="00B25487"/>
    <w:rsid w:val="00B25F28"/>
    <w:rsid w:val="00B2673E"/>
    <w:rsid w:val="00B31B6F"/>
    <w:rsid w:val="00B40FD7"/>
    <w:rsid w:val="00B42D20"/>
    <w:rsid w:val="00B45584"/>
    <w:rsid w:val="00B459D5"/>
    <w:rsid w:val="00B5236A"/>
    <w:rsid w:val="00B532A3"/>
    <w:rsid w:val="00B63097"/>
    <w:rsid w:val="00B63911"/>
    <w:rsid w:val="00B66873"/>
    <w:rsid w:val="00B71BFD"/>
    <w:rsid w:val="00B72E3D"/>
    <w:rsid w:val="00B83735"/>
    <w:rsid w:val="00B95967"/>
    <w:rsid w:val="00BA5304"/>
    <w:rsid w:val="00BB7F85"/>
    <w:rsid w:val="00BC0A98"/>
    <w:rsid w:val="00BC6C46"/>
    <w:rsid w:val="00BD451E"/>
    <w:rsid w:val="00BE3DB0"/>
    <w:rsid w:val="00BE5E0A"/>
    <w:rsid w:val="00BE6F43"/>
    <w:rsid w:val="00BE78A0"/>
    <w:rsid w:val="00C02ECF"/>
    <w:rsid w:val="00C15833"/>
    <w:rsid w:val="00C20972"/>
    <w:rsid w:val="00C2482E"/>
    <w:rsid w:val="00C30B50"/>
    <w:rsid w:val="00C32E99"/>
    <w:rsid w:val="00C35987"/>
    <w:rsid w:val="00C42041"/>
    <w:rsid w:val="00C53EEC"/>
    <w:rsid w:val="00C63CF0"/>
    <w:rsid w:val="00C64745"/>
    <w:rsid w:val="00C8460E"/>
    <w:rsid w:val="00C90EF1"/>
    <w:rsid w:val="00CA1950"/>
    <w:rsid w:val="00CA1D0E"/>
    <w:rsid w:val="00CA5D1F"/>
    <w:rsid w:val="00CC4C50"/>
    <w:rsid w:val="00CC59F9"/>
    <w:rsid w:val="00CC72BD"/>
    <w:rsid w:val="00CD3E1A"/>
    <w:rsid w:val="00CE1C7F"/>
    <w:rsid w:val="00D05266"/>
    <w:rsid w:val="00D06CA5"/>
    <w:rsid w:val="00D1346E"/>
    <w:rsid w:val="00D160BD"/>
    <w:rsid w:val="00D16D2C"/>
    <w:rsid w:val="00D25C15"/>
    <w:rsid w:val="00D277C9"/>
    <w:rsid w:val="00D31F5C"/>
    <w:rsid w:val="00D421B8"/>
    <w:rsid w:val="00D50BFF"/>
    <w:rsid w:val="00D60020"/>
    <w:rsid w:val="00D9054F"/>
    <w:rsid w:val="00D91CC5"/>
    <w:rsid w:val="00D935DC"/>
    <w:rsid w:val="00D94DB6"/>
    <w:rsid w:val="00D96864"/>
    <w:rsid w:val="00DB505F"/>
    <w:rsid w:val="00DC07EB"/>
    <w:rsid w:val="00DD0669"/>
    <w:rsid w:val="00DD0A07"/>
    <w:rsid w:val="00DE6220"/>
    <w:rsid w:val="00DF4BFA"/>
    <w:rsid w:val="00E01989"/>
    <w:rsid w:val="00E057C9"/>
    <w:rsid w:val="00E07E5B"/>
    <w:rsid w:val="00E27C2B"/>
    <w:rsid w:val="00E4193F"/>
    <w:rsid w:val="00E5487C"/>
    <w:rsid w:val="00E552A2"/>
    <w:rsid w:val="00E6071A"/>
    <w:rsid w:val="00E60920"/>
    <w:rsid w:val="00E638B8"/>
    <w:rsid w:val="00E64C32"/>
    <w:rsid w:val="00E76E3B"/>
    <w:rsid w:val="00E8243A"/>
    <w:rsid w:val="00E87C27"/>
    <w:rsid w:val="00E931F0"/>
    <w:rsid w:val="00E9679F"/>
    <w:rsid w:val="00EA5BC5"/>
    <w:rsid w:val="00EB1B1B"/>
    <w:rsid w:val="00EB4909"/>
    <w:rsid w:val="00EC2B5B"/>
    <w:rsid w:val="00ED3829"/>
    <w:rsid w:val="00ED3FEA"/>
    <w:rsid w:val="00EF009B"/>
    <w:rsid w:val="00EF464E"/>
    <w:rsid w:val="00F019DB"/>
    <w:rsid w:val="00F05BB0"/>
    <w:rsid w:val="00F05C31"/>
    <w:rsid w:val="00F05DB9"/>
    <w:rsid w:val="00F439E0"/>
    <w:rsid w:val="00F43D06"/>
    <w:rsid w:val="00F552C2"/>
    <w:rsid w:val="00F5699C"/>
    <w:rsid w:val="00F64251"/>
    <w:rsid w:val="00F66BA2"/>
    <w:rsid w:val="00F777BE"/>
    <w:rsid w:val="00F80D31"/>
    <w:rsid w:val="00F87183"/>
    <w:rsid w:val="00FA7C99"/>
    <w:rsid w:val="00FB458A"/>
    <w:rsid w:val="00FB6E01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E4E68"/>
  <w15:docId w15:val="{AC465FCB-F050-4395-819B-9CC8069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EA4"/>
    <w:pPr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uiPriority w:val="59"/>
    <w:rsid w:val="0036710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6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ERVO-EMSP\2025\Atividades%20administrativas\Material%20EMSP%20para%20site%202025\Anexo%2017%20modelo%20relacao%20de%20residentes%20e%20plano%20de%20atividades%20residenc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9F2A-8EC4-47FD-B0CE-521EA2F2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17 modelo relacao de residentes e plano de atividades residencia</Template>
  <TotalTime>3</TotalTime>
  <Pages>1</Pages>
  <Words>111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846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subject/>
  <dc:creator>Madalena de Queluz</dc:creator>
  <cp:keywords/>
  <cp:lastModifiedBy>Edinamar Aparecida Santos da Silva</cp:lastModifiedBy>
  <cp:revision>4</cp:revision>
  <cp:lastPrinted>2020-03-10T16:48:00Z</cp:lastPrinted>
  <dcterms:created xsi:type="dcterms:W3CDTF">2025-06-23T17:46:00Z</dcterms:created>
  <dcterms:modified xsi:type="dcterms:W3CDTF">2025-09-01T17:40:00Z</dcterms:modified>
</cp:coreProperties>
</file>