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CB2A" w14:textId="77777777" w:rsidR="009941D8" w:rsidRDefault="009941D8" w:rsidP="00B42C7A">
      <w:pPr>
        <w:tabs>
          <w:tab w:val="left" w:pos="1134"/>
        </w:tabs>
        <w:spacing w:after="100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IMEDIATAS (</w:t>
      </w:r>
      <w:r w:rsidR="0072035A">
        <w:rPr>
          <w:color w:val="FF0000"/>
        </w:rPr>
        <w:t>unidade e distrito sanitário</w:t>
      </w:r>
      <w:r>
        <w:rPr>
          <w:color w:val="FF0000"/>
        </w:rPr>
        <w:t>)</w:t>
      </w:r>
    </w:p>
    <w:p w14:paraId="6F54006B" w14:textId="77777777" w:rsidR="009941D8" w:rsidRDefault="009941D8" w:rsidP="00B42C7A">
      <w:pPr>
        <w:tabs>
          <w:tab w:val="left" w:pos="1134"/>
        </w:tabs>
        <w:spacing w:after="100"/>
        <w:jc w:val="center"/>
        <w:rPr>
          <w:color w:val="FF0000"/>
        </w:rPr>
      </w:pPr>
      <w:r>
        <w:rPr>
          <w:color w:val="FF0000"/>
        </w:rPr>
        <w:t xml:space="preserve">Para servidores lotados em unidades de assistência – solicitação de </w:t>
      </w:r>
      <w:r w:rsidR="0072035A">
        <w:rPr>
          <w:color w:val="FF0000"/>
        </w:rPr>
        <w:t>liberação de carga horária para participar de evento educativo</w:t>
      </w:r>
    </w:p>
    <w:p w14:paraId="5349BB1B" w14:textId="77777777" w:rsidR="00B51762" w:rsidRDefault="00B51762" w:rsidP="009941D8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</w:p>
    <w:p w14:paraId="184DA4BD" w14:textId="2CCDD29D" w:rsidR="00B42C7A" w:rsidRPr="00B51762" w:rsidRDefault="009941D8" w:rsidP="00942D3B">
      <w:pPr>
        <w:tabs>
          <w:tab w:val="left" w:pos="1134"/>
        </w:tabs>
        <w:spacing w:after="100" w:line="360" w:lineRule="auto"/>
        <w:jc w:val="center"/>
        <w:rPr>
          <w:color w:val="EE0000"/>
        </w:rPr>
      </w:pPr>
      <w:r>
        <w:rPr>
          <w:color w:val="FF0000"/>
        </w:rPr>
        <w:t>MODELO</w:t>
      </w:r>
      <w:r w:rsidR="00B51762">
        <w:rPr>
          <w:color w:val="FF0000"/>
        </w:rPr>
        <w:t xml:space="preserve"> DE </w:t>
      </w:r>
      <w:r w:rsidR="00B42C7A" w:rsidRPr="00B51762">
        <w:rPr>
          <w:color w:val="EE0000"/>
        </w:rPr>
        <w:t>DESPACHO</w:t>
      </w:r>
    </w:p>
    <w:p w14:paraId="75B59796" w14:textId="77777777" w:rsidR="00B42C7A" w:rsidRPr="00256942" w:rsidRDefault="00B42C7A" w:rsidP="00B42C7A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5E0E689" w14:textId="77777777" w:rsidR="00E814BB" w:rsidRPr="00552C04" w:rsidRDefault="00E814BB" w:rsidP="00E814BB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6FF8D202" w14:textId="77777777" w:rsidR="00E814BB" w:rsidRPr="003F0B29" w:rsidRDefault="00E814BB" w:rsidP="00E814BB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379D986E" w14:textId="77777777" w:rsidR="00E814BB" w:rsidRPr="003F0B29" w:rsidRDefault="00E814BB" w:rsidP="00E814BB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41DAEF64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071E9FBB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 w:rsidRPr="00256942">
        <w:rPr>
          <w:sz w:val="22"/>
          <w:szCs w:val="22"/>
        </w:rPr>
        <w:tab/>
        <w:t>Encaminhem-se os autos ao Distrito Sanitário ___ para análise e assinatura do parecer.</w:t>
      </w:r>
    </w:p>
    <w:p w14:paraId="3CE27897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 w:rsidRPr="00256942">
        <w:rPr>
          <w:sz w:val="22"/>
          <w:szCs w:val="22"/>
        </w:rPr>
        <w:tab/>
        <w:t>Considerando os horários de trabalho, escalas de férias e outros afastamentos dos servidores, bem como a manutenção dos serviços prestados por esta Unidade, eu, ____ (</w:t>
      </w:r>
      <w:r w:rsidRPr="00256942">
        <w:rPr>
          <w:i/>
          <w:iCs/>
          <w:color w:val="EE0000"/>
          <w:sz w:val="18"/>
          <w:szCs w:val="18"/>
        </w:rPr>
        <w:t>digitar nome da chefia</w:t>
      </w:r>
      <w:r w:rsidRPr="00256942">
        <w:rPr>
          <w:sz w:val="22"/>
          <w:szCs w:val="22"/>
        </w:rPr>
        <w:t>), gestor(a) do(a) _____ (</w:t>
      </w:r>
      <w:r w:rsidRPr="00256942">
        <w:rPr>
          <w:i/>
          <w:iCs/>
          <w:color w:val="EE0000"/>
          <w:sz w:val="18"/>
          <w:szCs w:val="18"/>
        </w:rPr>
        <w:t>digitar nome da respectiva Unidade</w:t>
      </w:r>
      <w:r w:rsidRPr="00256942">
        <w:rPr>
          <w:sz w:val="22"/>
          <w:szCs w:val="22"/>
        </w:rPr>
        <w:t>), decreto n. ___, me declaro ____ (</w:t>
      </w:r>
      <w:r w:rsidRPr="00256942">
        <w:rPr>
          <w:i/>
          <w:iCs/>
          <w:color w:val="EE0000"/>
          <w:sz w:val="18"/>
          <w:szCs w:val="18"/>
        </w:rPr>
        <w:t>digitar "favorável" ou "desfavorável"</w:t>
      </w:r>
      <w:r w:rsidRPr="00256942">
        <w:rPr>
          <w:sz w:val="22"/>
          <w:szCs w:val="22"/>
        </w:rPr>
        <w:t>) à liberação da carga horária do(à) servidor(a) ___ (</w:t>
      </w:r>
      <w:r w:rsidRPr="00256942">
        <w:rPr>
          <w:i/>
          <w:iCs/>
          <w:color w:val="EE0000"/>
          <w:sz w:val="18"/>
          <w:szCs w:val="18"/>
        </w:rPr>
        <w:t>digitar nome do(a) servidor(a) requerente</w:t>
      </w:r>
      <w:r w:rsidRPr="00256942">
        <w:rPr>
          <w:sz w:val="22"/>
          <w:szCs w:val="22"/>
        </w:rPr>
        <w:t>) para participar d_ _____ (</w:t>
      </w:r>
      <w:r w:rsidRPr="00256942">
        <w:rPr>
          <w:i/>
          <w:iCs/>
          <w:color w:val="EE0000"/>
          <w:sz w:val="18"/>
          <w:szCs w:val="18"/>
        </w:rPr>
        <w:t>digitar nome do evento</w:t>
      </w:r>
      <w:r w:rsidRPr="00256942">
        <w:rPr>
          <w:sz w:val="22"/>
          <w:szCs w:val="22"/>
        </w:rPr>
        <w:t>) nos dias solicitados. (</w:t>
      </w:r>
      <w:r w:rsidRPr="00256942">
        <w:rPr>
          <w:i/>
          <w:iCs/>
          <w:color w:val="EE0000"/>
          <w:sz w:val="18"/>
          <w:szCs w:val="18"/>
        </w:rPr>
        <w:t>Em caso de manifestação desfavorável a chefia deve justificar escrevendo o(s) motivo(s) do parecer negativo</w:t>
      </w:r>
      <w:r w:rsidRPr="00256942">
        <w:rPr>
          <w:sz w:val="22"/>
          <w:szCs w:val="22"/>
        </w:rPr>
        <w:t>)</w:t>
      </w:r>
    </w:p>
    <w:p w14:paraId="57390069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 w:rsidRPr="00256942">
        <w:rPr>
          <w:sz w:val="22"/>
          <w:szCs w:val="22"/>
        </w:rPr>
        <w:tab/>
        <w:t>Após encaminhem-se à Escola Municipal de Saúde Pública para prosseguimento.</w:t>
      </w:r>
    </w:p>
    <w:p w14:paraId="40D1A7E4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 w:rsidRPr="00256942">
        <w:rPr>
          <w:sz w:val="22"/>
          <w:szCs w:val="22"/>
        </w:rPr>
        <w:t xml:space="preserve">Goiânia, __ de __ </w:t>
      </w:r>
      <w:proofErr w:type="spellStart"/>
      <w:r w:rsidRPr="00256942">
        <w:rPr>
          <w:sz w:val="22"/>
          <w:szCs w:val="22"/>
        </w:rPr>
        <w:t>de</w:t>
      </w:r>
      <w:proofErr w:type="spellEnd"/>
      <w:r w:rsidRPr="00256942">
        <w:rPr>
          <w:sz w:val="22"/>
          <w:szCs w:val="22"/>
        </w:rPr>
        <w:t xml:space="preserve"> __.</w:t>
      </w:r>
    </w:p>
    <w:p w14:paraId="4622B74F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3CDF379A" w14:textId="77777777" w:rsidR="00B42C7A" w:rsidRPr="00256942" w:rsidRDefault="00B42C7A" w:rsidP="00B42C7A">
      <w:pPr>
        <w:tabs>
          <w:tab w:val="left" w:pos="1134"/>
        </w:tabs>
        <w:spacing w:line="360" w:lineRule="auto"/>
        <w:jc w:val="center"/>
        <w:rPr>
          <w:sz w:val="22"/>
          <w:szCs w:val="22"/>
        </w:rPr>
      </w:pPr>
      <w:r w:rsidRPr="00256942">
        <w:rPr>
          <w:sz w:val="22"/>
          <w:szCs w:val="22"/>
        </w:rPr>
        <w:t xml:space="preserve">Assinatura e carimbo da chefia imediata (unidade de assistência) </w:t>
      </w:r>
      <w:r w:rsidR="006979C3" w:rsidRPr="006979C3">
        <w:rPr>
          <w:sz w:val="22"/>
          <w:szCs w:val="22"/>
        </w:rPr>
        <w:t>(</w:t>
      </w:r>
      <w:r w:rsidR="006979C3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979C3" w:rsidRPr="006979C3">
        <w:rPr>
          <w:sz w:val="22"/>
          <w:szCs w:val="22"/>
        </w:rPr>
        <w:t>)</w:t>
      </w:r>
    </w:p>
    <w:p w14:paraId="5A64E9FB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6C71369F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256942">
        <w:rPr>
          <w:sz w:val="22"/>
          <w:szCs w:val="22"/>
        </w:rPr>
        <w:t xml:space="preserve">Assinatura e carimbo da chefia mediata (distrito sanitário) </w:t>
      </w:r>
      <w:r w:rsidR="006979C3" w:rsidRPr="006979C3">
        <w:rPr>
          <w:sz w:val="22"/>
          <w:szCs w:val="22"/>
        </w:rPr>
        <w:t>(</w:t>
      </w:r>
      <w:r w:rsidR="006979C3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979C3" w:rsidRPr="006979C3">
        <w:rPr>
          <w:sz w:val="22"/>
          <w:szCs w:val="22"/>
        </w:rPr>
        <w:t>)</w:t>
      </w:r>
    </w:p>
    <w:p w14:paraId="4E4955F1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38B6AC37" w14:textId="77777777" w:rsidR="00256942" w:rsidRPr="00C1581F" w:rsidRDefault="00256942" w:rsidP="00B42C7A">
      <w:pPr>
        <w:tabs>
          <w:tab w:val="left" w:pos="1134"/>
        </w:tabs>
        <w:jc w:val="both"/>
        <w:rPr>
          <w:i/>
          <w:iCs/>
          <w:color w:val="EE0000"/>
          <w:sz w:val="18"/>
          <w:szCs w:val="18"/>
        </w:rPr>
      </w:pPr>
    </w:p>
    <w:sectPr w:rsidR="00256942" w:rsidRPr="00C1581F" w:rsidSect="00A46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552F" w14:textId="77777777" w:rsidR="00B51762" w:rsidRDefault="00B51762" w:rsidP="00CC4C50">
      <w:r>
        <w:separator/>
      </w:r>
    </w:p>
  </w:endnote>
  <w:endnote w:type="continuationSeparator" w:id="0">
    <w:p w14:paraId="61F20B03" w14:textId="77777777" w:rsidR="00B51762" w:rsidRDefault="00B51762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219F" w14:textId="77777777" w:rsidR="003B6D23" w:rsidRDefault="003B6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895F" w14:textId="77777777" w:rsidR="006D15A9" w:rsidRPr="00E731D9" w:rsidRDefault="00957F57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0F4D387" wp14:editId="7B63E8E9">
          <wp:simplePos x="0" y="0"/>
          <wp:positionH relativeFrom="column">
            <wp:posOffset>5169535</wp:posOffset>
          </wp:positionH>
          <wp:positionV relativeFrom="paragraph">
            <wp:posOffset>-883920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1F8">
      <w:rPr>
        <w:noProof/>
      </w:rPr>
      <w:drawing>
        <wp:anchor distT="0" distB="0" distL="114935" distR="114935" simplePos="0" relativeHeight="251658752" behindDoc="1" locked="0" layoutInCell="1" allowOverlap="1" wp14:anchorId="42EB310C" wp14:editId="53C583AF">
          <wp:simplePos x="0" y="0"/>
          <wp:positionH relativeFrom="column">
            <wp:posOffset>6166485</wp:posOffset>
          </wp:positionH>
          <wp:positionV relativeFrom="paragraph">
            <wp:posOffset>-2490470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AA3CAC9" w14:textId="77777777" w:rsidR="003B6D23" w:rsidRPr="003B6D23" w:rsidRDefault="003B6D23" w:rsidP="003B6D23">
    <w:pPr>
      <w:tabs>
        <w:tab w:val="left" w:pos="1134"/>
      </w:tabs>
      <w:jc w:val="both"/>
      <w:rPr>
        <w:b/>
        <w:bCs/>
        <w:i/>
        <w:iCs/>
        <w:color w:val="EE0000"/>
        <w:sz w:val="18"/>
        <w:szCs w:val="18"/>
      </w:rPr>
    </w:pPr>
    <w:r w:rsidRPr="003B6D23">
      <w:rPr>
        <w:b/>
        <w:bCs/>
        <w:i/>
        <w:iCs/>
        <w:color w:val="EE0000"/>
        <w:sz w:val="18"/>
        <w:szCs w:val="18"/>
      </w:rPr>
      <w:t>Observações:</w:t>
    </w:r>
  </w:p>
  <w:p w14:paraId="38A75218" w14:textId="77777777" w:rsidR="003B6D23" w:rsidRPr="00256942" w:rsidRDefault="003B6D23" w:rsidP="003B6D2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06052ABB" w14:textId="77777777" w:rsidR="003B6D23" w:rsidRPr="00256942" w:rsidRDefault="003B6D23" w:rsidP="003B6D2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0F44EA67" w14:textId="77777777" w:rsidR="003B6D23" w:rsidRPr="00256942" w:rsidRDefault="003B6D23" w:rsidP="003B6D2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 envie ao Distrito Sanitário;</w:t>
    </w:r>
  </w:p>
  <w:p w14:paraId="61E13A2C" w14:textId="77777777" w:rsidR="003B6D23" w:rsidRDefault="003B6D23" w:rsidP="003B6D2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esse despacho deve ser assinado pela chefia do respectivo Distrito Sanitário. Caso haja discordância, a instância deve emitir novo parecer.</w:t>
    </w:r>
  </w:p>
  <w:p w14:paraId="18819223" w14:textId="77777777" w:rsidR="003B6D23" w:rsidRPr="00C1581F" w:rsidRDefault="003B6D23" w:rsidP="003B6D23">
    <w:pPr>
      <w:tabs>
        <w:tab w:val="left" w:pos="1134"/>
      </w:tabs>
      <w:jc w:val="both"/>
      <w:rPr>
        <w:color w:val="EE0000"/>
        <w:sz w:val="18"/>
        <w:szCs w:val="18"/>
      </w:rPr>
    </w:pPr>
  </w:p>
  <w:p w14:paraId="3DD00EA0" w14:textId="77777777" w:rsidR="003B6D23" w:rsidRDefault="003B6D23" w:rsidP="003B6D23">
    <w:pPr>
      <w:tabs>
        <w:tab w:val="left" w:pos="1134"/>
      </w:tabs>
      <w:jc w:val="both"/>
      <w:rPr>
        <w:color w:val="EE0000"/>
        <w:sz w:val="16"/>
        <w:szCs w:val="16"/>
      </w:rPr>
    </w:pPr>
    <w:r w:rsidRPr="003B6D23">
      <w:rPr>
        <w:b/>
        <w:bCs/>
        <w:color w:val="EE0000"/>
        <w:sz w:val="16"/>
        <w:szCs w:val="16"/>
      </w:rPr>
      <w:t>ATENÇÃO</w:t>
    </w:r>
    <w:r w:rsidRPr="007C409D">
      <w:rPr>
        <w:color w:val="EE0000"/>
        <w:sz w:val="16"/>
        <w:szCs w:val="16"/>
      </w:rPr>
      <w:t xml:space="preserve">: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71CDD5A8" w14:textId="2F29010B" w:rsidR="003B6D23" w:rsidRPr="007C409D" w:rsidRDefault="003B6D23" w:rsidP="003B6D23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5880C685" w14:textId="77777777" w:rsidR="006D15A9" w:rsidRPr="00E731D9" w:rsidRDefault="006D15A9" w:rsidP="006D15A9">
    <w:pPr>
      <w:pStyle w:val="Contedodatabela"/>
      <w:ind w:left="-142"/>
      <w:rPr>
        <w:sz w:val="16"/>
        <w:szCs w:val="16"/>
      </w:rPr>
    </w:pPr>
  </w:p>
  <w:p w14:paraId="5F4CC151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1EA13AF0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2CCF" w14:textId="77777777" w:rsidR="003B6D23" w:rsidRDefault="003B6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1BB2" w14:textId="77777777" w:rsidR="00B51762" w:rsidRDefault="00B51762" w:rsidP="00CC4C50">
      <w:r>
        <w:separator/>
      </w:r>
    </w:p>
  </w:footnote>
  <w:footnote w:type="continuationSeparator" w:id="0">
    <w:p w14:paraId="0CE12DE0" w14:textId="77777777" w:rsidR="00B51762" w:rsidRDefault="00B51762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E19B" w14:textId="77777777" w:rsidR="003B6D23" w:rsidRDefault="003B6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E6C2" w14:textId="77777777" w:rsidR="002A410A" w:rsidRPr="00636946" w:rsidRDefault="00EF4AB2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DC7756" wp14:editId="07DAE919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9A0BF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878A6DE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  <w:p w14:paraId="67A64034" w14:textId="77777777" w:rsidR="002A410A" w:rsidRDefault="002A41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C7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5B59A0BF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878A6DE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  <w:p w14:paraId="67A64034" w14:textId="77777777" w:rsidR="002A410A" w:rsidRDefault="002A410A"/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742D292A" wp14:editId="03911C3C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F44A" w14:textId="77777777" w:rsidR="003B6D23" w:rsidRDefault="003B6D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692648">
    <w:abstractNumId w:val="3"/>
  </w:num>
  <w:num w:numId="2" w16cid:durableId="188224809">
    <w:abstractNumId w:val="1"/>
  </w:num>
  <w:num w:numId="3" w16cid:durableId="1027681470">
    <w:abstractNumId w:val="0"/>
  </w:num>
  <w:num w:numId="4" w16cid:durableId="202166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62"/>
    <w:rsid w:val="000031AA"/>
    <w:rsid w:val="00011BDD"/>
    <w:rsid w:val="000157AA"/>
    <w:rsid w:val="00017AD1"/>
    <w:rsid w:val="000462F5"/>
    <w:rsid w:val="0005041C"/>
    <w:rsid w:val="0006036A"/>
    <w:rsid w:val="00060C85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C7364"/>
    <w:rsid w:val="000E6AD1"/>
    <w:rsid w:val="000E7F9B"/>
    <w:rsid w:val="000F2ED0"/>
    <w:rsid w:val="000F3E63"/>
    <w:rsid w:val="0010046E"/>
    <w:rsid w:val="001035BD"/>
    <w:rsid w:val="001077C8"/>
    <w:rsid w:val="0011180B"/>
    <w:rsid w:val="00113C14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00CA"/>
    <w:rsid w:val="00222BED"/>
    <w:rsid w:val="002241AB"/>
    <w:rsid w:val="00225E24"/>
    <w:rsid w:val="00230BDE"/>
    <w:rsid w:val="002437D0"/>
    <w:rsid w:val="002438FB"/>
    <w:rsid w:val="00244698"/>
    <w:rsid w:val="00256942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B21"/>
    <w:rsid w:val="002E42B1"/>
    <w:rsid w:val="002F6FED"/>
    <w:rsid w:val="003051D6"/>
    <w:rsid w:val="0031447E"/>
    <w:rsid w:val="00321C11"/>
    <w:rsid w:val="00334808"/>
    <w:rsid w:val="003563E7"/>
    <w:rsid w:val="003604B9"/>
    <w:rsid w:val="00363ED5"/>
    <w:rsid w:val="00373ED6"/>
    <w:rsid w:val="003751CE"/>
    <w:rsid w:val="0039636C"/>
    <w:rsid w:val="003A31D4"/>
    <w:rsid w:val="003A5C38"/>
    <w:rsid w:val="003B29AC"/>
    <w:rsid w:val="003B6D23"/>
    <w:rsid w:val="003C5B21"/>
    <w:rsid w:val="003C742C"/>
    <w:rsid w:val="003D3A8B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664DF"/>
    <w:rsid w:val="004906BF"/>
    <w:rsid w:val="004A0BD1"/>
    <w:rsid w:val="004A1E6B"/>
    <w:rsid w:val="004A23D1"/>
    <w:rsid w:val="004A71D9"/>
    <w:rsid w:val="004B1A61"/>
    <w:rsid w:val="004B6FC4"/>
    <w:rsid w:val="004C1CE9"/>
    <w:rsid w:val="004C4280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24004"/>
    <w:rsid w:val="0052508F"/>
    <w:rsid w:val="005253DD"/>
    <w:rsid w:val="00527E67"/>
    <w:rsid w:val="005301FE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36946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1B5B"/>
    <w:rsid w:val="00692FE9"/>
    <w:rsid w:val="006979C3"/>
    <w:rsid w:val="006A3111"/>
    <w:rsid w:val="006A3318"/>
    <w:rsid w:val="006B25D1"/>
    <w:rsid w:val="006C2032"/>
    <w:rsid w:val="006D15A9"/>
    <w:rsid w:val="006E7534"/>
    <w:rsid w:val="00705B94"/>
    <w:rsid w:val="00707620"/>
    <w:rsid w:val="007135FC"/>
    <w:rsid w:val="0071419B"/>
    <w:rsid w:val="00716441"/>
    <w:rsid w:val="0072035A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B76E7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3861"/>
    <w:rsid w:val="008B47A2"/>
    <w:rsid w:val="008B6AB1"/>
    <w:rsid w:val="008D032A"/>
    <w:rsid w:val="008E6924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42D3B"/>
    <w:rsid w:val="00957F57"/>
    <w:rsid w:val="009620CC"/>
    <w:rsid w:val="009941D8"/>
    <w:rsid w:val="009A5518"/>
    <w:rsid w:val="009B1965"/>
    <w:rsid w:val="009B2423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91FFA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2C7A"/>
    <w:rsid w:val="00B42D20"/>
    <w:rsid w:val="00B45584"/>
    <w:rsid w:val="00B460E4"/>
    <w:rsid w:val="00B51762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581F"/>
    <w:rsid w:val="00C16790"/>
    <w:rsid w:val="00C2482E"/>
    <w:rsid w:val="00C2487A"/>
    <w:rsid w:val="00C257FA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0AEF"/>
    <w:rsid w:val="00D8432E"/>
    <w:rsid w:val="00D85C7F"/>
    <w:rsid w:val="00D94DB6"/>
    <w:rsid w:val="00D96667"/>
    <w:rsid w:val="00DA15F6"/>
    <w:rsid w:val="00DB2362"/>
    <w:rsid w:val="00DC07EB"/>
    <w:rsid w:val="00DD5C83"/>
    <w:rsid w:val="00DF4552"/>
    <w:rsid w:val="00DF4BFA"/>
    <w:rsid w:val="00DF5A2A"/>
    <w:rsid w:val="00E01989"/>
    <w:rsid w:val="00E03F49"/>
    <w:rsid w:val="00E057C9"/>
    <w:rsid w:val="00E127E1"/>
    <w:rsid w:val="00E14A3C"/>
    <w:rsid w:val="00E1783C"/>
    <w:rsid w:val="00E27CD6"/>
    <w:rsid w:val="00E323C1"/>
    <w:rsid w:val="00E552A2"/>
    <w:rsid w:val="00E602C0"/>
    <w:rsid w:val="00E638B8"/>
    <w:rsid w:val="00E729DA"/>
    <w:rsid w:val="00E731D9"/>
    <w:rsid w:val="00E814BB"/>
    <w:rsid w:val="00E87C27"/>
    <w:rsid w:val="00E942BF"/>
    <w:rsid w:val="00E94583"/>
    <w:rsid w:val="00E951AC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EF4AB2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DB869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2 modelo de parecer da chefia unidade e distrito liberacao</Template>
  <TotalTime>0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1332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2025-09-06T21:47:00Z</dcterms:created>
  <dcterms:modified xsi:type="dcterms:W3CDTF">2025-09-06T21:47:00Z</dcterms:modified>
</cp:coreProperties>
</file>