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4D65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MEDIATAS (gerência, diretoria, superintendência)</w:t>
      </w:r>
    </w:p>
    <w:p w14:paraId="6260D130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Para servidores lotados em unidades de assistência – solicitação de liberação de carga horária para participar de evento educativo</w:t>
      </w:r>
    </w:p>
    <w:p w14:paraId="0F92184E" w14:textId="696FDD61" w:rsidR="001F13BB" w:rsidRPr="00642418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MODELO</w:t>
      </w:r>
      <w:r w:rsidR="001F13BB">
        <w:rPr>
          <w:color w:val="FF0000"/>
        </w:rPr>
        <w:t xml:space="preserve"> DE DESPACHO</w:t>
      </w:r>
    </w:p>
    <w:p w14:paraId="016854EB" w14:textId="77777777" w:rsidR="0044509F" w:rsidRDefault="0044509F" w:rsidP="0044509F">
      <w:pPr>
        <w:rPr>
          <w:sz w:val="22"/>
          <w:szCs w:val="22"/>
        </w:rPr>
      </w:pPr>
    </w:p>
    <w:p w14:paraId="47FFBDEF" w14:textId="77777777" w:rsidR="00AB5614" w:rsidRPr="00C4716F" w:rsidRDefault="00AB5614" w:rsidP="0044509F">
      <w:pPr>
        <w:rPr>
          <w:sz w:val="22"/>
          <w:szCs w:val="22"/>
        </w:rPr>
      </w:pPr>
    </w:p>
    <w:p w14:paraId="07033A1C" w14:textId="77777777" w:rsidR="001F13BB" w:rsidRPr="00552C04" w:rsidRDefault="001F13BB" w:rsidP="001F13BB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21D8EE95" w14:textId="77777777" w:rsidR="001F13BB" w:rsidRPr="003F0B29" w:rsidRDefault="001F13BB" w:rsidP="001F13BB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1A459CA1" w14:textId="77777777" w:rsidR="001F13BB" w:rsidRPr="003F0B29" w:rsidRDefault="001F13BB" w:rsidP="001F13BB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5021831E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30AFE9F8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4716F">
        <w:rPr>
          <w:sz w:val="22"/>
          <w:szCs w:val="22"/>
        </w:rPr>
        <w:t>Encaminhem-se os autos à Escola Municipal de Saúde Pública para prosseguimento.</w:t>
      </w:r>
    </w:p>
    <w:p w14:paraId="57CB77B0" w14:textId="2FB2BFAE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4716F">
        <w:rPr>
          <w:sz w:val="22"/>
          <w:szCs w:val="22"/>
        </w:rPr>
        <w:t>Considerando a aplicabilidade dos conhecimentos a serem adquiridos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à função do(a) requerente e o interesse do serviço</w:t>
      </w:r>
      <w:r w:rsidR="00600708">
        <w:rPr>
          <w:sz w:val="22"/>
          <w:szCs w:val="22"/>
        </w:rPr>
        <w:t xml:space="preserve"> da Secretaria Municipal de Saúde</w:t>
      </w:r>
      <w:r w:rsidRPr="00C471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eu, 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  <w:vertAlign w:val="subscript"/>
        </w:rPr>
        <w:t>(</w:t>
      </w:r>
      <w:r w:rsidRPr="00C4716F">
        <w:rPr>
          <w:i/>
          <w:iCs/>
          <w:color w:val="EE0000"/>
          <w:sz w:val="22"/>
          <w:szCs w:val="22"/>
          <w:vertAlign w:val="subscript"/>
        </w:rPr>
        <w:t>digitar nome da chefia</w:t>
      </w:r>
      <w:r w:rsidRPr="00C4716F">
        <w:rPr>
          <w:i/>
          <w:iCs/>
          <w:sz w:val="22"/>
          <w:szCs w:val="22"/>
          <w:vertAlign w:val="subscript"/>
        </w:rPr>
        <w:t>)</w:t>
      </w:r>
      <w:r w:rsidRPr="00C4716F">
        <w:rPr>
          <w:sz w:val="22"/>
          <w:szCs w:val="22"/>
        </w:rPr>
        <w:t>, gerente/diretor(a)/superintendente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do(a) 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  <w:vertAlign w:val="subscript"/>
        </w:rPr>
        <w:t>(</w:t>
      </w:r>
      <w:r w:rsidRPr="00C4716F">
        <w:rPr>
          <w:i/>
          <w:iCs/>
          <w:color w:val="EE0000"/>
          <w:sz w:val="22"/>
          <w:szCs w:val="22"/>
          <w:vertAlign w:val="subscript"/>
        </w:rPr>
        <w:t>digitar nome do local</w:t>
      </w:r>
      <w:r w:rsidRPr="00C4716F">
        <w:rPr>
          <w:i/>
          <w:iCs/>
          <w:sz w:val="22"/>
          <w:szCs w:val="22"/>
          <w:vertAlign w:val="subscript"/>
        </w:rPr>
        <w:t>)</w:t>
      </w:r>
      <w:r w:rsidRPr="00C4716F">
        <w:rPr>
          <w:sz w:val="22"/>
          <w:szCs w:val="22"/>
        </w:rPr>
        <w:t>, decreto n. _____, me declaro _____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digitar "favorável" ou "desfavorável"</w:t>
      </w:r>
      <w:r w:rsidRPr="00C4716F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à liberação da carga horária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do(à) servidor(a) 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digitar nome do(a) servidor(a) requerente</w:t>
      </w:r>
      <w:r w:rsidRPr="00C4716F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</w:t>
      </w:r>
      <w:r w:rsidRPr="00C4716F">
        <w:rPr>
          <w:sz w:val="22"/>
          <w:szCs w:val="22"/>
        </w:rPr>
        <w:t>para participar d_ _____</w:t>
      </w:r>
      <w:r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digitar nome do evento</w:t>
      </w:r>
      <w:r w:rsidRPr="00C4716F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4716F">
        <w:rPr>
          <w:sz w:val="22"/>
          <w:szCs w:val="22"/>
        </w:rPr>
        <w:t>nos dias solicitados.</w:t>
      </w:r>
      <w:r w:rsidR="001F13BB">
        <w:rPr>
          <w:sz w:val="22"/>
          <w:szCs w:val="22"/>
        </w:rPr>
        <w:t xml:space="preserve"> </w:t>
      </w:r>
      <w:r w:rsidRPr="00C4716F">
        <w:rPr>
          <w:i/>
          <w:iCs/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Em caso de manifestação desfavorável a chefia deve justificar escrevendo o(s) motivo(s) do parecer negativo</w:t>
      </w:r>
      <w:r w:rsidRPr="00C4716F">
        <w:rPr>
          <w:i/>
          <w:iCs/>
          <w:sz w:val="22"/>
          <w:szCs w:val="22"/>
        </w:rPr>
        <w:t>)</w:t>
      </w:r>
    </w:p>
    <w:p w14:paraId="33BB72AE" w14:textId="77777777" w:rsid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392B4B96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Goiânia, ___ de 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___.</w:t>
      </w:r>
    </w:p>
    <w:p w14:paraId="4CFF932E" w14:textId="77777777" w:rsidR="00C4716F" w:rsidRPr="00C4716F" w:rsidRDefault="00C4716F" w:rsidP="00C4716F">
      <w:pPr>
        <w:tabs>
          <w:tab w:val="left" w:pos="1134"/>
        </w:tabs>
        <w:spacing w:line="360" w:lineRule="auto"/>
        <w:jc w:val="center"/>
        <w:rPr>
          <w:sz w:val="22"/>
          <w:szCs w:val="22"/>
        </w:rPr>
      </w:pPr>
      <w:r w:rsidRPr="00C4716F">
        <w:rPr>
          <w:sz w:val="22"/>
          <w:szCs w:val="22"/>
        </w:rPr>
        <w:t>Assinatura e carimbo da chefia mediata (gerência)</w:t>
      </w:r>
      <w:bookmarkStart w:id="0" w:name="_Hlk202451676"/>
      <w:r>
        <w:rPr>
          <w:sz w:val="22"/>
          <w:szCs w:val="22"/>
        </w:rPr>
        <w:t xml:space="preserve"> </w:t>
      </w:r>
      <w:r w:rsidRPr="006979C3">
        <w:rPr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assinatura do SEI substitui esse item</w:t>
      </w:r>
      <w:r w:rsidRPr="006979C3">
        <w:rPr>
          <w:sz w:val="22"/>
          <w:szCs w:val="22"/>
        </w:rPr>
        <w:t>)</w:t>
      </w:r>
      <w:bookmarkEnd w:id="0"/>
    </w:p>
    <w:p w14:paraId="03BE35D0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332327D5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C4716F">
        <w:rPr>
          <w:sz w:val="22"/>
          <w:szCs w:val="22"/>
        </w:rPr>
        <w:t xml:space="preserve">Assinatura e carimbo da chefia mediata (diretoria) </w:t>
      </w:r>
      <w:r w:rsidRPr="006979C3">
        <w:rPr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assinatura do SEI substitui esse item</w:t>
      </w:r>
      <w:r w:rsidRPr="006979C3">
        <w:rPr>
          <w:sz w:val="22"/>
          <w:szCs w:val="22"/>
        </w:rPr>
        <w:t>)</w:t>
      </w:r>
    </w:p>
    <w:p w14:paraId="66BBE3DA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51211B5B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C4716F">
        <w:rPr>
          <w:sz w:val="22"/>
          <w:szCs w:val="22"/>
        </w:rPr>
        <w:t xml:space="preserve">Assinatura e carimbo da chefia mediata (superintendência) </w:t>
      </w:r>
      <w:r w:rsidRPr="006979C3">
        <w:rPr>
          <w:sz w:val="22"/>
          <w:szCs w:val="22"/>
        </w:rPr>
        <w:t>(</w:t>
      </w:r>
      <w:r w:rsidRPr="00C4716F">
        <w:rPr>
          <w:i/>
          <w:iCs/>
          <w:color w:val="EE0000"/>
          <w:sz w:val="16"/>
          <w:szCs w:val="16"/>
        </w:rPr>
        <w:t>assinatura do SEI substitui esse item</w:t>
      </w:r>
      <w:r w:rsidRPr="006979C3">
        <w:rPr>
          <w:sz w:val="22"/>
          <w:szCs w:val="22"/>
        </w:rPr>
        <w:t>)</w:t>
      </w:r>
    </w:p>
    <w:p w14:paraId="7E2340E1" w14:textId="77777777" w:rsidR="00C4716F" w:rsidRPr="00C4716F" w:rsidRDefault="00C4716F" w:rsidP="00C4716F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41ECA0E9" w14:textId="77777777" w:rsidR="00CD552C" w:rsidRPr="00C4716F" w:rsidRDefault="00CD552C" w:rsidP="000B11A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sectPr w:rsidR="00CD552C" w:rsidRPr="00C4716F" w:rsidSect="00A46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F20D" w14:textId="77777777" w:rsidR="008E2ADB" w:rsidRDefault="008E2ADB" w:rsidP="00CC4C50">
      <w:r>
        <w:separator/>
      </w:r>
    </w:p>
  </w:endnote>
  <w:endnote w:type="continuationSeparator" w:id="0">
    <w:p w14:paraId="5E53151C" w14:textId="77777777" w:rsidR="008E2ADB" w:rsidRDefault="008E2ADB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A53C" w14:textId="77777777" w:rsidR="00A36FA0" w:rsidRDefault="00A36F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C68E" w14:textId="77777777" w:rsidR="006D15A9" w:rsidRPr="00E731D9" w:rsidRDefault="002B11F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77D9863F" wp14:editId="6F000935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F6E2CDD" wp14:editId="70BC08CD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0702D2" w14:textId="77777777" w:rsidR="00A36FA0" w:rsidRPr="00256942" w:rsidRDefault="00A36FA0" w:rsidP="00A36FA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72042560" w14:textId="77777777" w:rsidR="00A36FA0" w:rsidRPr="00256942" w:rsidRDefault="00A36FA0" w:rsidP="00A36FA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241AD414" w14:textId="77777777" w:rsidR="00A36FA0" w:rsidRPr="00256942" w:rsidRDefault="00A36FA0" w:rsidP="00A36FA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3446D503" w14:textId="77777777" w:rsidR="00A36FA0" w:rsidRPr="00256942" w:rsidRDefault="00A36FA0" w:rsidP="00A36FA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1C66B473" w14:textId="77777777" w:rsidR="00A36FA0" w:rsidRDefault="00A36FA0" w:rsidP="00A36FA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C4716F">
      <w:rPr>
        <w:i/>
        <w:iCs/>
        <w:color w:val="EE0000"/>
        <w:sz w:val="16"/>
        <w:szCs w:val="16"/>
      </w:rPr>
      <w:t>esse despacho deve ser assinado por todas as chefias mediatas a partir da Gerência. Caso haja discordância, a instância deve emitir novo parecer</w:t>
    </w:r>
    <w:r w:rsidRPr="00256942">
      <w:rPr>
        <w:i/>
        <w:iCs/>
        <w:color w:val="EE0000"/>
        <w:sz w:val="18"/>
        <w:szCs w:val="18"/>
      </w:rPr>
      <w:t>.</w:t>
    </w:r>
  </w:p>
  <w:p w14:paraId="2B2569E2" w14:textId="77777777" w:rsidR="00A36FA0" w:rsidRPr="00C1581F" w:rsidRDefault="00A36FA0" w:rsidP="00A36FA0">
    <w:pPr>
      <w:tabs>
        <w:tab w:val="left" w:pos="1134"/>
      </w:tabs>
      <w:jc w:val="both"/>
      <w:rPr>
        <w:color w:val="EE0000"/>
        <w:sz w:val="18"/>
        <w:szCs w:val="18"/>
      </w:rPr>
    </w:pPr>
  </w:p>
  <w:p w14:paraId="555BCF3A" w14:textId="77777777" w:rsidR="00A36FA0" w:rsidRDefault="00A36FA0" w:rsidP="00A36FA0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3E29D2E4" w14:textId="1B179C1F" w:rsidR="00A36FA0" w:rsidRPr="007C409D" w:rsidRDefault="00A36FA0" w:rsidP="00A36FA0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657C2E12" w14:textId="77777777" w:rsidR="006D15A9" w:rsidRPr="00E731D9" w:rsidRDefault="006D15A9" w:rsidP="006D15A9">
    <w:pPr>
      <w:pStyle w:val="Contedodatabela"/>
      <w:ind w:left="-142"/>
      <w:rPr>
        <w:sz w:val="16"/>
        <w:szCs w:val="16"/>
      </w:rPr>
    </w:pPr>
  </w:p>
  <w:p w14:paraId="68004560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6D724FBC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B69E" w14:textId="77777777" w:rsidR="00A36FA0" w:rsidRDefault="00A36F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AFCC" w14:textId="77777777" w:rsidR="008E2ADB" w:rsidRDefault="008E2ADB" w:rsidP="00CC4C50">
      <w:r>
        <w:separator/>
      </w:r>
    </w:p>
  </w:footnote>
  <w:footnote w:type="continuationSeparator" w:id="0">
    <w:p w14:paraId="5EC880F8" w14:textId="77777777" w:rsidR="008E2ADB" w:rsidRDefault="008E2ADB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E924" w14:textId="77777777" w:rsidR="00A36FA0" w:rsidRDefault="00A36F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53BC" w14:textId="77777777" w:rsidR="002A410A" w:rsidRPr="00636946" w:rsidRDefault="00920061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040D85" wp14:editId="538782F4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9DAD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446FE3C4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40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78AA9DAD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446FE3C4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10B7AA1A" wp14:editId="71056AA7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AAB7" w14:textId="77777777" w:rsidR="00A36FA0" w:rsidRDefault="00A36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461974">
    <w:abstractNumId w:val="3"/>
  </w:num>
  <w:num w:numId="2" w16cid:durableId="110127626">
    <w:abstractNumId w:val="1"/>
  </w:num>
  <w:num w:numId="3" w16cid:durableId="1712070222">
    <w:abstractNumId w:val="0"/>
  </w:num>
  <w:num w:numId="4" w16cid:durableId="86818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DB"/>
    <w:rsid w:val="000031AA"/>
    <w:rsid w:val="00011BDD"/>
    <w:rsid w:val="000157AA"/>
    <w:rsid w:val="00017AD1"/>
    <w:rsid w:val="000462F5"/>
    <w:rsid w:val="0005041C"/>
    <w:rsid w:val="0006036A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1F13BB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B21"/>
    <w:rsid w:val="002F0E39"/>
    <w:rsid w:val="002F6FED"/>
    <w:rsid w:val="003051D6"/>
    <w:rsid w:val="0031447E"/>
    <w:rsid w:val="00321C11"/>
    <w:rsid w:val="00334808"/>
    <w:rsid w:val="003604B9"/>
    <w:rsid w:val="00373ED6"/>
    <w:rsid w:val="003751CE"/>
    <w:rsid w:val="00387502"/>
    <w:rsid w:val="0039636C"/>
    <w:rsid w:val="003A31D4"/>
    <w:rsid w:val="003A5C38"/>
    <w:rsid w:val="003B29AC"/>
    <w:rsid w:val="003C5B21"/>
    <w:rsid w:val="003C742C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664DF"/>
    <w:rsid w:val="00480700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878"/>
    <w:rsid w:val="005029B9"/>
    <w:rsid w:val="00524004"/>
    <w:rsid w:val="0052508F"/>
    <w:rsid w:val="005253DD"/>
    <w:rsid w:val="00527E67"/>
    <w:rsid w:val="005301FE"/>
    <w:rsid w:val="00536C45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00708"/>
    <w:rsid w:val="00636946"/>
    <w:rsid w:val="0065414F"/>
    <w:rsid w:val="006620C7"/>
    <w:rsid w:val="006659E8"/>
    <w:rsid w:val="00673F08"/>
    <w:rsid w:val="00673FE3"/>
    <w:rsid w:val="00675327"/>
    <w:rsid w:val="006802FD"/>
    <w:rsid w:val="006804FF"/>
    <w:rsid w:val="00686561"/>
    <w:rsid w:val="00687614"/>
    <w:rsid w:val="00692FE9"/>
    <w:rsid w:val="006A3111"/>
    <w:rsid w:val="006A3318"/>
    <w:rsid w:val="006B25D1"/>
    <w:rsid w:val="006C2032"/>
    <w:rsid w:val="006D15A9"/>
    <w:rsid w:val="006E7534"/>
    <w:rsid w:val="00705B94"/>
    <w:rsid w:val="00707620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C13EC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E2ADB"/>
    <w:rsid w:val="008F0FF9"/>
    <w:rsid w:val="008F4D23"/>
    <w:rsid w:val="009100BE"/>
    <w:rsid w:val="00910368"/>
    <w:rsid w:val="0091567D"/>
    <w:rsid w:val="00920061"/>
    <w:rsid w:val="009239C5"/>
    <w:rsid w:val="009251F2"/>
    <w:rsid w:val="009251F7"/>
    <w:rsid w:val="00925F33"/>
    <w:rsid w:val="00935586"/>
    <w:rsid w:val="009620CC"/>
    <w:rsid w:val="009A18D2"/>
    <w:rsid w:val="009A5518"/>
    <w:rsid w:val="009B1965"/>
    <w:rsid w:val="009B2423"/>
    <w:rsid w:val="009B3A7B"/>
    <w:rsid w:val="009B4B2E"/>
    <w:rsid w:val="009B5EA2"/>
    <w:rsid w:val="009C2055"/>
    <w:rsid w:val="009C288E"/>
    <w:rsid w:val="009C6376"/>
    <w:rsid w:val="009D0343"/>
    <w:rsid w:val="009D7277"/>
    <w:rsid w:val="009F361C"/>
    <w:rsid w:val="00A0107F"/>
    <w:rsid w:val="00A221EA"/>
    <w:rsid w:val="00A24141"/>
    <w:rsid w:val="00A300CD"/>
    <w:rsid w:val="00A36FA0"/>
    <w:rsid w:val="00A429B9"/>
    <w:rsid w:val="00A4627D"/>
    <w:rsid w:val="00A53129"/>
    <w:rsid w:val="00A63F61"/>
    <w:rsid w:val="00A704F0"/>
    <w:rsid w:val="00A728FD"/>
    <w:rsid w:val="00A77CF5"/>
    <w:rsid w:val="00A85AB4"/>
    <w:rsid w:val="00AA384F"/>
    <w:rsid w:val="00AA42A6"/>
    <w:rsid w:val="00AA5115"/>
    <w:rsid w:val="00AB3671"/>
    <w:rsid w:val="00AB5614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03B12"/>
    <w:rsid w:val="00B13E40"/>
    <w:rsid w:val="00B2754C"/>
    <w:rsid w:val="00B32A11"/>
    <w:rsid w:val="00B36A64"/>
    <w:rsid w:val="00B40FD7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4716F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1377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0AEF"/>
    <w:rsid w:val="00D8432E"/>
    <w:rsid w:val="00D85C7F"/>
    <w:rsid w:val="00D94DB6"/>
    <w:rsid w:val="00D96667"/>
    <w:rsid w:val="00DA15F6"/>
    <w:rsid w:val="00DB2362"/>
    <w:rsid w:val="00DC07EB"/>
    <w:rsid w:val="00DD5C83"/>
    <w:rsid w:val="00DE7497"/>
    <w:rsid w:val="00DF4552"/>
    <w:rsid w:val="00DF4BFA"/>
    <w:rsid w:val="00DF5A2A"/>
    <w:rsid w:val="00E01989"/>
    <w:rsid w:val="00E03F49"/>
    <w:rsid w:val="00E057C9"/>
    <w:rsid w:val="00E127E1"/>
    <w:rsid w:val="00E1783C"/>
    <w:rsid w:val="00E27CD6"/>
    <w:rsid w:val="00E323C1"/>
    <w:rsid w:val="00E552A2"/>
    <w:rsid w:val="00E602C0"/>
    <w:rsid w:val="00E638B8"/>
    <w:rsid w:val="00E729DA"/>
    <w:rsid w:val="00E731D9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F03FD7"/>
    <w:rsid w:val="00F055CC"/>
    <w:rsid w:val="00F05BB0"/>
    <w:rsid w:val="00F05C31"/>
    <w:rsid w:val="00F12486"/>
    <w:rsid w:val="00F137ED"/>
    <w:rsid w:val="00F34EEF"/>
    <w:rsid w:val="00F35F9A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C0D9A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A748E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3 modelo parecer chefias mediatas-gerencia-diretoria-superintendencia servidor assistencia liberacao</Template>
  <TotalTime>1</TotalTime>
  <Pages>1</Pages>
  <Words>182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1343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2025-09-06T21:48:00Z</dcterms:created>
  <dcterms:modified xsi:type="dcterms:W3CDTF">2025-09-06T21:48:00Z</dcterms:modified>
</cp:coreProperties>
</file>