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02E7" w14:textId="443AC5D3" w:rsidR="00D5242F" w:rsidRDefault="00B13E40" w:rsidP="006C0C71">
      <w:pPr>
        <w:tabs>
          <w:tab w:val="left" w:pos="1134"/>
        </w:tabs>
        <w:spacing w:after="10"/>
        <w:jc w:val="center"/>
        <w:rPr>
          <w:color w:val="FF0000"/>
        </w:rPr>
      </w:pPr>
      <w:r w:rsidRPr="00642418">
        <w:rPr>
          <w:color w:val="FF0000"/>
        </w:rPr>
        <w:t xml:space="preserve">MODELO DE </w:t>
      </w:r>
      <w:r w:rsidR="0077134E" w:rsidRPr="00642418">
        <w:rPr>
          <w:color w:val="FF0000"/>
        </w:rPr>
        <w:t>PARECER DA</w:t>
      </w:r>
      <w:r w:rsidRPr="00642418">
        <w:rPr>
          <w:color w:val="FF0000"/>
        </w:rPr>
        <w:t>S</w:t>
      </w:r>
      <w:r w:rsidR="0077134E" w:rsidRPr="00642418">
        <w:rPr>
          <w:color w:val="FF0000"/>
        </w:rPr>
        <w:t xml:space="preserve"> CHEFIA</w:t>
      </w:r>
      <w:r w:rsidRPr="00642418">
        <w:rPr>
          <w:color w:val="FF0000"/>
        </w:rPr>
        <w:t>S</w:t>
      </w:r>
      <w:r w:rsidR="00DD5F55">
        <w:rPr>
          <w:color w:val="FF0000"/>
        </w:rPr>
        <w:t xml:space="preserve"> MEDIATAS (gerência, diretoria e superintendência)</w:t>
      </w:r>
    </w:p>
    <w:p w14:paraId="5BFA9D74" w14:textId="77777777" w:rsidR="006C0C71" w:rsidRDefault="006C0C71" w:rsidP="006C0C71">
      <w:pPr>
        <w:tabs>
          <w:tab w:val="left" w:pos="1134"/>
        </w:tabs>
        <w:spacing w:after="100"/>
        <w:jc w:val="center"/>
        <w:rPr>
          <w:color w:val="FF0000"/>
        </w:rPr>
      </w:pPr>
      <w:r>
        <w:rPr>
          <w:color w:val="FF0000"/>
        </w:rPr>
        <w:t>Para servidores lotados em unidades de assistência – solicitação de liberação de carga horária para participar de evento educativo</w:t>
      </w:r>
    </w:p>
    <w:p w14:paraId="06750103" w14:textId="2EE89CCD" w:rsidR="005E202B" w:rsidRPr="003358F2" w:rsidRDefault="00404C95" w:rsidP="005E202B">
      <w:pPr>
        <w:tabs>
          <w:tab w:val="left" w:pos="1134"/>
        </w:tabs>
        <w:spacing w:after="100" w:line="360" w:lineRule="auto"/>
        <w:jc w:val="center"/>
        <w:rPr>
          <w:color w:val="EE0000"/>
        </w:rPr>
      </w:pPr>
      <w:r>
        <w:rPr>
          <w:color w:val="FF0000"/>
        </w:rPr>
        <w:t>MODELO</w:t>
      </w:r>
      <w:r w:rsidR="001E1B52">
        <w:rPr>
          <w:color w:val="FF0000"/>
        </w:rPr>
        <w:t xml:space="preserve"> DE </w:t>
      </w:r>
      <w:r w:rsidR="005E202B" w:rsidRPr="003358F2">
        <w:rPr>
          <w:color w:val="EE0000"/>
        </w:rPr>
        <w:t>PARECER</w:t>
      </w:r>
    </w:p>
    <w:p w14:paraId="51B48C68" w14:textId="77777777" w:rsidR="005E202B" w:rsidRDefault="005E202B" w:rsidP="005E202B">
      <w:pPr>
        <w:tabs>
          <w:tab w:val="left" w:pos="1134"/>
        </w:tabs>
        <w:jc w:val="both"/>
      </w:pPr>
    </w:p>
    <w:p w14:paraId="0EA1579F" w14:textId="77777777" w:rsidR="001E1B52" w:rsidRDefault="001E1B52" w:rsidP="005E202B">
      <w:pPr>
        <w:tabs>
          <w:tab w:val="left" w:pos="1134"/>
        </w:tabs>
        <w:jc w:val="both"/>
      </w:pPr>
    </w:p>
    <w:p w14:paraId="40166AF5" w14:textId="77777777" w:rsidR="00601F25" w:rsidRPr="00552C04" w:rsidRDefault="00601F25" w:rsidP="00601F25">
      <w:pPr>
        <w:tabs>
          <w:tab w:val="left" w:pos="1134"/>
        </w:tabs>
        <w:jc w:val="both"/>
        <w:rPr>
          <w:sz w:val="16"/>
          <w:szCs w:val="16"/>
        </w:rPr>
      </w:pPr>
      <w:r w:rsidRPr="00552C04">
        <w:rPr>
          <w:sz w:val="16"/>
          <w:szCs w:val="16"/>
        </w:rPr>
        <w:t>(</w:t>
      </w:r>
      <w:r w:rsidRPr="00552C04">
        <w:rPr>
          <w:i/>
          <w:iCs/>
          <w:color w:val="EE0000"/>
          <w:sz w:val="16"/>
          <w:szCs w:val="16"/>
        </w:rPr>
        <w:t>cabeçalho:</w:t>
      </w:r>
      <w:r w:rsidRPr="00552C04">
        <w:rPr>
          <w:sz w:val="16"/>
          <w:szCs w:val="16"/>
        </w:rPr>
        <w:t>)</w:t>
      </w:r>
    </w:p>
    <w:p w14:paraId="1455B5D3" w14:textId="77777777" w:rsidR="005E202B" w:rsidRPr="003F0B29" w:rsidRDefault="005E202B" w:rsidP="005E202B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Interessado(a)</w:t>
      </w:r>
      <w:r w:rsidRPr="003F0B29">
        <w:rPr>
          <w:rFonts w:eastAsia="Arial"/>
        </w:rPr>
        <w:t xml:space="preserve">: </w:t>
      </w:r>
      <w:r w:rsidRPr="003F0B29">
        <w:rPr>
          <w:rFonts w:eastAsia="Arial"/>
          <w:i/>
          <w:iCs/>
          <w:vertAlign w:val="subscript"/>
        </w:rPr>
        <w:t>(</w:t>
      </w:r>
      <w:r w:rsidRPr="003F0B29">
        <w:rPr>
          <w:rFonts w:eastAsia="Arial"/>
          <w:i/>
          <w:iCs/>
          <w:color w:val="EE0000"/>
          <w:vertAlign w:val="subscript"/>
        </w:rPr>
        <w:t>digitar nome completo do(a) servidor(a) requerente</w:t>
      </w:r>
      <w:r w:rsidRPr="003F0B29">
        <w:rPr>
          <w:rFonts w:eastAsia="Arial"/>
          <w:i/>
          <w:iCs/>
          <w:vertAlign w:val="subscript"/>
        </w:rPr>
        <w:t>)</w:t>
      </w:r>
    </w:p>
    <w:p w14:paraId="372D0D5C" w14:textId="03EF510D" w:rsidR="005E202B" w:rsidRPr="003F0B29" w:rsidRDefault="005E202B" w:rsidP="005E202B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Assunto</w:t>
      </w:r>
      <w:r w:rsidRPr="003F0B29">
        <w:rPr>
          <w:rFonts w:eastAsia="Arial"/>
        </w:rPr>
        <w:t>:</w:t>
      </w:r>
      <w:r w:rsidRPr="00D51DBB">
        <w:rPr>
          <w:rFonts w:eastAsia="Arial"/>
        </w:rPr>
        <w:t xml:space="preserve"> </w:t>
      </w:r>
      <w:r w:rsidR="0072001F">
        <w:rPr>
          <w:rFonts w:eastAsia="Arial"/>
        </w:rPr>
        <w:t>parecer da chefia</w:t>
      </w:r>
    </w:p>
    <w:p w14:paraId="5666549E" w14:textId="77777777" w:rsidR="005E202B" w:rsidRDefault="005E202B" w:rsidP="005E202B">
      <w:pPr>
        <w:tabs>
          <w:tab w:val="left" w:pos="1134"/>
        </w:tabs>
        <w:jc w:val="both"/>
        <w:rPr>
          <w:rFonts w:eastAsia="Arial"/>
        </w:rPr>
      </w:pPr>
    </w:p>
    <w:p w14:paraId="486E2609" w14:textId="77777777" w:rsidR="001E1B52" w:rsidRPr="003F0B29" w:rsidRDefault="001E1B52" w:rsidP="005E202B">
      <w:pPr>
        <w:tabs>
          <w:tab w:val="left" w:pos="1134"/>
        </w:tabs>
        <w:jc w:val="both"/>
        <w:rPr>
          <w:rFonts w:eastAsia="Arial"/>
        </w:rPr>
      </w:pPr>
    </w:p>
    <w:p w14:paraId="2EC91534" w14:textId="77777777" w:rsidR="00293399" w:rsidRPr="00293399" w:rsidRDefault="00293399" w:rsidP="001E1B52">
      <w:pPr>
        <w:tabs>
          <w:tab w:val="left" w:pos="1134"/>
        </w:tabs>
        <w:spacing w:line="360" w:lineRule="auto"/>
        <w:jc w:val="both"/>
      </w:pPr>
      <w:r>
        <w:tab/>
      </w:r>
      <w:r w:rsidRPr="00293399">
        <w:t>Encaminhem-se os autos à</w:t>
      </w:r>
      <w:r>
        <w:t xml:space="preserve"> </w:t>
      </w:r>
      <w:r w:rsidRPr="00293399">
        <w:t>Escola Municipal de Saúde Pública para prosseguimento.</w:t>
      </w:r>
    </w:p>
    <w:p w14:paraId="5D126C3A" w14:textId="489A4C73" w:rsidR="00293399" w:rsidRDefault="00293399" w:rsidP="001E1B52">
      <w:pPr>
        <w:tabs>
          <w:tab w:val="left" w:pos="1134"/>
        </w:tabs>
        <w:spacing w:line="360" w:lineRule="auto"/>
        <w:jc w:val="both"/>
        <w:rPr>
          <w:i/>
          <w:iCs/>
        </w:rPr>
      </w:pPr>
      <w:r>
        <w:tab/>
      </w:r>
      <w:r w:rsidRPr="00293399">
        <w:t xml:space="preserve">Considerando </w:t>
      </w:r>
      <w:r w:rsidR="006C0C71">
        <w:t>o impacto do afastamento para o serviço</w:t>
      </w:r>
      <w:r w:rsidRPr="00293399">
        <w:t>,</w:t>
      </w:r>
      <w:r>
        <w:t xml:space="preserve"> </w:t>
      </w:r>
      <w:r w:rsidRPr="00293399">
        <w:t>eu, ______</w:t>
      </w:r>
      <w:r>
        <w:t xml:space="preserve"> </w:t>
      </w:r>
      <w:r w:rsidRPr="00293399">
        <w:rPr>
          <w:i/>
          <w:iCs/>
          <w:vertAlign w:val="subscript"/>
        </w:rPr>
        <w:t>(digitar nome da chefia)</w:t>
      </w:r>
      <w:r w:rsidRPr="00293399">
        <w:t>, gerente/diretor(a)/superintendente</w:t>
      </w:r>
      <w:r>
        <w:t xml:space="preserve"> </w:t>
      </w:r>
      <w:r w:rsidRPr="00293399">
        <w:t>do(a) ____</w:t>
      </w:r>
      <w:r>
        <w:t xml:space="preserve"> </w:t>
      </w:r>
      <w:r w:rsidRPr="00293399">
        <w:rPr>
          <w:i/>
          <w:iCs/>
          <w:vertAlign w:val="subscript"/>
        </w:rPr>
        <w:t>(</w:t>
      </w:r>
      <w:r w:rsidRPr="00CC26E7">
        <w:rPr>
          <w:i/>
          <w:iCs/>
          <w:color w:val="EE0000"/>
          <w:vertAlign w:val="subscript"/>
        </w:rPr>
        <w:t>digitar nome do local</w:t>
      </w:r>
      <w:r w:rsidRPr="00293399">
        <w:rPr>
          <w:i/>
          <w:iCs/>
          <w:vertAlign w:val="subscript"/>
        </w:rPr>
        <w:t>)</w:t>
      </w:r>
      <w:r w:rsidRPr="00293399">
        <w:t>, decreto n. ____, me declaro ____</w:t>
      </w:r>
      <w:r>
        <w:t xml:space="preserve"> </w:t>
      </w:r>
      <w:r w:rsidRPr="00293399">
        <w:rPr>
          <w:i/>
          <w:iCs/>
          <w:vertAlign w:val="subscript"/>
        </w:rPr>
        <w:t>(</w:t>
      </w:r>
      <w:r w:rsidRPr="00CC26E7">
        <w:rPr>
          <w:i/>
          <w:iCs/>
          <w:color w:val="EE0000"/>
          <w:vertAlign w:val="subscript"/>
        </w:rPr>
        <w:t>digitar "favorável" ou "desfavorável"</w:t>
      </w:r>
      <w:r w:rsidRPr="00293399">
        <w:rPr>
          <w:i/>
          <w:iCs/>
          <w:vertAlign w:val="subscript"/>
        </w:rPr>
        <w:t>)</w:t>
      </w:r>
      <w:r>
        <w:t xml:space="preserve"> </w:t>
      </w:r>
      <w:r w:rsidRPr="00293399">
        <w:t>à</w:t>
      </w:r>
      <w:r>
        <w:t xml:space="preserve"> </w:t>
      </w:r>
      <w:r w:rsidRPr="00293399">
        <w:t>concessão de horário especial de trabalho para estudo</w:t>
      </w:r>
      <w:r>
        <w:t xml:space="preserve"> </w:t>
      </w:r>
      <w:r w:rsidRPr="00293399">
        <w:t>ao(à) servidor(a) ___</w:t>
      </w:r>
      <w:r>
        <w:t xml:space="preserve"> </w:t>
      </w:r>
      <w:r w:rsidRPr="00293399">
        <w:rPr>
          <w:i/>
          <w:iCs/>
        </w:rPr>
        <w:t>(</w:t>
      </w:r>
      <w:r w:rsidRPr="00CC26E7">
        <w:rPr>
          <w:i/>
          <w:iCs/>
          <w:color w:val="EE0000"/>
          <w:vertAlign w:val="subscript"/>
        </w:rPr>
        <w:t>digitar nome do(a) servidor(a) requerente</w:t>
      </w:r>
      <w:r w:rsidRPr="00293399">
        <w:rPr>
          <w:i/>
          <w:iCs/>
        </w:rPr>
        <w:t>)</w:t>
      </w:r>
      <w:r w:rsidRPr="00293399">
        <w:t>.</w:t>
      </w:r>
      <w:r w:rsidR="001E1B52">
        <w:t xml:space="preserve"> </w:t>
      </w:r>
      <w:r w:rsidRPr="00293399">
        <w:t>(</w:t>
      </w:r>
      <w:r w:rsidRPr="00CC26E7">
        <w:rPr>
          <w:i/>
          <w:iCs/>
          <w:color w:val="EE0000"/>
          <w:vertAlign w:val="subscript"/>
        </w:rPr>
        <w:t>Em caso de manifestação desfavorável a chefia deve justificar escrevendo o(s) motivo(s) do parecer negativo</w:t>
      </w:r>
      <w:r w:rsidRPr="00293399">
        <w:rPr>
          <w:i/>
          <w:iCs/>
        </w:rPr>
        <w:t>)</w:t>
      </w:r>
    </w:p>
    <w:p w14:paraId="26CEC6E9" w14:textId="77777777" w:rsidR="005E202B" w:rsidRPr="005E202B" w:rsidRDefault="005E202B" w:rsidP="005E202B">
      <w:pPr>
        <w:tabs>
          <w:tab w:val="left" w:pos="1134"/>
        </w:tabs>
        <w:jc w:val="both"/>
      </w:pPr>
    </w:p>
    <w:p w14:paraId="65B1AA50" w14:textId="77777777" w:rsidR="00293399" w:rsidRPr="00DF4552" w:rsidRDefault="00293399" w:rsidP="005E202B">
      <w:pPr>
        <w:tabs>
          <w:tab w:val="left" w:pos="1134"/>
        </w:tabs>
        <w:jc w:val="right"/>
      </w:pPr>
      <w:r w:rsidRPr="00DF4552">
        <w:t xml:space="preserve">Goiânia, _______ de ____ </w:t>
      </w:r>
      <w:proofErr w:type="spellStart"/>
      <w:r w:rsidRPr="00DF4552">
        <w:t>de</w:t>
      </w:r>
      <w:proofErr w:type="spellEnd"/>
      <w:r w:rsidRPr="00DF4552">
        <w:t xml:space="preserve"> ____.</w:t>
      </w:r>
    </w:p>
    <w:p w14:paraId="6BDFBED0" w14:textId="77777777" w:rsidR="00293399" w:rsidRDefault="00293399" w:rsidP="005E202B">
      <w:pPr>
        <w:tabs>
          <w:tab w:val="left" w:pos="1134"/>
        </w:tabs>
        <w:jc w:val="both"/>
      </w:pPr>
    </w:p>
    <w:p w14:paraId="01A82628" w14:textId="77777777" w:rsidR="005E202B" w:rsidRPr="00DF4552" w:rsidRDefault="005E202B" w:rsidP="005E202B">
      <w:pPr>
        <w:tabs>
          <w:tab w:val="left" w:pos="1134"/>
        </w:tabs>
        <w:jc w:val="both"/>
      </w:pPr>
    </w:p>
    <w:p w14:paraId="2ACC71EC" w14:textId="0AA5C8C1" w:rsidR="00293399" w:rsidRPr="00DF4552" w:rsidRDefault="00293399" w:rsidP="005E202B">
      <w:pPr>
        <w:tabs>
          <w:tab w:val="left" w:pos="1134"/>
        </w:tabs>
        <w:jc w:val="center"/>
      </w:pPr>
      <w:r w:rsidRPr="00DF4552">
        <w:t>Assinatura e carimbo da chefia mediata</w:t>
      </w:r>
      <w:r>
        <w:t xml:space="preserve"> (gerência)</w:t>
      </w:r>
      <w:r w:rsidR="006C0C71" w:rsidRPr="00256942">
        <w:rPr>
          <w:sz w:val="22"/>
          <w:szCs w:val="22"/>
        </w:rPr>
        <w:t xml:space="preserve"> </w:t>
      </w:r>
      <w:r w:rsidR="006C0C71" w:rsidRPr="006979C3">
        <w:rPr>
          <w:sz w:val="22"/>
          <w:szCs w:val="22"/>
        </w:rPr>
        <w:t>(</w:t>
      </w:r>
      <w:r w:rsidR="006C0C71" w:rsidRPr="006979C3">
        <w:rPr>
          <w:i/>
          <w:iCs/>
          <w:color w:val="EE0000"/>
          <w:sz w:val="18"/>
          <w:szCs w:val="18"/>
        </w:rPr>
        <w:t>assinatura do SEI substitui esse item</w:t>
      </w:r>
      <w:r w:rsidR="006C0C71" w:rsidRPr="006979C3">
        <w:rPr>
          <w:sz w:val="22"/>
          <w:szCs w:val="22"/>
        </w:rPr>
        <w:t>)</w:t>
      </w:r>
    </w:p>
    <w:p w14:paraId="003B36B8" w14:textId="77777777" w:rsidR="00293399" w:rsidRDefault="00293399" w:rsidP="005E202B">
      <w:pPr>
        <w:tabs>
          <w:tab w:val="left" w:pos="1134"/>
        </w:tabs>
        <w:jc w:val="both"/>
      </w:pPr>
    </w:p>
    <w:p w14:paraId="7AAED07F" w14:textId="77777777" w:rsidR="005E202B" w:rsidRPr="00DF4552" w:rsidRDefault="005E202B" w:rsidP="005E202B">
      <w:pPr>
        <w:tabs>
          <w:tab w:val="left" w:pos="1134"/>
        </w:tabs>
        <w:jc w:val="both"/>
      </w:pPr>
    </w:p>
    <w:p w14:paraId="1F81A1AC" w14:textId="65F224ED" w:rsidR="00293399" w:rsidRPr="00DF4552" w:rsidRDefault="00293399" w:rsidP="005E202B">
      <w:pPr>
        <w:tabs>
          <w:tab w:val="left" w:pos="1134"/>
        </w:tabs>
        <w:jc w:val="center"/>
      </w:pPr>
      <w:r w:rsidRPr="00DF4552">
        <w:t>Assinatura e carimbo da chefia mediata</w:t>
      </w:r>
      <w:r>
        <w:t xml:space="preserve"> (diretoria)</w:t>
      </w:r>
      <w:r w:rsidR="006C0C71" w:rsidRPr="00256942">
        <w:rPr>
          <w:sz w:val="22"/>
          <w:szCs w:val="22"/>
        </w:rPr>
        <w:t xml:space="preserve"> </w:t>
      </w:r>
      <w:r w:rsidR="006C0C71" w:rsidRPr="006979C3">
        <w:rPr>
          <w:sz w:val="22"/>
          <w:szCs w:val="22"/>
        </w:rPr>
        <w:t>(</w:t>
      </w:r>
      <w:r w:rsidR="006C0C71" w:rsidRPr="006979C3">
        <w:rPr>
          <w:i/>
          <w:iCs/>
          <w:color w:val="EE0000"/>
          <w:sz w:val="18"/>
          <w:szCs w:val="18"/>
        </w:rPr>
        <w:t>assinatura do SEI substitui esse item</w:t>
      </w:r>
      <w:r w:rsidR="006C0C71" w:rsidRPr="006979C3">
        <w:rPr>
          <w:sz w:val="22"/>
          <w:szCs w:val="22"/>
        </w:rPr>
        <w:t>)</w:t>
      </w:r>
    </w:p>
    <w:p w14:paraId="4B240199" w14:textId="77777777" w:rsidR="00293399" w:rsidRDefault="00293399" w:rsidP="005E202B">
      <w:pPr>
        <w:tabs>
          <w:tab w:val="left" w:pos="1134"/>
        </w:tabs>
        <w:jc w:val="both"/>
      </w:pPr>
    </w:p>
    <w:p w14:paraId="3F5E3AAD" w14:textId="77777777" w:rsidR="005E202B" w:rsidRDefault="005E202B" w:rsidP="005E202B">
      <w:pPr>
        <w:tabs>
          <w:tab w:val="left" w:pos="1134"/>
        </w:tabs>
        <w:jc w:val="both"/>
      </w:pPr>
    </w:p>
    <w:p w14:paraId="1CFDCE80" w14:textId="1EDA37C5" w:rsidR="00293399" w:rsidRPr="00DF4552" w:rsidRDefault="00293399" w:rsidP="005E202B">
      <w:pPr>
        <w:tabs>
          <w:tab w:val="left" w:pos="1134"/>
        </w:tabs>
        <w:jc w:val="center"/>
      </w:pPr>
      <w:r w:rsidRPr="00DF4552">
        <w:t>Assinatura e carimbo da chefia mediata</w:t>
      </w:r>
      <w:r>
        <w:t xml:space="preserve"> (superintendência)</w:t>
      </w:r>
      <w:r w:rsidR="006C0C71" w:rsidRPr="00256942">
        <w:rPr>
          <w:sz w:val="22"/>
          <w:szCs w:val="22"/>
        </w:rPr>
        <w:t xml:space="preserve"> </w:t>
      </w:r>
      <w:r w:rsidR="006C0C71" w:rsidRPr="006979C3">
        <w:rPr>
          <w:sz w:val="22"/>
          <w:szCs w:val="22"/>
        </w:rPr>
        <w:t>(</w:t>
      </w:r>
      <w:r w:rsidR="006C0C71" w:rsidRPr="006979C3">
        <w:rPr>
          <w:i/>
          <w:iCs/>
          <w:color w:val="EE0000"/>
          <w:sz w:val="18"/>
          <w:szCs w:val="18"/>
        </w:rPr>
        <w:t>assinatura do SEI substitui esse item</w:t>
      </w:r>
      <w:r w:rsidR="006C0C71" w:rsidRPr="006979C3">
        <w:rPr>
          <w:sz w:val="22"/>
          <w:szCs w:val="22"/>
        </w:rPr>
        <w:t>)</w:t>
      </w:r>
    </w:p>
    <w:p w14:paraId="4FE7BB32" w14:textId="77777777" w:rsidR="00293399" w:rsidRDefault="00293399" w:rsidP="005E202B">
      <w:pPr>
        <w:tabs>
          <w:tab w:val="left" w:pos="1134"/>
        </w:tabs>
        <w:jc w:val="both"/>
      </w:pPr>
    </w:p>
    <w:p w14:paraId="08055DEF" w14:textId="77777777" w:rsidR="005E202B" w:rsidRPr="00293399" w:rsidRDefault="005E202B" w:rsidP="005E202B">
      <w:pPr>
        <w:tabs>
          <w:tab w:val="left" w:pos="1134"/>
        </w:tabs>
        <w:jc w:val="both"/>
      </w:pPr>
    </w:p>
    <w:p w14:paraId="50F15B76" w14:textId="77777777" w:rsidR="00293399" w:rsidRPr="00293399" w:rsidRDefault="00293399" w:rsidP="005E202B">
      <w:pPr>
        <w:tabs>
          <w:tab w:val="left" w:pos="1134"/>
        </w:tabs>
        <w:jc w:val="both"/>
      </w:pPr>
      <w:r w:rsidRPr="00293399">
        <w:rPr>
          <w:i/>
          <w:iCs/>
        </w:rPr>
        <w:t>------</w:t>
      </w:r>
    </w:p>
    <w:p w14:paraId="564E9C33" w14:textId="77777777" w:rsidR="00293399" w:rsidRPr="008536B3" w:rsidRDefault="00293399" w:rsidP="005E202B">
      <w:pPr>
        <w:tabs>
          <w:tab w:val="left" w:pos="1134"/>
        </w:tabs>
        <w:jc w:val="both"/>
        <w:rPr>
          <w:color w:val="EE0000"/>
          <w:sz w:val="16"/>
          <w:szCs w:val="16"/>
        </w:rPr>
      </w:pPr>
      <w:bookmarkStart w:id="0" w:name="_Hlk202444885"/>
      <w:r w:rsidRPr="008536B3">
        <w:rPr>
          <w:i/>
          <w:iCs/>
          <w:color w:val="EE0000"/>
          <w:sz w:val="16"/>
          <w:szCs w:val="16"/>
        </w:rPr>
        <w:t>Observações:</w:t>
      </w:r>
    </w:p>
    <w:p w14:paraId="20CB44AB" w14:textId="2D61A521" w:rsidR="00293399" w:rsidRPr="008536B3" w:rsidRDefault="00293399" w:rsidP="005E202B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8536B3">
        <w:rPr>
          <w:i/>
          <w:iCs/>
          <w:color w:val="EE0000"/>
          <w:sz w:val="16"/>
          <w:szCs w:val="16"/>
        </w:rPr>
        <w:t>- após preencher o despacho, apague as orientações entre parêntese</w:t>
      </w:r>
      <w:r w:rsidR="00E11FF1">
        <w:rPr>
          <w:i/>
          <w:iCs/>
          <w:color w:val="EE0000"/>
          <w:sz w:val="16"/>
          <w:szCs w:val="16"/>
        </w:rPr>
        <w:t>s</w:t>
      </w:r>
      <w:r w:rsidR="0072001F">
        <w:rPr>
          <w:i/>
          <w:iCs/>
          <w:color w:val="EE0000"/>
          <w:sz w:val="16"/>
          <w:szCs w:val="16"/>
        </w:rPr>
        <w:t xml:space="preserve">, </w:t>
      </w:r>
      <w:r w:rsidR="00E11FF1">
        <w:rPr>
          <w:i/>
          <w:iCs/>
          <w:color w:val="EE0000"/>
          <w:sz w:val="16"/>
          <w:szCs w:val="16"/>
        </w:rPr>
        <w:t>em vermelho</w:t>
      </w:r>
      <w:r w:rsidRPr="008536B3">
        <w:rPr>
          <w:i/>
          <w:iCs/>
          <w:color w:val="EE0000"/>
          <w:sz w:val="16"/>
          <w:szCs w:val="16"/>
        </w:rPr>
        <w:t xml:space="preserve"> e essas observações finais;</w:t>
      </w:r>
    </w:p>
    <w:p w14:paraId="31161C6E" w14:textId="77777777" w:rsidR="00293399" w:rsidRPr="008536B3" w:rsidRDefault="00293399" w:rsidP="005E202B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8536B3">
        <w:rPr>
          <w:i/>
          <w:iCs/>
          <w:color w:val="EE0000"/>
          <w:sz w:val="16"/>
          <w:szCs w:val="16"/>
        </w:rPr>
        <w:t>- salve o documento;</w:t>
      </w:r>
    </w:p>
    <w:p w14:paraId="384D664D" w14:textId="77777777" w:rsidR="00293399" w:rsidRPr="008536B3" w:rsidRDefault="00293399" w:rsidP="005E202B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8536B3">
        <w:rPr>
          <w:i/>
          <w:iCs/>
          <w:color w:val="EE0000"/>
          <w:sz w:val="16"/>
          <w:szCs w:val="16"/>
        </w:rPr>
        <w:t>- assine o despacho;</w:t>
      </w:r>
    </w:p>
    <w:p w14:paraId="0C5A769C" w14:textId="77777777" w:rsidR="00293399" w:rsidRPr="008536B3" w:rsidRDefault="00293399" w:rsidP="005E202B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8536B3">
        <w:rPr>
          <w:i/>
          <w:iCs/>
          <w:color w:val="EE0000"/>
          <w:sz w:val="16"/>
          <w:szCs w:val="16"/>
        </w:rPr>
        <w:t>- esse despacho deve ser assinado por todas as chefias mediatas a partir da Gerência. Caso haja discordância, a instância deve emitir novo parecer.</w:t>
      </w:r>
    </w:p>
    <w:bookmarkEnd w:id="0"/>
    <w:p w14:paraId="058501F6" w14:textId="77777777" w:rsidR="00D2638F" w:rsidRPr="008536B3" w:rsidRDefault="00D2638F" w:rsidP="005E202B">
      <w:pPr>
        <w:tabs>
          <w:tab w:val="left" w:pos="1134"/>
        </w:tabs>
        <w:jc w:val="both"/>
        <w:rPr>
          <w:color w:val="EE0000"/>
          <w:sz w:val="16"/>
          <w:szCs w:val="16"/>
        </w:rPr>
      </w:pPr>
    </w:p>
    <w:p w14:paraId="6758065F" w14:textId="77777777" w:rsidR="008536B3" w:rsidRPr="008536B3" w:rsidRDefault="008536B3" w:rsidP="008536B3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8536B3">
        <w:rPr>
          <w:color w:val="EE0000"/>
          <w:sz w:val="16"/>
          <w:szCs w:val="16"/>
        </w:rPr>
        <w:t>ATENÇÃO: o(a) servidor(a) pode solicitar a versão editável desse modelo pelo e-mail emspgoiania@gmail.com</w:t>
      </w:r>
    </w:p>
    <w:p w14:paraId="5AA8F230" w14:textId="36F965FF" w:rsidR="00D2638F" w:rsidRPr="008536B3" w:rsidRDefault="008536B3" w:rsidP="008536B3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8536B3">
        <w:rPr>
          <w:color w:val="EE0000"/>
          <w:sz w:val="16"/>
          <w:szCs w:val="16"/>
        </w:rPr>
        <w:tab/>
        <w:t>Esse modelo também pode ser reproduzido no SEI, criando um despacho nativo do próprio sistema, facilitando as assinaturas e agilizando o trâmite do processo.</w:t>
      </w:r>
    </w:p>
    <w:sectPr w:rsidR="00D2638F" w:rsidRPr="008536B3" w:rsidSect="00A4627D">
      <w:headerReference w:type="default" r:id="rId8"/>
      <w:footerReference w:type="default" r:id="rId9"/>
      <w:pgSz w:w="11907" w:h="16839" w:code="9"/>
      <w:pgMar w:top="1701" w:right="992" w:bottom="851" w:left="156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02B2B" w14:textId="77777777" w:rsidR="008536B3" w:rsidRDefault="008536B3" w:rsidP="00CC4C50">
      <w:r>
        <w:separator/>
      </w:r>
    </w:p>
  </w:endnote>
  <w:endnote w:type="continuationSeparator" w:id="0">
    <w:p w14:paraId="5B66F9BE" w14:textId="77777777" w:rsidR="008536B3" w:rsidRDefault="008536B3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571E2" w14:textId="77777777" w:rsidR="006D15A9" w:rsidRPr="00E731D9" w:rsidRDefault="00642418" w:rsidP="006D15A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3437DC23" wp14:editId="5E04E947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D763C54" wp14:editId="3BF5662A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0" t="0" r="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ED845" w14:textId="77777777" w:rsidR="006D15A9" w:rsidRPr="00E731D9" w:rsidRDefault="006D15A9" w:rsidP="006D15A9">
    <w:pPr>
      <w:pStyle w:val="Contedodatabela"/>
      <w:ind w:left="-142"/>
      <w:rPr>
        <w:sz w:val="16"/>
        <w:szCs w:val="16"/>
      </w:rPr>
    </w:pPr>
  </w:p>
  <w:p w14:paraId="3ADBC1EF" w14:textId="77777777" w:rsidR="006D15A9" w:rsidRDefault="006D15A9" w:rsidP="006D15A9">
    <w:pPr>
      <w:pStyle w:val="Contedodatabela"/>
      <w:ind w:left="-142"/>
      <w:rPr>
        <w:sz w:val="16"/>
        <w:szCs w:val="16"/>
      </w:rPr>
    </w:pPr>
  </w:p>
  <w:p w14:paraId="1BABB2D6" w14:textId="77777777" w:rsidR="006D15A9" w:rsidRDefault="006D15A9" w:rsidP="006D15A9">
    <w:pPr>
      <w:pStyle w:val="Contedodatabela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BC120" w14:textId="77777777" w:rsidR="008536B3" w:rsidRDefault="008536B3" w:rsidP="00CC4C50">
      <w:r>
        <w:separator/>
      </w:r>
    </w:p>
  </w:footnote>
  <w:footnote w:type="continuationSeparator" w:id="0">
    <w:p w14:paraId="03612F73" w14:textId="77777777" w:rsidR="008536B3" w:rsidRDefault="008536B3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4DB2" w14:textId="77777777" w:rsidR="002A410A" w:rsidRPr="00636946" w:rsidRDefault="00642418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 w:rsidRPr="007823D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C3D98E" wp14:editId="5C7DD60E">
              <wp:simplePos x="0" y="0"/>
              <wp:positionH relativeFrom="column">
                <wp:posOffset>2505075</wp:posOffset>
              </wp:positionH>
              <wp:positionV relativeFrom="paragraph">
                <wp:posOffset>67945</wp:posOffset>
              </wp:positionV>
              <wp:extent cx="3581400" cy="813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D38A4" w14:textId="77777777" w:rsidR="00DF4552" w:rsidRDefault="00DF4552" w:rsidP="0067532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2352CE30" w14:textId="77777777" w:rsidR="002A410A" w:rsidRPr="00DF4552" w:rsidRDefault="002A410A" w:rsidP="0067532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DF455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Secretaria Municipal de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3D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25pt;margin-top:5.35pt;width:282pt;height: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" filled="f" stroked="f">
              <v:textbox>
                <w:txbxContent>
                  <w:p w14:paraId="505D38A4" w14:textId="77777777" w:rsidR="00DF4552" w:rsidRDefault="00DF4552" w:rsidP="0067532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2352CE30" w14:textId="77777777" w:rsidR="002A410A" w:rsidRPr="00DF4552" w:rsidRDefault="002A410A" w:rsidP="0067532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F4552">
                      <w:rPr>
                        <w:b/>
                        <w:sz w:val="28"/>
                        <w:szCs w:val="28"/>
                        <w:u w:val="single"/>
                      </w:rPr>
                      <w:t>Secretaria Municipal de Saúde</w:t>
                    </w:r>
                  </w:p>
                </w:txbxContent>
              </v:textbox>
            </v:shape>
          </w:pict>
        </mc:Fallback>
      </mc:AlternateContent>
    </w:r>
    <w:r w:rsidRPr="00402E39">
      <w:rPr>
        <w:noProof/>
        <w:sz w:val="12"/>
        <w:szCs w:val="12"/>
        <w:lang w:val="pt-BR" w:eastAsia="pt-BR"/>
      </w:rPr>
      <w:drawing>
        <wp:inline distT="0" distB="0" distL="0" distR="0" wp14:anchorId="6289BD23" wp14:editId="5929D0B0">
          <wp:extent cx="2171700" cy="828675"/>
          <wp:effectExtent l="0" t="0" r="0" b="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DF1"/>
    <w:multiLevelType w:val="hybridMultilevel"/>
    <w:tmpl w:val="AD982910"/>
    <w:lvl w:ilvl="0" w:tplc="94CCE21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0A4"/>
    <w:multiLevelType w:val="hybridMultilevel"/>
    <w:tmpl w:val="91D63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8AF"/>
    <w:multiLevelType w:val="hybridMultilevel"/>
    <w:tmpl w:val="AF307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011420">
    <w:abstractNumId w:val="3"/>
  </w:num>
  <w:num w:numId="2" w16cid:durableId="1381250375">
    <w:abstractNumId w:val="1"/>
  </w:num>
  <w:num w:numId="3" w16cid:durableId="1227959788">
    <w:abstractNumId w:val="0"/>
  </w:num>
  <w:num w:numId="4" w16cid:durableId="210642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B3"/>
    <w:rsid w:val="000031AA"/>
    <w:rsid w:val="00011BDD"/>
    <w:rsid w:val="000157AA"/>
    <w:rsid w:val="00017AD1"/>
    <w:rsid w:val="000462F5"/>
    <w:rsid w:val="0005041C"/>
    <w:rsid w:val="0006036A"/>
    <w:rsid w:val="000615DC"/>
    <w:rsid w:val="000717AE"/>
    <w:rsid w:val="00076EFB"/>
    <w:rsid w:val="000776B5"/>
    <w:rsid w:val="00077B48"/>
    <w:rsid w:val="000848F7"/>
    <w:rsid w:val="00084C73"/>
    <w:rsid w:val="000A6CB3"/>
    <w:rsid w:val="000B11AA"/>
    <w:rsid w:val="000B3151"/>
    <w:rsid w:val="000C013E"/>
    <w:rsid w:val="000E7F9B"/>
    <w:rsid w:val="000F2ED0"/>
    <w:rsid w:val="0010046E"/>
    <w:rsid w:val="001035BD"/>
    <w:rsid w:val="001077C8"/>
    <w:rsid w:val="0011180B"/>
    <w:rsid w:val="001237A6"/>
    <w:rsid w:val="0014533E"/>
    <w:rsid w:val="00153E1C"/>
    <w:rsid w:val="00154673"/>
    <w:rsid w:val="001604A6"/>
    <w:rsid w:val="00167BCA"/>
    <w:rsid w:val="0018391F"/>
    <w:rsid w:val="00185C74"/>
    <w:rsid w:val="00187B13"/>
    <w:rsid w:val="00197497"/>
    <w:rsid w:val="00197D31"/>
    <w:rsid w:val="001A0771"/>
    <w:rsid w:val="001A2C8D"/>
    <w:rsid w:val="001B5783"/>
    <w:rsid w:val="001D4E6D"/>
    <w:rsid w:val="001E1B52"/>
    <w:rsid w:val="001E652D"/>
    <w:rsid w:val="00203652"/>
    <w:rsid w:val="002065DE"/>
    <w:rsid w:val="002119D1"/>
    <w:rsid w:val="0021481F"/>
    <w:rsid w:val="00215A7F"/>
    <w:rsid w:val="00217E32"/>
    <w:rsid w:val="00222BED"/>
    <w:rsid w:val="002241AB"/>
    <w:rsid w:val="00225E24"/>
    <w:rsid w:val="002437D0"/>
    <w:rsid w:val="002438FB"/>
    <w:rsid w:val="00244698"/>
    <w:rsid w:val="00272745"/>
    <w:rsid w:val="00273153"/>
    <w:rsid w:val="002868D8"/>
    <w:rsid w:val="00293399"/>
    <w:rsid w:val="00293F1D"/>
    <w:rsid w:val="00295AC2"/>
    <w:rsid w:val="0029675B"/>
    <w:rsid w:val="002A12C7"/>
    <w:rsid w:val="002A410A"/>
    <w:rsid w:val="002A4659"/>
    <w:rsid w:val="002A627F"/>
    <w:rsid w:val="002B14E4"/>
    <w:rsid w:val="002B252A"/>
    <w:rsid w:val="002B6706"/>
    <w:rsid w:val="002C5B21"/>
    <w:rsid w:val="002F6FED"/>
    <w:rsid w:val="003051D6"/>
    <w:rsid w:val="0031447E"/>
    <w:rsid w:val="00321C11"/>
    <w:rsid w:val="00334808"/>
    <w:rsid w:val="003358F2"/>
    <w:rsid w:val="003604B9"/>
    <w:rsid w:val="00373ED6"/>
    <w:rsid w:val="003751CE"/>
    <w:rsid w:val="0039636C"/>
    <w:rsid w:val="003A31D4"/>
    <w:rsid w:val="003A5C38"/>
    <w:rsid w:val="003B29AC"/>
    <w:rsid w:val="003C5B21"/>
    <w:rsid w:val="003C742C"/>
    <w:rsid w:val="003F3EB6"/>
    <w:rsid w:val="00402E39"/>
    <w:rsid w:val="00404C95"/>
    <w:rsid w:val="00406D10"/>
    <w:rsid w:val="004226FF"/>
    <w:rsid w:val="004333B2"/>
    <w:rsid w:val="00435814"/>
    <w:rsid w:val="00436C46"/>
    <w:rsid w:val="004412E9"/>
    <w:rsid w:val="00446D82"/>
    <w:rsid w:val="004664DF"/>
    <w:rsid w:val="00472A6B"/>
    <w:rsid w:val="004906BF"/>
    <w:rsid w:val="004A0BD1"/>
    <w:rsid w:val="004A1E6B"/>
    <w:rsid w:val="004A23D1"/>
    <w:rsid w:val="004A71D9"/>
    <w:rsid w:val="004B1A61"/>
    <w:rsid w:val="004B6FC4"/>
    <w:rsid w:val="004C1CE9"/>
    <w:rsid w:val="004D4E0F"/>
    <w:rsid w:val="004D5095"/>
    <w:rsid w:val="004E0772"/>
    <w:rsid w:val="004E4E6A"/>
    <w:rsid w:val="004E4E88"/>
    <w:rsid w:val="004E5BD9"/>
    <w:rsid w:val="004F3A2C"/>
    <w:rsid w:val="004F6D98"/>
    <w:rsid w:val="004F78DE"/>
    <w:rsid w:val="005029B9"/>
    <w:rsid w:val="00504BDB"/>
    <w:rsid w:val="00524004"/>
    <w:rsid w:val="0052508F"/>
    <w:rsid w:val="005253DD"/>
    <w:rsid w:val="00527E67"/>
    <w:rsid w:val="005301FE"/>
    <w:rsid w:val="00540476"/>
    <w:rsid w:val="005717FE"/>
    <w:rsid w:val="00571F8F"/>
    <w:rsid w:val="0057406F"/>
    <w:rsid w:val="005762C8"/>
    <w:rsid w:val="005A0E40"/>
    <w:rsid w:val="005B0217"/>
    <w:rsid w:val="005C2672"/>
    <w:rsid w:val="005C3659"/>
    <w:rsid w:val="005E0261"/>
    <w:rsid w:val="005E202B"/>
    <w:rsid w:val="005E2A1A"/>
    <w:rsid w:val="005E42EC"/>
    <w:rsid w:val="00601F25"/>
    <w:rsid w:val="006177AD"/>
    <w:rsid w:val="00636946"/>
    <w:rsid w:val="00642418"/>
    <w:rsid w:val="0065414F"/>
    <w:rsid w:val="006620C7"/>
    <w:rsid w:val="00673F08"/>
    <w:rsid w:val="00673FE3"/>
    <w:rsid w:val="00675327"/>
    <w:rsid w:val="006802FD"/>
    <w:rsid w:val="006804FF"/>
    <w:rsid w:val="00686561"/>
    <w:rsid w:val="00687614"/>
    <w:rsid w:val="00692FE9"/>
    <w:rsid w:val="006A3318"/>
    <w:rsid w:val="006B25D1"/>
    <w:rsid w:val="006C0C71"/>
    <w:rsid w:val="006C2032"/>
    <w:rsid w:val="006D15A9"/>
    <w:rsid w:val="006E1784"/>
    <w:rsid w:val="006E7534"/>
    <w:rsid w:val="00705B94"/>
    <w:rsid w:val="00707620"/>
    <w:rsid w:val="00712164"/>
    <w:rsid w:val="007135FC"/>
    <w:rsid w:val="0071419B"/>
    <w:rsid w:val="00716441"/>
    <w:rsid w:val="0072001F"/>
    <w:rsid w:val="00720C02"/>
    <w:rsid w:val="0072243D"/>
    <w:rsid w:val="00733154"/>
    <w:rsid w:val="007350FC"/>
    <w:rsid w:val="007544A3"/>
    <w:rsid w:val="0075506C"/>
    <w:rsid w:val="00756FF2"/>
    <w:rsid w:val="0077134E"/>
    <w:rsid w:val="007808A7"/>
    <w:rsid w:val="007823DE"/>
    <w:rsid w:val="00785024"/>
    <w:rsid w:val="00791A0A"/>
    <w:rsid w:val="00792DEF"/>
    <w:rsid w:val="007B3816"/>
    <w:rsid w:val="007C5A7E"/>
    <w:rsid w:val="007C616E"/>
    <w:rsid w:val="007D27EB"/>
    <w:rsid w:val="007E7CD3"/>
    <w:rsid w:val="00811A19"/>
    <w:rsid w:val="0081695A"/>
    <w:rsid w:val="00823599"/>
    <w:rsid w:val="00825A43"/>
    <w:rsid w:val="00825A67"/>
    <w:rsid w:val="008313A6"/>
    <w:rsid w:val="008322A1"/>
    <w:rsid w:val="008516B9"/>
    <w:rsid w:val="008536B3"/>
    <w:rsid w:val="008611F4"/>
    <w:rsid w:val="00873884"/>
    <w:rsid w:val="00882121"/>
    <w:rsid w:val="008834B4"/>
    <w:rsid w:val="008854B9"/>
    <w:rsid w:val="00893E6E"/>
    <w:rsid w:val="00896F0A"/>
    <w:rsid w:val="008A3611"/>
    <w:rsid w:val="008A6C4C"/>
    <w:rsid w:val="008B47A2"/>
    <w:rsid w:val="008B6AB1"/>
    <w:rsid w:val="008D032A"/>
    <w:rsid w:val="008F0FF9"/>
    <w:rsid w:val="008F4D23"/>
    <w:rsid w:val="009100BE"/>
    <w:rsid w:val="00910368"/>
    <w:rsid w:val="0091567D"/>
    <w:rsid w:val="009239C5"/>
    <w:rsid w:val="009251F2"/>
    <w:rsid w:val="009251F7"/>
    <w:rsid w:val="00925F33"/>
    <w:rsid w:val="00935586"/>
    <w:rsid w:val="009620CC"/>
    <w:rsid w:val="009A5518"/>
    <w:rsid w:val="009B1965"/>
    <w:rsid w:val="009B2423"/>
    <w:rsid w:val="009B3A7B"/>
    <w:rsid w:val="009B4B2E"/>
    <w:rsid w:val="009B5EA2"/>
    <w:rsid w:val="009B6474"/>
    <w:rsid w:val="009C2055"/>
    <w:rsid w:val="009C6376"/>
    <w:rsid w:val="009D0343"/>
    <w:rsid w:val="009D7277"/>
    <w:rsid w:val="009F361C"/>
    <w:rsid w:val="00A0107F"/>
    <w:rsid w:val="00A221EA"/>
    <w:rsid w:val="00A24141"/>
    <w:rsid w:val="00A300CD"/>
    <w:rsid w:val="00A429B9"/>
    <w:rsid w:val="00A4627D"/>
    <w:rsid w:val="00A53129"/>
    <w:rsid w:val="00A63F61"/>
    <w:rsid w:val="00A704F0"/>
    <w:rsid w:val="00A728FD"/>
    <w:rsid w:val="00A77CF5"/>
    <w:rsid w:val="00A85AB4"/>
    <w:rsid w:val="00AA384F"/>
    <w:rsid w:val="00AA42A6"/>
    <w:rsid w:val="00AA5115"/>
    <w:rsid w:val="00AB3671"/>
    <w:rsid w:val="00AC2BB5"/>
    <w:rsid w:val="00AC4113"/>
    <w:rsid w:val="00AD2594"/>
    <w:rsid w:val="00AD25D1"/>
    <w:rsid w:val="00AD54A3"/>
    <w:rsid w:val="00AD55EE"/>
    <w:rsid w:val="00AE5D09"/>
    <w:rsid w:val="00AF0BD5"/>
    <w:rsid w:val="00AF6035"/>
    <w:rsid w:val="00B033BE"/>
    <w:rsid w:val="00B13E40"/>
    <w:rsid w:val="00B2754C"/>
    <w:rsid w:val="00B32A11"/>
    <w:rsid w:val="00B36A64"/>
    <w:rsid w:val="00B40FD7"/>
    <w:rsid w:val="00B416B4"/>
    <w:rsid w:val="00B42D20"/>
    <w:rsid w:val="00B45584"/>
    <w:rsid w:val="00B6058A"/>
    <w:rsid w:val="00B63097"/>
    <w:rsid w:val="00B71237"/>
    <w:rsid w:val="00B95967"/>
    <w:rsid w:val="00BA1F18"/>
    <w:rsid w:val="00BA3448"/>
    <w:rsid w:val="00BA5304"/>
    <w:rsid w:val="00BB6592"/>
    <w:rsid w:val="00BC5E45"/>
    <w:rsid w:val="00BC74BC"/>
    <w:rsid w:val="00BD451E"/>
    <w:rsid w:val="00BE5E0A"/>
    <w:rsid w:val="00C065C2"/>
    <w:rsid w:val="00C0719B"/>
    <w:rsid w:val="00C11742"/>
    <w:rsid w:val="00C16790"/>
    <w:rsid w:val="00C2482E"/>
    <w:rsid w:val="00C2487A"/>
    <w:rsid w:val="00C257FA"/>
    <w:rsid w:val="00C53EEC"/>
    <w:rsid w:val="00C63CF0"/>
    <w:rsid w:val="00C86FDA"/>
    <w:rsid w:val="00C90EF1"/>
    <w:rsid w:val="00CA1950"/>
    <w:rsid w:val="00CA3C4A"/>
    <w:rsid w:val="00CA5D1F"/>
    <w:rsid w:val="00CB02F9"/>
    <w:rsid w:val="00CB6A2E"/>
    <w:rsid w:val="00CB6FC0"/>
    <w:rsid w:val="00CC1060"/>
    <w:rsid w:val="00CC26E7"/>
    <w:rsid w:val="00CC4C50"/>
    <w:rsid w:val="00CD035F"/>
    <w:rsid w:val="00CD552C"/>
    <w:rsid w:val="00CE25BB"/>
    <w:rsid w:val="00CF0BD7"/>
    <w:rsid w:val="00CF7EEB"/>
    <w:rsid w:val="00D00EB4"/>
    <w:rsid w:val="00D06665"/>
    <w:rsid w:val="00D0798C"/>
    <w:rsid w:val="00D1342F"/>
    <w:rsid w:val="00D160BD"/>
    <w:rsid w:val="00D2638F"/>
    <w:rsid w:val="00D32581"/>
    <w:rsid w:val="00D37400"/>
    <w:rsid w:val="00D46C6E"/>
    <w:rsid w:val="00D50C0F"/>
    <w:rsid w:val="00D5242F"/>
    <w:rsid w:val="00D53358"/>
    <w:rsid w:val="00D60020"/>
    <w:rsid w:val="00D74B26"/>
    <w:rsid w:val="00D76553"/>
    <w:rsid w:val="00D8432E"/>
    <w:rsid w:val="00D85C7F"/>
    <w:rsid w:val="00D94DB6"/>
    <w:rsid w:val="00D96667"/>
    <w:rsid w:val="00DA15F6"/>
    <w:rsid w:val="00DB2362"/>
    <w:rsid w:val="00DC07EB"/>
    <w:rsid w:val="00DD5C83"/>
    <w:rsid w:val="00DD5F55"/>
    <w:rsid w:val="00DF4552"/>
    <w:rsid w:val="00DF4BFA"/>
    <w:rsid w:val="00DF5A2A"/>
    <w:rsid w:val="00E01989"/>
    <w:rsid w:val="00E03F49"/>
    <w:rsid w:val="00E057C9"/>
    <w:rsid w:val="00E11FF1"/>
    <w:rsid w:val="00E127E1"/>
    <w:rsid w:val="00E1783C"/>
    <w:rsid w:val="00E27CD6"/>
    <w:rsid w:val="00E323C1"/>
    <w:rsid w:val="00E552A2"/>
    <w:rsid w:val="00E602C0"/>
    <w:rsid w:val="00E638B8"/>
    <w:rsid w:val="00E659EA"/>
    <w:rsid w:val="00E729DA"/>
    <w:rsid w:val="00E731D9"/>
    <w:rsid w:val="00E87C27"/>
    <w:rsid w:val="00E942BF"/>
    <w:rsid w:val="00E94583"/>
    <w:rsid w:val="00E97A40"/>
    <w:rsid w:val="00EB1B1B"/>
    <w:rsid w:val="00EB4909"/>
    <w:rsid w:val="00EC0596"/>
    <w:rsid w:val="00EC2B5B"/>
    <w:rsid w:val="00EC4633"/>
    <w:rsid w:val="00ED0798"/>
    <w:rsid w:val="00EE02D1"/>
    <w:rsid w:val="00EE7B0D"/>
    <w:rsid w:val="00EF464E"/>
    <w:rsid w:val="00F03FD7"/>
    <w:rsid w:val="00F055CC"/>
    <w:rsid w:val="00F05BB0"/>
    <w:rsid w:val="00F05C31"/>
    <w:rsid w:val="00F12486"/>
    <w:rsid w:val="00F137ED"/>
    <w:rsid w:val="00F34EEF"/>
    <w:rsid w:val="00F43D06"/>
    <w:rsid w:val="00F51766"/>
    <w:rsid w:val="00F51E7B"/>
    <w:rsid w:val="00F552C2"/>
    <w:rsid w:val="00F77574"/>
    <w:rsid w:val="00F86CA5"/>
    <w:rsid w:val="00F86E97"/>
    <w:rsid w:val="00F87183"/>
    <w:rsid w:val="00F875B9"/>
    <w:rsid w:val="00F923A2"/>
    <w:rsid w:val="00FA0159"/>
    <w:rsid w:val="00FB186B"/>
    <w:rsid w:val="00FB7E74"/>
    <w:rsid w:val="00FD0D4A"/>
    <w:rsid w:val="00FD163D"/>
    <w:rsid w:val="00FD4E68"/>
    <w:rsid w:val="00FE6827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7F64D"/>
  <w15:chartTrackingRefBased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  <w:lang w:val="x-none" w:eastAsia="x-none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character" w:customStyle="1" w:styleId="yiv129354207tab">
    <w:name w:val="yiv129354207tab"/>
    <w:basedOn w:val="Fontepargpadro"/>
    <w:rsid w:val="005B0217"/>
  </w:style>
  <w:style w:type="character" w:customStyle="1" w:styleId="yiv470489476tab">
    <w:name w:val="yiv470489476tab"/>
    <w:basedOn w:val="Fontepargpadro"/>
    <w:rsid w:val="005B0217"/>
  </w:style>
  <w:style w:type="paragraph" w:styleId="Textodebalo">
    <w:name w:val="Balloon Text"/>
    <w:basedOn w:val="Normal"/>
    <w:link w:val="TextodebaloChar"/>
    <w:rsid w:val="00D50C0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50C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19B"/>
    <w:pPr>
      <w:ind w:left="720"/>
      <w:contextualSpacing/>
    </w:pPr>
  </w:style>
  <w:style w:type="table" w:styleId="Tabelacomgrade">
    <w:name w:val="Table Grid"/>
    <w:basedOn w:val="Tabelanormal"/>
    <w:rsid w:val="00C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907-04B3-4E9D-A007-C883E5C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4 modelo de parecer gerencia-diretoria-superintendencia para servidor da assistencia horario especial</Template>
  <TotalTime>1</TotalTime>
  <Pages>1</Pages>
  <Words>249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subject/>
  <dc:creator>Márcia Eliane Ramos</dc:creator>
  <cp:keywords/>
  <cp:lastModifiedBy>Marcos Oliveira</cp:lastModifiedBy>
  <cp:revision>2</cp:revision>
  <cp:lastPrinted>2014-04-02T20:05:00Z</cp:lastPrinted>
  <dcterms:created xsi:type="dcterms:W3CDTF">2025-09-06T21:27:00Z</dcterms:created>
  <dcterms:modified xsi:type="dcterms:W3CDTF">2025-09-06T21:27:00Z</dcterms:modified>
</cp:coreProperties>
</file>