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3E59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MEDIATAS (gerência, diretoria, superintendência)</w:t>
      </w:r>
    </w:p>
    <w:p w14:paraId="1FFE9F8C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 xml:space="preserve">Para servidores lotados em unidades de assistência – solicitação </w:t>
      </w:r>
      <w:r w:rsidR="006D4EAB">
        <w:rPr>
          <w:color w:val="FF0000"/>
        </w:rPr>
        <w:t>autorização para estudo fora do Município</w:t>
      </w:r>
    </w:p>
    <w:p w14:paraId="063B6EB7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</w:p>
    <w:p w14:paraId="31132671" w14:textId="2DAA21EA" w:rsidR="002F0E39" w:rsidRPr="00642418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MODELO</w:t>
      </w:r>
      <w:r w:rsidR="00683CBE">
        <w:rPr>
          <w:color w:val="FF0000"/>
        </w:rPr>
        <w:t xml:space="preserve"> DE DESPACHO</w:t>
      </w:r>
    </w:p>
    <w:p w14:paraId="46B68D39" w14:textId="77777777" w:rsidR="0044509F" w:rsidRPr="00C4716F" w:rsidRDefault="0044509F" w:rsidP="0044509F">
      <w:pPr>
        <w:rPr>
          <w:sz w:val="22"/>
          <w:szCs w:val="22"/>
        </w:rPr>
      </w:pPr>
    </w:p>
    <w:p w14:paraId="1E07EF7C" w14:textId="77777777" w:rsidR="00683CBE" w:rsidRPr="00552C04" w:rsidRDefault="00683CBE" w:rsidP="00683CBE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317B31DA" w14:textId="77777777" w:rsidR="00683CBE" w:rsidRPr="003F0B29" w:rsidRDefault="00683CBE" w:rsidP="00683CBE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5E344ED0" w14:textId="77777777" w:rsidR="00683CBE" w:rsidRPr="003F0B29" w:rsidRDefault="00683CBE" w:rsidP="00683CBE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4217E3E6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298EB43D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4716F">
        <w:rPr>
          <w:sz w:val="22"/>
          <w:szCs w:val="22"/>
        </w:rPr>
        <w:t>Encaminhem-se os autos à Escola Municipal de Saúde Pública para prosseguimento.</w:t>
      </w:r>
    </w:p>
    <w:p w14:paraId="62A55F26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4716F">
        <w:rPr>
          <w:sz w:val="22"/>
          <w:szCs w:val="22"/>
        </w:rPr>
        <w:t xml:space="preserve">Considerando o interesse do </w:t>
      </w:r>
      <w:r w:rsidR="007556DE">
        <w:rPr>
          <w:sz w:val="22"/>
          <w:szCs w:val="22"/>
        </w:rPr>
        <w:t>Município no estudo em tela</w:t>
      </w:r>
      <w:r w:rsidRPr="00C471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eu, 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  <w:vertAlign w:val="subscript"/>
        </w:rPr>
        <w:t>(</w:t>
      </w:r>
      <w:r w:rsidRPr="00C4716F">
        <w:rPr>
          <w:i/>
          <w:iCs/>
          <w:color w:val="EE0000"/>
          <w:sz w:val="22"/>
          <w:szCs w:val="22"/>
          <w:vertAlign w:val="subscript"/>
        </w:rPr>
        <w:t>digitar nome da chefia</w:t>
      </w:r>
      <w:r w:rsidRPr="00C4716F">
        <w:rPr>
          <w:i/>
          <w:iCs/>
          <w:sz w:val="22"/>
          <w:szCs w:val="22"/>
          <w:vertAlign w:val="subscript"/>
        </w:rPr>
        <w:t>)</w:t>
      </w:r>
      <w:r w:rsidRPr="00C4716F">
        <w:rPr>
          <w:sz w:val="22"/>
          <w:szCs w:val="22"/>
        </w:rPr>
        <w:t>, gerente/diretor(a)/superintendente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do(a) 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  <w:vertAlign w:val="subscript"/>
        </w:rPr>
        <w:t>(</w:t>
      </w:r>
      <w:r w:rsidRPr="00C4716F">
        <w:rPr>
          <w:i/>
          <w:iCs/>
          <w:color w:val="EE0000"/>
          <w:sz w:val="22"/>
          <w:szCs w:val="22"/>
          <w:vertAlign w:val="subscript"/>
        </w:rPr>
        <w:t>digitar nome do local</w:t>
      </w:r>
      <w:r w:rsidRPr="00C4716F">
        <w:rPr>
          <w:i/>
          <w:iCs/>
          <w:sz w:val="22"/>
          <w:szCs w:val="22"/>
          <w:vertAlign w:val="subscript"/>
        </w:rPr>
        <w:t>)</w:t>
      </w:r>
      <w:r w:rsidRPr="00C4716F">
        <w:rPr>
          <w:sz w:val="22"/>
          <w:szCs w:val="22"/>
        </w:rPr>
        <w:t>, decreto n. _____, me declaro _____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digitar "favorável" ou "desfavorável"</w:t>
      </w:r>
      <w:r w:rsidRPr="00C4716F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7556DE">
        <w:rPr>
          <w:sz w:val="22"/>
          <w:szCs w:val="22"/>
        </w:rPr>
        <w:t>ao afastamento</w:t>
      </w:r>
      <w:r w:rsidR="007556DE" w:rsidRPr="00256942"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do(à) servidor(a) 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digitar nome do(a) servidor(a) requerente</w:t>
      </w:r>
      <w:r w:rsidRPr="00C4716F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</w:t>
      </w:r>
      <w:r w:rsidR="007556DE" w:rsidRPr="00256942">
        <w:rPr>
          <w:sz w:val="22"/>
          <w:szCs w:val="22"/>
        </w:rPr>
        <w:t xml:space="preserve">para </w:t>
      </w:r>
      <w:r w:rsidR="007556DE">
        <w:rPr>
          <w:sz w:val="22"/>
          <w:szCs w:val="22"/>
        </w:rPr>
        <w:t>estudo fora do Município</w:t>
      </w:r>
      <w:r w:rsidR="007556DE" w:rsidRPr="00256942">
        <w:rPr>
          <w:sz w:val="22"/>
          <w:szCs w:val="22"/>
        </w:rPr>
        <w:t xml:space="preserve"> no </w:t>
      </w:r>
      <w:r w:rsidR="007556DE">
        <w:rPr>
          <w:sz w:val="22"/>
          <w:szCs w:val="22"/>
        </w:rPr>
        <w:t>período solicitado</w:t>
      </w:r>
      <w:r w:rsidRPr="00C4716F">
        <w:rPr>
          <w:sz w:val="22"/>
          <w:szCs w:val="22"/>
        </w:rPr>
        <w:t>.</w:t>
      </w:r>
      <w:r w:rsidR="007556DE"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Em caso de manifestação desfavorável a chefia deve justificar escrevendo o(s) motivo(s) do parecer negativo</w:t>
      </w:r>
      <w:r w:rsidRPr="00C4716F">
        <w:rPr>
          <w:i/>
          <w:iCs/>
          <w:sz w:val="22"/>
          <w:szCs w:val="22"/>
        </w:rPr>
        <w:t>)</w:t>
      </w:r>
    </w:p>
    <w:p w14:paraId="7D403095" w14:textId="77777777" w:rsid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2294C708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Goiânia, ___ de 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___.</w:t>
      </w:r>
    </w:p>
    <w:p w14:paraId="40A43DF8" w14:textId="77777777" w:rsidR="00C4716F" w:rsidRPr="00C4716F" w:rsidRDefault="00C4716F" w:rsidP="00C4716F">
      <w:pPr>
        <w:tabs>
          <w:tab w:val="left" w:pos="1134"/>
        </w:tabs>
        <w:spacing w:line="360" w:lineRule="auto"/>
        <w:jc w:val="center"/>
        <w:rPr>
          <w:sz w:val="22"/>
          <w:szCs w:val="22"/>
        </w:rPr>
      </w:pPr>
      <w:r w:rsidRPr="00C4716F">
        <w:rPr>
          <w:sz w:val="22"/>
          <w:szCs w:val="22"/>
        </w:rPr>
        <w:t>Assinatura e carimbo da chefia mediata (gerência)</w:t>
      </w:r>
      <w:bookmarkStart w:id="0" w:name="_Hlk202451676"/>
      <w:r>
        <w:rPr>
          <w:sz w:val="22"/>
          <w:szCs w:val="22"/>
        </w:rPr>
        <w:t xml:space="preserve"> </w:t>
      </w:r>
      <w:r w:rsidRPr="006979C3">
        <w:rPr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assinatura do SEI substitui esse item</w:t>
      </w:r>
      <w:r w:rsidRPr="006979C3">
        <w:rPr>
          <w:sz w:val="22"/>
          <w:szCs w:val="22"/>
        </w:rPr>
        <w:t>)</w:t>
      </w:r>
      <w:bookmarkEnd w:id="0"/>
    </w:p>
    <w:p w14:paraId="77EA388B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6F882A73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C4716F">
        <w:rPr>
          <w:sz w:val="22"/>
          <w:szCs w:val="22"/>
        </w:rPr>
        <w:t xml:space="preserve">Assinatura e carimbo da chefia mediata (diretoria) </w:t>
      </w:r>
      <w:r w:rsidRPr="006979C3">
        <w:rPr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assinatura do SEI substitui esse item</w:t>
      </w:r>
      <w:r w:rsidRPr="006979C3">
        <w:rPr>
          <w:sz w:val="22"/>
          <w:szCs w:val="22"/>
        </w:rPr>
        <w:t>)</w:t>
      </w:r>
    </w:p>
    <w:p w14:paraId="55D164A7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5D0F43A4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C4716F">
        <w:rPr>
          <w:sz w:val="22"/>
          <w:szCs w:val="22"/>
        </w:rPr>
        <w:t xml:space="preserve">Assinatura e carimbo da chefia mediata (superintendência) </w:t>
      </w:r>
      <w:r w:rsidRPr="006979C3">
        <w:rPr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assinatura do SEI substitui esse item</w:t>
      </w:r>
      <w:r w:rsidRPr="006979C3">
        <w:rPr>
          <w:sz w:val="22"/>
          <w:szCs w:val="22"/>
        </w:rPr>
        <w:t>)</w:t>
      </w:r>
    </w:p>
    <w:p w14:paraId="385F8F7C" w14:textId="77777777" w:rsidR="00CD552C" w:rsidRPr="00C4716F" w:rsidRDefault="00CD552C" w:rsidP="000B11A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sectPr w:rsidR="00CD552C" w:rsidRPr="00C4716F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865B" w14:textId="77777777" w:rsidR="00683CBE" w:rsidRDefault="00683CBE" w:rsidP="00CC4C50">
      <w:r>
        <w:separator/>
      </w:r>
    </w:p>
  </w:endnote>
  <w:endnote w:type="continuationSeparator" w:id="0">
    <w:p w14:paraId="4EF88E85" w14:textId="77777777" w:rsidR="00683CBE" w:rsidRDefault="00683CBE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9188" w14:textId="77777777" w:rsidR="006D15A9" w:rsidRPr="00E731D9" w:rsidRDefault="002B11F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6FC0B77D" wp14:editId="4F4C1FAF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6685E5B" wp14:editId="5CF8A478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3E9894" w14:textId="77777777" w:rsidR="00455150" w:rsidRPr="00256942" w:rsidRDefault="00455150" w:rsidP="0045515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1D701247" w14:textId="77777777" w:rsidR="00455150" w:rsidRPr="00256942" w:rsidRDefault="00455150" w:rsidP="0045515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6F79DD38" w14:textId="77777777" w:rsidR="00455150" w:rsidRPr="00256942" w:rsidRDefault="00455150" w:rsidP="0045515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3128ACB9" w14:textId="77777777" w:rsidR="00455150" w:rsidRPr="00256942" w:rsidRDefault="00455150" w:rsidP="0045515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007706F5" w14:textId="77777777" w:rsidR="00455150" w:rsidRDefault="00455150" w:rsidP="0045515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FE0E72">
      <w:rPr>
        <w:i/>
        <w:iCs/>
        <w:color w:val="EE0000"/>
        <w:sz w:val="18"/>
        <w:szCs w:val="18"/>
      </w:rPr>
      <w:t>esse despacho deve ser assinado por todas as chefias mediatas a partir da Gerência. Caso haja discordância, a instância deve emitir novo parecer.</w:t>
    </w:r>
  </w:p>
  <w:p w14:paraId="71529EFF" w14:textId="77777777" w:rsidR="00455150" w:rsidRPr="00C1581F" w:rsidRDefault="00455150" w:rsidP="00455150">
    <w:pPr>
      <w:tabs>
        <w:tab w:val="left" w:pos="1134"/>
      </w:tabs>
      <w:jc w:val="both"/>
      <w:rPr>
        <w:color w:val="EE0000"/>
        <w:sz w:val="18"/>
        <w:szCs w:val="18"/>
      </w:rPr>
    </w:pPr>
  </w:p>
  <w:p w14:paraId="09AA8D1C" w14:textId="77777777" w:rsidR="00455150" w:rsidRDefault="00455150" w:rsidP="00455150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5FD7E902" w14:textId="5D8C18F8" w:rsidR="006D15A9" w:rsidRPr="00455150" w:rsidRDefault="00455150" w:rsidP="00455150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7912D4C7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0BDE" w14:textId="77777777" w:rsidR="00683CBE" w:rsidRDefault="00683CBE" w:rsidP="00CC4C50">
      <w:r>
        <w:separator/>
      </w:r>
    </w:p>
  </w:footnote>
  <w:footnote w:type="continuationSeparator" w:id="0">
    <w:p w14:paraId="33D11F57" w14:textId="77777777" w:rsidR="00683CBE" w:rsidRDefault="00683CBE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4B27" w14:textId="77777777" w:rsidR="002A410A" w:rsidRPr="00636946" w:rsidRDefault="00920061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4E63F" wp14:editId="78C1BB5A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A8083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78B0F129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4E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49CA8083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78B0F129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3B3D5BF0" wp14:editId="3BFCE3EC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461974">
    <w:abstractNumId w:val="3"/>
  </w:num>
  <w:num w:numId="2" w16cid:durableId="110127626">
    <w:abstractNumId w:val="1"/>
  </w:num>
  <w:num w:numId="3" w16cid:durableId="1712070222">
    <w:abstractNumId w:val="0"/>
  </w:num>
  <w:num w:numId="4" w16cid:durableId="86818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E"/>
    <w:rsid w:val="000031AA"/>
    <w:rsid w:val="00011BDD"/>
    <w:rsid w:val="000157AA"/>
    <w:rsid w:val="00017AD1"/>
    <w:rsid w:val="000462F5"/>
    <w:rsid w:val="0005041C"/>
    <w:rsid w:val="0006036A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B21"/>
    <w:rsid w:val="002F0E39"/>
    <w:rsid w:val="002F6FED"/>
    <w:rsid w:val="003051D6"/>
    <w:rsid w:val="0031447E"/>
    <w:rsid w:val="00321C11"/>
    <w:rsid w:val="00334808"/>
    <w:rsid w:val="003604B9"/>
    <w:rsid w:val="00373ED6"/>
    <w:rsid w:val="003751CE"/>
    <w:rsid w:val="00387502"/>
    <w:rsid w:val="0039636C"/>
    <w:rsid w:val="003A31D4"/>
    <w:rsid w:val="003A5C38"/>
    <w:rsid w:val="003B29AC"/>
    <w:rsid w:val="003C5B21"/>
    <w:rsid w:val="003C742C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55150"/>
    <w:rsid w:val="004664DF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878"/>
    <w:rsid w:val="005029B9"/>
    <w:rsid w:val="00524004"/>
    <w:rsid w:val="0052508F"/>
    <w:rsid w:val="005253DD"/>
    <w:rsid w:val="00527E67"/>
    <w:rsid w:val="005301FE"/>
    <w:rsid w:val="00536C45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36946"/>
    <w:rsid w:val="0065414F"/>
    <w:rsid w:val="006620C7"/>
    <w:rsid w:val="006659E8"/>
    <w:rsid w:val="00673F08"/>
    <w:rsid w:val="00673FE3"/>
    <w:rsid w:val="00675327"/>
    <w:rsid w:val="006802FD"/>
    <w:rsid w:val="006804FF"/>
    <w:rsid w:val="00683CBE"/>
    <w:rsid w:val="00686561"/>
    <w:rsid w:val="00687614"/>
    <w:rsid w:val="00692FE9"/>
    <w:rsid w:val="006A3111"/>
    <w:rsid w:val="006A3318"/>
    <w:rsid w:val="006B25D1"/>
    <w:rsid w:val="006C2032"/>
    <w:rsid w:val="006D15A9"/>
    <w:rsid w:val="006D4EAB"/>
    <w:rsid w:val="006E7534"/>
    <w:rsid w:val="00705B94"/>
    <w:rsid w:val="00707620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56DE"/>
    <w:rsid w:val="00756FF2"/>
    <w:rsid w:val="0077134E"/>
    <w:rsid w:val="007808A7"/>
    <w:rsid w:val="007823DE"/>
    <w:rsid w:val="00785024"/>
    <w:rsid w:val="00791A0A"/>
    <w:rsid w:val="00792DEF"/>
    <w:rsid w:val="007B3816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0061"/>
    <w:rsid w:val="009239C5"/>
    <w:rsid w:val="009251F2"/>
    <w:rsid w:val="009251F7"/>
    <w:rsid w:val="00925F33"/>
    <w:rsid w:val="00935586"/>
    <w:rsid w:val="009620CC"/>
    <w:rsid w:val="009A18D2"/>
    <w:rsid w:val="009A5518"/>
    <w:rsid w:val="009B1965"/>
    <w:rsid w:val="009B2423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86F8D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03B12"/>
    <w:rsid w:val="00B13E40"/>
    <w:rsid w:val="00B2754C"/>
    <w:rsid w:val="00B32A11"/>
    <w:rsid w:val="00B36A64"/>
    <w:rsid w:val="00B40FD7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37CE9"/>
    <w:rsid w:val="00C4716F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1377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E7497"/>
    <w:rsid w:val="00DF4552"/>
    <w:rsid w:val="00DF4BFA"/>
    <w:rsid w:val="00DF5A2A"/>
    <w:rsid w:val="00E01989"/>
    <w:rsid w:val="00E03F49"/>
    <w:rsid w:val="00E057C9"/>
    <w:rsid w:val="00E127E1"/>
    <w:rsid w:val="00E1783C"/>
    <w:rsid w:val="00E27CD6"/>
    <w:rsid w:val="00E323C1"/>
    <w:rsid w:val="00E552A2"/>
    <w:rsid w:val="00E602C0"/>
    <w:rsid w:val="00E638B8"/>
    <w:rsid w:val="00E729DA"/>
    <w:rsid w:val="00E731D9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3314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C0D9A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DFDD7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4 modelo parecer chefias mediatas-gerencia-diretoria-superintendencia servidor assistencia estudo fora</Template>
  <TotalTime>0</TotalTime>
  <Pages>1</Pages>
  <Words>159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1190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2025-09-06T22:00:00Z</dcterms:created>
  <dcterms:modified xsi:type="dcterms:W3CDTF">2025-09-06T22:00:00Z</dcterms:modified>
</cp:coreProperties>
</file>