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6187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 w:rsidRPr="00642418">
        <w:rPr>
          <w:color w:val="FF0000"/>
        </w:rPr>
        <w:t>MODELO DE PARECER DAS CHEFIAS</w:t>
      </w:r>
      <w:r>
        <w:rPr>
          <w:color w:val="FF0000"/>
        </w:rPr>
        <w:t xml:space="preserve"> (gerência, diretoria, superintendência)</w:t>
      </w:r>
    </w:p>
    <w:p w14:paraId="044C2F6B" w14:textId="77777777" w:rsidR="002F0E39" w:rsidRDefault="002F0E39" w:rsidP="00810826">
      <w:pPr>
        <w:tabs>
          <w:tab w:val="left" w:pos="1134"/>
        </w:tabs>
        <w:spacing w:after="100"/>
        <w:jc w:val="center"/>
        <w:rPr>
          <w:color w:val="FF0000"/>
        </w:rPr>
      </w:pPr>
      <w:r>
        <w:rPr>
          <w:color w:val="FF0000"/>
        </w:rPr>
        <w:t xml:space="preserve">Para servidores lotados </w:t>
      </w:r>
      <w:r w:rsidR="00C52A58">
        <w:rPr>
          <w:color w:val="FF0000"/>
        </w:rPr>
        <w:t>no nível central</w:t>
      </w:r>
      <w:r>
        <w:rPr>
          <w:color w:val="FF0000"/>
        </w:rPr>
        <w:t xml:space="preserve"> – solicitação de </w:t>
      </w:r>
      <w:r w:rsidR="00810826">
        <w:rPr>
          <w:color w:val="FF0000"/>
        </w:rPr>
        <w:t>autorização para estudo fora do Município</w:t>
      </w:r>
    </w:p>
    <w:p w14:paraId="79C3D843" w14:textId="77777777" w:rsidR="002F0E39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</w:p>
    <w:p w14:paraId="694C6B9D" w14:textId="52985ED1" w:rsidR="002F0E39" w:rsidRPr="00642418" w:rsidRDefault="002F0E39" w:rsidP="002F0E39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>MODELO</w:t>
      </w:r>
      <w:r w:rsidR="002A73BD">
        <w:rPr>
          <w:color w:val="FF0000"/>
        </w:rPr>
        <w:t xml:space="preserve"> DE DESPACHO</w:t>
      </w:r>
    </w:p>
    <w:p w14:paraId="33C947D1" w14:textId="77777777" w:rsidR="0044509F" w:rsidRPr="004672D3" w:rsidRDefault="0044509F" w:rsidP="004672D3">
      <w:pPr>
        <w:rPr>
          <w:sz w:val="22"/>
          <w:szCs w:val="22"/>
        </w:rPr>
      </w:pPr>
    </w:p>
    <w:p w14:paraId="3A7A5DC1" w14:textId="77777777" w:rsidR="002A73BD" w:rsidRPr="00552C04" w:rsidRDefault="002A73BD" w:rsidP="002A73BD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036B8930" w14:textId="77777777" w:rsidR="002A73BD" w:rsidRPr="003F0B29" w:rsidRDefault="002A73BD" w:rsidP="002A73BD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4F7AA245" w14:textId="77777777" w:rsidR="002A73BD" w:rsidRPr="003F0B29" w:rsidRDefault="002A73BD" w:rsidP="002A73BD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>
        <w:rPr>
          <w:rFonts w:eastAsia="Arial"/>
        </w:rPr>
        <w:t>parecer da chefia</w:t>
      </w:r>
    </w:p>
    <w:p w14:paraId="163BB079" w14:textId="77777777" w:rsidR="004672D3" w:rsidRPr="004672D3" w:rsidRDefault="004672D3" w:rsidP="004672D3">
      <w:pPr>
        <w:tabs>
          <w:tab w:val="left" w:pos="1134"/>
        </w:tabs>
        <w:jc w:val="both"/>
        <w:rPr>
          <w:sz w:val="22"/>
          <w:szCs w:val="22"/>
        </w:rPr>
      </w:pPr>
    </w:p>
    <w:p w14:paraId="0AEDC1B1" w14:textId="77777777" w:rsidR="004672D3" w:rsidRPr="004672D3" w:rsidRDefault="004672D3" w:rsidP="004672D3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72D3">
        <w:rPr>
          <w:sz w:val="22"/>
          <w:szCs w:val="22"/>
        </w:rPr>
        <w:t>Encaminhem-se os autos à Escola Municipal de Saúde Pública para prosseguimento.</w:t>
      </w:r>
    </w:p>
    <w:p w14:paraId="6457D57E" w14:textId="6014D1D4" w:rsidR="004672D3" w:rsidRPr="004672D3" w:rsidRDefault="004672D3" w:rsidP="004672D3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72D3">
        <w:rPr>
          <w:sz w:val="22"/>
          <w:szCs w:val="22"/>
        </w:rPr>
        <w:t>Considerando os horários de trabalho, escalas de férias e de outros afastamentos dos servidores, a manutenção dos serviços prestados por esta Unidade</w:t>
      </w:r>
      <w:r w:rsidR="00810826">
        <w:rPr>
          <w:sz w:val="22"/>
          <w:szCs w:val="22"/>
        </w:rPr>
        <w:t xml:space="preserve"> e que o presente estudo é de interesse do Município</w:t>
      </w:r>
      <w:r w:rsidRPr="004672D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eu, ____</w:t>
      </w:r>
      <w:r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  <w:vertAlign w:val="subscript"/>
        </w:rPr>
        <w:t>(</w:t>
      </w:r>
      <w:r w:rsidRPr="004672D3">
        <w:rPr>
          <w:i/>
          <w:iCs/>
          <w:color w:val="EE0000"/>
          <w:sz w:val="22"/>
          <w:szCs w:val="22"/>
          <w:vertAlign w:val="subscript"/>
        </w:rPr>
        <w:t>digitar nome da chefia</w:t>
      </w:r>
      <w:r w:rsidRPr="004672D3">
        <w:rPr>
          <w:i/>
          <w:iCs/>
          <w:sz w:val="22"/>
          <w:szCs w:val="22"/>
          <w:vertAlign w:val="subscript"/>
        </w:rPr>
        <w:t>)</w:t>
      </w:r>
      <w:r w:rsidRPr="004672D3">
        <w:rPr>
          <w:sz w:val="22"/>
          <w:szCs w:val="22"/>
        </w:rPr>
        <w:t>, gerente/diretor(a)/superintendente do(a) ____</w:t>
      </w:r>
      <w:r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  <w:vertAlign w:val="subscript"/>
        </w:rPr>
        <w:t>(</w:t>
      </w:r>
      <w:r w:rsidRPr="004672D3">
        <w:rPr>
          <w:i/>
          <w:iCs/>
          <w:color w:val="EE0000"/>
          <w:sz w:val="22"/>
          <w:szCs w:val="22"/>
          <w:vertAlign w:val="subscript"/>
        </w:rPr>
        <w:t>digitar nome do local</w:t>
      </w:r>
      <w:r w:rsidRPr="004672D3">
        <w:rPr>
          <w:i/>
          <w:iCs/>
          <w:sz w:val="22"/>
          <w:szCs w:val="22"/>
          <w:vertAlign w:val="subscript"/>
        </w:rPr>
        <w:t>)</w:t>
      </w:r>
      <w:r w:rsidRPr="004672D3">
        <w:rPr>
          <w:sz w:val="22"/>
          <w:szCs w:val="22"/>
        </w:rPr>
        <w:t>, decreto n. ____, me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declaro ____</w:t>
      </w:r>
      <w:r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</w:rPr>
        <w:t>(</w:t>
      </w:r>
      <w:r w:rsidRPr="004672D3">
        <w:rPr>
          <w:i/>
          <w:iCs/>
          <w:color w:val="EE0000"/>
          <w:sz w:val="16"/>
          <w:szCs w:val="16"/>
        </w:rPr>
        <w:t>digitar "favorável" ou "desfavorável"</w:t>
      </w:r>
      <w:r w:rsidRPr="004672D3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810826">
        <w:rPr>
          <w:sz w:val="22"/>
          <w:szCs w:val="22"/>
        </w:rPr>
        <w:t>ao afastamento</w:t>
      </w:r>
      <w:r>
        <w:rPr>
          <w:sz w:val="22"/>
          <w:szCs w:val="22"/>
        </w:rPr>
        <w:t xml:space="preserve"> </w:t>
      </w:r>
      <w:r w:rsidRPr="004672D3">
        <w:rPr>
          <w:sz w:val="22"/>
          <w:szCs w:val="22"/>
        </w:rPr>
        <w:t>do(à) servidor(a) ___</w:t>
      </w:r>
      <w:r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</w:rPr>
        <w:t>(</w:t>
      </w:r>
      <w:r w:rsidRPr="004672D3">
        <w:rPr>
          <w:i/>
          <w:iCs/>
          <w:color w:val="EE0000"/>
          <w:sz w:val="16"/>
          <w:szCs w:val="16"/>
        </w:rPr>
        <w:t>digitar nome do(a) servidor(a) requerente</w:t>
      </w:r>
      <w:r w:rsidR="00810826" w:rsidRPr="00810826">
        <w:rPr>
          <w:sz w:val="22"/>
          <w:szCs w:val="22"/>
        </w:rPr>
        <w:t xml:space="preserve"> </w:t>
      </w:r>
      <w:r w:rsidR="00810826" w:rsidRPr="00256942">
        <w:rPr>
          <w:sz w:val="22"/>
          <w:szCs w:val="22"/>
        </w:rPr>
        <w:t xml:space="preserve">para </w:t>
      </w:r>
      <w:r w:rsidR="00810826">
        <w:rPr>
          <w:sz w:val="22"/>
          <w:szCs w:val="22"/>
        </w:rPr>
        <w:t>estudo fora do Município</w:t>
      </w:r>
      <w:r w:rsidR="00810826" w:rsidRPr="00256942">
        <w:rPr>
          <w:sz w:val="22"/>
          <w:szCs w:val="22"/>
        </w:rPr>
        <w:t xml:space="preserve"> no </w:t>
      </w:r>
      <w:r w:rsidR="00810826">
        <w:rPr>
          <w:sz w:val="22"/>
          <w:szCs w:val="22"/>
        </w:rPr>
        <w:t xml:space="preserve">período </w:t>
      </w:r>
      <w:r w:rsidR="00810826" w:rsidRPr="00810826">
        <w:rPr>
          <w:sz w:val="22"/>
          <w:szCs w:val="22"/>
        </w:rPr>
        <w:t>solicitado.</w:t>
      </w:r>
      <w:r w:rsidR="00B37A28">
        <w:rPr>
          <w:sz w:val="22"/>
          <w:szCs w:val="22"/>
        </w:rPr>
        <w:t xml:space="preserve"> </w:t>
      </w:r>
      <w:r w:rsidRPr="004672D3">
        <w:rPr>
          <w:i/>
          <w:iCs/>
          <w:sz w:val="22"/>
          <w:szCs w:val="22"/>
        </w:rPr>
        <w:t>(</w:t>
      </w:r>
      <w:r w:rsidRPr="004672D3">
        <w:rPr>
          <w:i/>
          <w:iCs/>
          <w:color w:val="EE0000"/>
          <w:sz w:val="16"/>
          <w:szCs w:val="16"/>
        </w:rPr>
        <w:t>Em caso de manifestação desfavorável a chefia deve justificar escrevendo o(s) motivo(s) do parecer negativo</w:t>
      </w:r>
      <w:r w:rsidRPr="004672D3">
        <w:rPr>
          <w:i/>
          <w:iCs/>
          <w:sz w:val="22"/>
          <w:szCs w:val="22"/>
        </w:rPr>
        <w:t>)</w:t>
      </w:r>
    </w:p>
    <w:p w14:paraId="18A624A2" w14:textId="77777777" w:rsidR="002F0E39" w:rsidRPr="004672D3" w:rsidRDefault="002F0E39" w:rsidP="002F0E39">
      <w:pPr>
        <w:tabs>
          <w:tab w:val="left" w:pos="1134"/>
        </w:tabs>
        <w:spacing w:after="100" w:line="360" w:lineRule="auto"/>
        <w:jc w:val="right"/>
        <w:rPr>
          <w:sz w:val="22"/>
          <w:szCs w:val="22"/>
        </w:rPr>
      </w:pPr>
      <w:r w:rsidRPr="004672D3">
        <w:rPr>
          <w:sz w:val="22"/>
          <w:szCs w:val="22"/>
        </w:rPr>
        <w:t xml:space="preserve">Goiânia, _______ de ____ </w:t>
      </w:r>
      <w:proofErr w:type="spellStart"/>
      <w:r w:rsidRPr="004672D3">
        <w:rPr>
          <w:sz w:val="22"/>
          <w:szCs w:val="22"/>
        </w:rPr>
        <w:t>de</w:t>
      </w:r>
      <w:proofErr w:type="spellEnd"/>
      <w:r w:rsidRPr="004672D3">
        <w:rPr>
          <w:sz w:val="22"/>
          <w:szCs w:val="22"/>
        </w:rPr>
        <w:t xml:space="preserve"> ____.</w:t>
      </w:r>
    </w:p>
    <w:p w14:paraId="38D816DF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54F22F72" w14:textId="77777777" w:rsidR="00CD1377" w:rsidRPr="004672D3" w:rsidRDefault="00CD1377" w:rsidP="00CD1377">
      <w:pPr>
        <w:tabs>
          <w:tab w:val="left" w:pos="1134"/>
        </w:tabs>
        <w:spacing w:line="360" w:lineRule="auto"/>
        <w:jc w:val="center"/>
        <w:rPr>
          <w:sz w:val="22"/>
          <w:szCs w:val="22"/>
        </w:rPr>
      </w:pPr>
      <w:r w:rsidRPr="004672D3">
        <w:rPr>
          <w:sz w:val="22"/>
          <w:szCs w:val="22"/>
        </w:rPr>
        <w:t xml:space="preserve">Assinatura e carimbo da chefia </w:t>
      </w:r>
      <w:r w:rsidR="004672D3">
        <w:rPr>
          <w:sz w:val="22"/>
          <w:szCs w:val="22"/>
        </w:rPr>
        <w:t xml:space="preserve">da </w:t>
      </w:r>
      <w:r w:rsidRPr="004672D3">
        <w:rPr>
          <w:sz w:val="22"/>
          <w:szCs w:val="22"/>
        </w:rPr>
        <w:t>gerência</w:t>
      </w:r>
      <w:r w:rsidR="00810826">
        <w:rPr>
          <w:sz w:val="22"/>
          <w:szCs w:val="22"/>
        </w:rPr>
        <w:t xml:space="preserve"> </w:t>
      </w:r>
      <w:r w:rsidR="004672D3" w:rsidRPr="006979C3">
        <w:rPr>
          <w:sz w:val="22"/>
          <w:szCs w:val="22"/>
        </w:rPr>
        <w:t>(</w:t>
      </w:r>
      <w:r w:rsidR="004672D3" w:rsidRPr="00C4716F">
        <w:rPr>
          <w:i/>
          <w:iCs/>
          <w:color w:val="EE0000"/>
          <w:sz w:val="16"/>
          <w:szCs w:val="16"/>
        </w:rPr>
        <w:t>assinatura do SEI substitui esse item</w:t>
      </w:r>
      <w:r w:rsidR="004672D3" w:rsidRPr="006979C3">
        <w:rPr>
          <w:sz w:val="22"/>
          <w:szCs w:val="22"/>
        </w:rPr>
        <w:t>)</w:t>
      </w:r>
    </w:p>
    <w:p w14:paraId="6A12F85C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74CEDA5A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4672D3">
        <w:rPr>
          <w:sz w:val="22"/>
          <w:szCs w:val="22"/>
        </w:rPr>
        <w:t xml:space="preserve">Assinatura e carimbo da chefia </w:t>
      </w:r>
      <w:r w:rsidR="004672D3">
        <w:rPr>
          <w:sz w:val="22"/>
          <w:szCs w:val="22"/>
        </w:rPr>
        <w:t xml:space="preserve">da </w:t>
      </w:r>
      <w:r w:rsidRPr="004672D3">
        <w:rPr>
          <w:sz w:val="22"/>
          <w:szCs w:val="22"/>
        </w:rPr>
        <w:t>diretoria</w:t>
      </w:r>
      <w:r w:rsidR="00810826">
        <w:rPr>
          <w:sz w:val="22"/>
          <w:szCs w:val="22"/>
        </w:rPr>
        <w:t xml:space="preserve"> </w:t>
      </w:r>
      <w:r w:rsidR="004672D3" w:rsidRPr="006979C3">
        <w:rPr>
          <w:sz w:val="22"/>
          <w:szCs w:val="22"/>
        </w:rPr>
        <w:t>(</w:t>
      </w:r>
      <w:r w:rsidR="004672D3" w:rsidRPr="00C4716F">
        <w:rPr>
          <w:i/>
          <w:iCs/>
          <w:color w:val="EE0000"/>
          <w:sz w:val="16"/>
          <w:szCs w:val="16"/>
        </w:rPr>
        <w:t>assinatura do SEI substitui esse item</w:t>
      </w:r>
      <w:r w:rsidR="004672D3" w:rsidRPr="006979C3">
        <w:rPr>
          <w:sz w:val="22"/>
          <w:szCs w:val="22"/>
        </w:rPr>
        <w:t>)</w:t>
      </w:r>
    </w:p>
    <w:p w14:paraId="3E9BB558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7688B42D" w14:textId="77777777" w:rsidR="00CD1377" w:rsidRPr="004672D3" w:rsidRDefault="00CD1377" w:rsidP="00CD1377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4672D3">
        <w:rPr>
          <w:sz w:val="22"/>
          <w:szCs w:val="22"/>
        </w:rPr>
        <w:t xml:space="preserve">Assinatura e carimbo da chefia </w:t>
      </w:r>
      <w:r w:rsidR="004672D3">
        <w:rPr>
          <w:sz w:val="22"/>
          <w:szCs w:val="22"/>
        </w:rPr>
        <w:t xml:space="preserve">da </w:t>
      </w:r>
      <w:r w:rsidRPr="004672D3">
        <w:rPr>
          <w:sz w:val="22"/>
          <w:szCs w:val="22"/>
        </w:rPr>
        <w:t>superintendência</w:t>
      </w:r>
      <w:r w:rsidR="004672D3">
        <w:rPr>
          <w:sz w:val="22"/>
          <w:szCs w:val="22"/>
        </w:rPr>
        <w:t xml:space="preserve"> </w:t>
      </w:r>
      <w:r w:rsidR="004672D3" w:rsidRPr="006979C3">
        <w:rPr>
          <w:sz w:val="22"/>
          <w:szCs w:val="22"/>
        </w:rPr>
        <w:t>(</w:t>
      </w:r>
      <w:r w:rsidR="004672D3" w:rsidRPr="00C4716F">
        <w:rPr>
          <w:i/>
          <w:iCs/>
          <w:color w:val="EE0000"/>
          <w:sz w:val="16"/>
          <w:szCs w:val="16"/>
        </w:rPr>
        <w:t>assinatura do SEI substitui esse item</w:t>
      </w:r>
      <w:r w:rsidR="004672D3" w:rsidRPr="006979C3">
        <w:rPr>
          <w:sz w:val="22"/>
          <w:szCs w:val="22"/>
        </w:rPr>
        <w:t>)</w:t>
      </w:r>
    </w:p>
    <w:p w14:paraId="5B0ACA06" w14:textId="77777777" w:rsidR="00CD552C" w:rsidRPr="004672D3" w:rsidRDefault="00CD552C" w:rsidP="000B11A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sectPr w:rsidR="00CD552C" w:rsidRPr="004672D3" w:rsidSect="00A4627D">
      <w:headerReference w:type="default" r:id="rId8"/>
      <w:footerReference w:type="default" r:id="rId9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05910" w14:textId="77777777" w:rsidR="002A73BD" w:rsidRDefault="002A73BD" w:rsidP="00CC4C50">
      <w:r>
        <w:separator/>
      </w:r>
    </w:p>
  </w:endnote>
  <w:endnote w:type="continuationSeparator" w:id="0">
    <w:p w14:paraId="7B6F58F9" w14:textId="77777777" w:rsidR="002A73BD" w:rsidRDefault="002A73BD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4CF0" w14:textId="77777777" w:rsidR="006D15A9" w:rsidRPr="00E731D9" w:rsidRDefault="002B11F8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3D9B179E" wp14:editId="01E5EED4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D07FA1A" wp14:editId="6612B566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1B120A" w14:textId="77777777" w:rsidR="008202B3" w:rsidRPr="00256942" w:rsidRDefault="008202B3" w:rsidP="008202B3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A36FA0">
      <w:rPr>
        <w:b/>
        <w:bCs/>
        <w:i/>
        <w:iCs/>
        <w:color w:val="EE0000"/>
        <w:sz w:val="18"/>
        <w:szCs w:val="18"/>
      </w:rPr>
      <w:t>Observações</w:t>
    </w:r>
    <w:r w:rsidRPr="00256942">
      <w:rPr>
        <w:i/>
        <w:iCs/>
        <w:color w:val="EE0000"/>
        <w:sz w:val="18"/>
        <w:szCs w:val="18"/>
      </w:rPr>
      <w:t>:</w:t>
    </w:r>
  </w:p>
  <w:p w14:paraId="7C8FFF57" w14:textId="77777777" w:rsidR="008202B3" w:rsidRPr="00256942" w:rsidRDefault="008202B3" w:rsidP="008202B3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após preencher o despacho, apague as orientações entre parênteses</w:t>
    </w:r>
    <w:r>
      <w:rPr>
        <w:i/>
        <w:iCs/>
        <w:color w:val="EE0000"/>
        <w:sz w:val="18"/>
        <w:szCs w:val="18"/>
      </w:rPr>
      <w:t>, em vermelho</w:t>
    </w:r>
    <w:r w:rsidRPr="00256942">
      <w:rPr>
        <w:i/>
        <w:iCs/>
        <w:color w:val="EE0000"/>
        <w:sz w:val="18"/>
        <w:szCs w:val="18"/>
      </w:rPr>
      <w:t xml:space="preserve"> e essas observações finais;</w:t>
    </w:r>
  </w:p>
  <w:p w14:paraId="3B43BA98" w14:textId="77777777" w:rsidR="008202B3" w:rsidRPr="00256942" w:rsidRDefault="008202B3" w:rsidP="008202B3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salve o documento;</w:t>
    </w:r>
  </w:p>
  <w:p w14:paraId="305A3B27" w14:textId="77777777" w:rsidR="008202B3" w:rsidRPr="00256942" w:rsidRDefault="008202B3" w:rsidP="008202B3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assine o despacho;</w:t>
    </w:r>
  </w:p>
  <w:p w14:paraId="109C0A28" w14:textId="77777777" w:rsidR="008202B3" w:rsidRDefault="008202B3" w:rsidP="008202B3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 xml:space="preserve">- </w:t>
    </w:r>
    <w:r w:rsidRPr="00FE0E72">
      <w:rPr>
        <w:i/>
        <w:iCs/>
        <w:color w:val="EE0000"/>
        <w:sz w:val="18"/>
        <w:szCs w:val="18"/>
      </w:rPr>
      <w:t>esse despacho deve ser assinado por todas as chefias mediatas a partir da Gerência. Caso haja discordância, a instância deve emitir novo parecer.</w:t>
    </w:r>
  </w:p>
  <w:p w14:paraId="4D3E62D8" w14:textId="77777777" w:rsidR="008202B3" w:rsidRPr="00C1581F" w:rsidRDefault="008202B3" w:rsidP="008202B3">
    <w:pPr>
      <w:tabs>
        <w:tab w:val="left" w:pos="1134"/>
      </w:tabs>
      <w:jc w:val="both"/>
      <w:rPr>
        <w:color w:val="EE0000"/>
        <w:sz w:val="18"/>
        <w:szCs w:val="18"/>
      </w:rPr>
    </w:pPr>
  </w:p>
  <w:p w14:paraId="6D62C8CA" w14:textId="77777777" w:rsidR="008202B3" w:rsidRDefault="008202B3" w:rsidP="008202B3">
    <w:pPr>
      <w:tabs>
        <w:tab w:val="left" w:pos="1134"/>
      </w:tabs>
      <w:jc w:val="both"/>
      <w:rPr>
        <w:color w:val="EE0000"/>
        <w:sz w:val="16"/>
        <w:szCs w:val="16"/>
      </w:rPr>
    </w:pPr>
    <w:r w:rsidRPr="00A36FA0">
      <w:rPr>
        <w:b/>
        <w:bCs/>
        <w:color w:val="EE0000"/>
        <w:sz w:val="16"/>
        <w:szCs w:val="16"/>
      </w:rPr>
      <w:t>ATENÇÃO:</w:t>
    </w:r>
    <w:r w:rsidRPr="007C409D">
      <w:rPr>
        <w:color w:val="EE0000"/>
        <w:sz w:val="16"/>
        <w:szCs w:val="16"/>
      </w:rPr>
      <w:t xml:space="preserve">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37977AAA" w14:textId="3073D812" w:rsidR="006D15A9" w:rsidRPr="008202B3" w:rsidRDefault="008202B3" w:rsidP="008202B3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>pode ser reproduzido no SEI, criando um despacho nativo do próprio sistema, facilitando as assinaturas e agilizando o trâmite do processo.</w:t>
    </w:r>
  </w:p>
  <w:p w14:paraId="49499FAD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287F9A79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746C3" w14:textId="77777777" w:rsidR="002A73BD" w:rsidRDefault="002A73BD" w:rsidP="00CC4C50">
      <w:r>
        <w:separator/>
      </w:r>
    </w:p>
  </w:footnote>
  <w:footnote w:type="continuationSeparator" w:id="0">
    <w:p w14:paraId="2F52C749" w14:textId="77777777" w:rsidR="002A73BD" w:rsidRDefault="002A73BD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C036" w14:textId="77777777" w:rsidR="002A410A" w:rsidRPr="00636946" w:rsidRDefault="00920061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129975" wp14:editId="5B95FA0A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607DB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26285BCA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29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76C607DB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26285BCA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="002B11F8" w:rsidRPr="00402E39">
      <w:rPr>
        <w:noProof/>
        <w:sz w:val="12"/>
        <w:szCs w:val="12"/>
      </w:rPr>
      <w:drawing>
        <wp:inline distT="0" distB="0" distL="0" distR="0" wp14:anchorId="23A637FD" wp14:editId="3ABE9D08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8461974">
    <w:abstractNumId w:val="3"/>
  </w:num>
  <w:num w:numId="2" w16cid:durableId="110127626">
    <w:abstractNumId w:val="1"/>
  </w:num>
  <w:num w:numId="3" w16cid:durableId="1712070222">
    <w:abstractNumId w:val="0"/>
  </w:num>
  <w:num w:numId="4" w16cid:durableId="86818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BD"/>
    <w:rsid w:val="000031AA"/>
    <w:rsid w:val="00011BDD"/>
    <w:rsid w:val="000157AA"/>
    <w:rsid w:val="00017631"/>
    <w:rsid w:val="00017AD1"/>
    <w:rsid w:val="000462F5"/>
    <w:rsid w:val="0005041C"/>
    <w:rsid w:val="0006036A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C013E"/>
    <w:rsid w:val="000D6E3D"/>
    <w:rsid w:val="000E7F9B"/>
    <w:rsid w:val="000F2ED0"/>
    <w:rsid w:val="0010046E"/>
    <w:rsid w:val="001035BD"/>
    <w:rsid w:val="001077C8"/>
    <w:rsid w:val="0011180B"/>
    <w:rsid w:val="001237A6"/>
    <w:rsid w:val="0014533E"/>
    <w:rsid w:val="00153E1C"/>
    <w:rsid w:val="00154673"/>
    <w:rsid w:val="001604A6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203652"/>
    <w:rsid w:val="002065DE"/>
    <w:rsid w:val="002119D1"/>
    <w:rsid w:val="0021481F"/>
    <w:rsid w:val="00215A7F"/>
    <w:rsid w:val="00217E32"/>
    <w:rsid w:val="00222BED"/>
    <w:rsid w:val="002241AB"/>
    <w:rsid w:val="00225E24"/>
    <w:rsid w:val="002437D0"/>
    <w:rsid w:val="002438FB"/>
    <w:rsid w:val="00244698"/>
    <w:rsid w:val="00272745"/>
    <w:rsid w:val="00273153"/>
    <w:rsid w:val="00281918"/>
    <w:rsid w:val="002868D8"/>
    <w:rsid w:val="00293F1D"/>
    <w:rsid w:val="00295AC2"/>
    <w:rsid w:val="0029675B"/>
    <w:rsid w:val="002A12C7"/>
    <w:rsid w:val="002A410A"/>
    <w:rsid w:val="002A4659"/>
    <w:rsid w:val="002A627F"/>
    <w:rsid w:val="002A73BD"/>
    <w:rsid w:val="002B11F8"/>
    <w:rsid w:val="002B14E4"/>
    <w:rsid w:val="002B252A"/>
    <w:rsid w:val="002B7B5C"/>
    <w:rsid w:val="002C5B21"/>
    <w:rsid w:val="002F0E39"/>
    <w:rsid w:val="002F6FED"/>
    <w:rsid w:val="003051D6"/>
    <w:rsid w:val="0031447E"/>
    <w:rsid w:val="00321C11"/>
    <w:rsid w:val="00334808"/>
    <w:rsid w:val="003604B9"/>
    <w:rsid w:val="00373ED6"/>
    <w:rsid w:val="003751CE"/>
    <w:rsid w:val="00387502"/>
    <w:rsid w:val="0039636C"/>
    <w:rsid w:val="003A31D4"/>
    <w:rsid w:val="003A5C38"/>
    <w:rsid w:val="003B29AC"/>
    <w:rsid w:val="003C5B21"/>
    <w:rsid w:val="003C742C"/>
    <w:rsid w:val="003F3EB6"/>
    <w:rsid w:val="00402E39"/>
    <w:rsid w:val="00406D10"/>
    <w:rsid w:val="004226FF"/>
    <w:rsid w:val="004333B2"/>
    <w:rsid w:val="00435814"/>
    <w:rsid w:val="00436C46"/>
    <w:rsid w:val="004412E9"/>
    <w:rsid w:val="0044509F"/>
    <w:rsid w:val="00446D82"/>
    <w:rsid w:val="004664DF"/>
    <w:rsid w:val="004672D3"/>
    <w:rsid w:val="004777CA"/>
    <w:rsid w:val="004906BF"/>
    <w:rsid w:val="004A0BD1"/>
    <w:rsid w:val="004A1E6B"/>
    <w:rsid w:val="004A23D1"/>
    <w:rsid w:val="004A71D9"/>
    <w:rsid w:val="004B1A61"/>
    <w:rsid w:val="004B6FC4"/>
    <w:rsid w:val="004C1CE9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878"/>
    <w:rsid w:val="005029B9"/>
    <w:rsid w:val="00524004"/>
    <w:rsid w:val="0052508F"/>
    <w:rsid w:val="005253DD"/>
    <w:rsid w:val="00527E67"/>
    <w:rsid w:val="005301FE"/>
    <w:rsid w:val="00536C45"/>
    <w:rsid w:val="00540476"/>
    <w:rsid w:val="005717FE"/>
    <w:rsid w:val="00571F8F"/>
    <w:rsid w:val="0057406F"/>
    <w:rsid w:val="005762C8"/>
    <w:rsid w:val="005A0E40"/>
    <w:rsid w:val="005B0217"/>
    <w:rsid w:val="005C2672"/>
    <w:rsid w:val="005C3659"/>
    <w:rsid w:val="005E0261"/>
    <w:rsid w:val="005E2A1A"/>
    <w:rsid w:val="005E42EC"/>
    <w:rsid w:val="00636946"/>
    <w:rsid w:val="0065414F"/>
    <w:rsid w:val="006620C7"/>
    <w:rsid w:val="00673F08"/>
    <w:rsid w:val="00673FE3"/>
    <w:rsid w:val="00675327"/>
    <w:rsid w:val="006802FD"/>
    <w:rsid w:val="006804FF"/>
    <w:rsid w:val="00686561"/>
    <w:rsid w:val="00687614"/>
    <w:rsid w:val="00692FE9"/>
    <w:rsid w:val="006A3111"/>
    <w:rsid w:val="006A3318"/>
    <w:rsid w:val="006B25D1"/>
    <w:rsid w:val="006C2032"/>
    <w:rsid w:val="006D15A9"/>
    <w:rsid w:val="006E7534"/>
    <w:rsid w:val="00705B94"/>
    <w:rsid w:val="00707620"/>
    <w:rsid w:val="007135FC"/>
    <w:rsid w:val="0071419B"/>
    <w:rsid w:val="00716441"/>
    <w:rsid w:val="00720C02"/>
    <w:rsid w:val="0072243D"/>
    <w:rsid w:val="00733154"/>
    <w:rsid w:val="007350FC"/>
    <w:rsid w:val="007544A3"/>
    <w:rsid w:val="0075506C"/>
    <w:rsid w:val="00756FF2"/>
    <w:rsid w:val="0077134E"/>
    <w:rsid w:val="007808A7"/>
    <w:rsid w:val="007823DE"/>
    <w:rsid w:val="00785024"/>
    <w:rsid w:val="00791A0A"/>
    <w:rsid w:val="00792DEF"/>
    <w:rsid w:val="007B3816"/>
    <w:rsid w:val="007C5A7E"/>
    <w:rsid w:val="007C616E"/>
    <w:rsid w:val="007D27EB"/>
    <w:rsid w:val="007E7CD3"/>
    <w:rsid w:val="00810826"/>
    <w:rsid w:val="00811A19"/>
    <w:rsid w:val="0081695A"/>
    <w:rsid w:val="008202B3"/>
    <w:rsid w:val="00823599"/>
    <w:rsid w:val="00825A43"/>
    <w:rsid w:val="00825A67"/>
    <w:rsid w:val="008313A6"/>
    <w:rsid w:val="008322A1"/>
    <w:rsid w:val="008516B9"/>
    <w:rsid w:val="008611F4"/>
    <w:rsid w:val="00873884"/>
    <w:rsid w:val="00882121"/>
    <w:rsid w:val="008834B4"/>
    <w:rsid w:val="008854B9"/>
    <w:rsid w:val="00893E6E"/>
    <w:rsid w:val="00896F0A"/>
    <w:rsid w:val="008A3611"/>
    <w:rsid w:val="008A6C4C"/>
    <w:rsid w:val="008B47A2"/>
    <w:rsid w:val="008B6AB1"/>
    <w:rsid w:val="008D032A"/>
    <w:rsid w:val="008F0FF9"/>
    <w:rsid w:val="008F4D23"/>
    <w:rsid w:val="009100BE"/>
    <w:rsid w:val="00910368"/>
    <w:rsid w:val="0091567D"/>
    <w:rsid w:val="00920061"/>
    <w:rsid w:val="009239C5"/>
    <w:rsid w:val="009251F2"/>
    <w:rsid w:val="009251F7"/>
    <w:rsid w:val="00925F33"/>
    <w:rsid w:val="00935586"/>
    <w:rsid w:val="009620CC"/>
    <w:rsid w:val="009A5518"/>
    <w:rsid w:val="009B1965"/>
    <w:rsid w:val="009B2423"/>
    <w:rsid w:val="009B3A7B"/>
    <w:rsid w:val="009B4B2E"/>
    <w:rsid w:val="009B5EA2"/>
    <w:rsid w:val="009C2055"/>
    <w:rsid w:val="009C6376"/>
    <w:rsid w:val="009D0343"/>
    <w:rsid w:val="009D7277"/>
    <w:rsid w:val="009F361C"/>
    <w:rsid w:val="00A0107F"/>
    <w:rsid w:val="00A221EA"/>
    <w:rsid w:val="00A24141"/>
    <w:rsid w:val="00A300CD"/>
    <w:rsid w:val="00A429B9"/>
    <w:rsid w:val="00A4627D"/>
    <w:rsid w:val="00A53129"/>
    <w:rsid w:val="00A63F61"/>
    <w:rsid w:val="00A704F0"/>
    <w:rsid w:val="00A728FD"/>
    <w:rsid w:val="00A77CF5"/>
    <w:rsid w:val="00A85AB4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03B12"/>
    <w:rsid w:val="00B13E40"/>
    <w:rsid w:val="00B2754C"/>
    <w:rsid w:val="00B32A11"/>
    <w:rsid w:val="00B36A64"/>
    <w:rsid w:val="00B37A28"/>
    <w:rsid w:val="00B40FD7"/>
    <w:rsid w:val="00B42D20"/>
    <w:rsid w:val="00B45584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01C3"/>
    <w:rsid w:val="00BD451E"/>
    <w:rsid w:val="00BE5E0A"/>
    <w:rsid w:val="00C065C2"/>
    <w:rsid w:val="00C0719B"/>
    <w:rsid w:val="00C11742"/>
    <w:rsid w:val="00C16790"/>
    <w:rsid w:val="00C2482E"/>
    <w:rsid w:val="00C2487A"/>
    <w:rsid w:val="00C257FA"/>
    <w:rsid w:val="00C52A58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4C50"/>
    <w:rsid w:val="00CD035F"/>
    <w:rsid w:val="00CD1377"/>
    <w:rsid w:val="00CD552C"/>
    <w:rsid w:val="00CE25BB"/>
    <w:rsid w:val="00CF0BD7"/>
    <w:rsid w:val="00CF7EEB"/>
    <w:rsid w:val="00D00EB4"/>
    <w:rsid w:val="00D04D54"/>
    <w:rsid w:val="00D06665"/>
    <w:rsid w:val="00D0798C"/>
    <w:rsid w:val="00D1342F"/>
    <w:rsid w:val="00D160BD"/>
    <w:rsid w:val="00D32581"/>
    <w:rsid w:val="00D37400"/>
    <w:rsid w:val="00D46C6E"/>
    <w:rsid w:val="00D50C0F"/>
    <w:rsid w:val="00D5242F"/>
    <w:rsid w:val="00D53358"/>
    <w:rsid w:val="00D60020"/>
    <w:rsid w:val="00D60BA4"/>
    <w:rsid w:val="00D74B26"/>
    <w:rsid w:val="00D76553"/>
    <w:rsid w:val="00D8432E"/>
    <w:rsid w:val="00D85C7F"/>
    <w:rsid w:val="00D94DB6"/>
    <w:rsid w:val="00D96667"/>
    <w:rsid w:val="00DA15F6"/>
    <w:rsid w:val="00DB2362"/>
    <w:rsid w:val="00DC07EB"/>
    <w:rsid w:val="00DD5C83"/>
    <w:rsid w:val="00DE7497"/>
    <w:rsid w:val="00DF4552"/>
    <w:rsid w:val="00DF4BFA"/>
    <w:rsid w:val="00DF5A2A"/>
    <w:rsid w:val="00E01989"/>
    <w:rsid w:val="00E03F49"/>
    <w:rsid w:val="00E057C9"/>
    <w:rsid w:val="00E127E1"/>
    <w:rsid w:val="00E1783C"/>
    <w:rsid w:val="00E27CD6"/>
    <w:rsid w:val="00E323C1"/>
    <w:rsid w:val="00E552A2"/>
    <w:rsid w:val="00E602C0"/>
    <w:rsid w:val="00E638B8"/>
    <w:rsid w:val="00E729DA"/>
    <w:rsid w:val="00E731D9"/>
    <w:rsid w:val="00E860ED"/>
    <w:rsid w:val="00E87C27"/>
    <w:rsid w:val="00E942BF"/>
    <w:rsid w:val="00E94583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F03FD7"/>
    <w:rsid w:val="00F055CC"/>
    <w:rsid w:val="00F05BB0"/>
    <w:rsid w:val="00F05C31"/>
    <w:rsid w:val="00F12486"/>
    <w:rsid w:val="00F137ED"/>
    <w:rsid w:val="00F34EEF"/>
    <w:rsid w:val="00F43D06"/>
    <w:rsid w:val="00F51766"/>
    <w:rsid w:val="00F51E7B"/>
    <w:rsid w:val="00F552C2"/>
    <w:rsid w:val="00F77574"/>
    <w:rsid w:val="00F86E97"/>
    <w:rsid w:val="00F87183"/>
    <w:rsid w:val="00F875B9"/>
    <w:rsid w:val="00F923A2"/>
    <w:rsid w:val="00FA0159"/>
    <w:rsid w:val="00FB186B"/>
    <w:rsid w:val="00FB7E74"/>
    <w:rsid w:val="00FC0D9A"/>
    <w:rsid w:val="00FD0D4A"/>
    <w:rsid w:val="00FD163D"/>
    <w:rsid w:val="00FD4E68"/>
    <w:rsid w:val="00FE6827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DEF3F"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5 modelo parecer chefias gerencia-diretoria-superintendencia servidor de nivel central estudo fora</Template>
  <TotalTime>0</TotalTime>
  <Pages>1</Pages>
  <Words>181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1302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Márcia Eliane Ramos</dc:creator>
  <cp:lastModifiedBy>Marcos Oliveira</cp:lastModifiedBy>
  <cp:revision>2</cp:revision>
  <cp:lastPrinted>2014-04-02T20:05:00Z</cp:lastPrinted>
  <dcterms:created xsi:type="dcterms:W3CDTF">2025-09-06T22:01:00Z</dcterms:created>
  <dcterms:modified xsi:type="dcterms:W3CDTF">2025-09-06T22:01:00Z</dcterms:modified>
</cp:coreProperties>
</file>