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3FE4" w14:textId="77777777" w:rsidR="009941D8" w:rsidRDefault="009941D8" w:rsidP="00A70E5A">
      <w:pPr>
        <w:tabs>
          <w:tab w:val="left" w:pos="1134"/>
        </w:tabs>
        <w:spacing w:after="100" w:line="360" w:lineRule="auto"/>
        <w:jc w:val="center"/>
      </w:pPr>
    </w:p>
    <w:p w14:paraId="28D4056A" w14:textId="77777777" w:rsidR="006661B2" w:rsidRPr="00F308F2" w:rsidRDefault="006661B2" w:rsidP="00A70E5A">
      <w:pPr>
        <w:tabs>
          <w:tab w:val="left" w:pos="1134"/>
        </w:tabs>
        <w:spacing w:after="100" w:line="360" w:lineRule="auto"/>
        <w:jc w:val="center"/>
      </w:pPr>
    </w:p>
    <w:p w14:paraId="68E08973" w14:textId="233BEB88" w:rsidR="00A70E5A" w:rsidRPr="00E92D18" w:rsidRDefault="00437089" w:rsidP="00A70E5A">
      <w:pPr>
        <w:tabs>
          <w:tab w:val="left" w:pos="1134"/>
        </w:tabs>
        <w:jc w:val="center"/>
        <w:rPr>
          <w:color w:val="EE0000"/>
        </w:rPr>
      </w:pPr>
      <w:r>
        <w:rPr>
          <w:color w:val="EE0000"/>
        </w:rPr>
        <w:t>MODELO DE DEC</w:t>
      </w:r>
      <w:r w:rsidR="00E112FA">
        <w:rPr>
          <w:color w:val="EE0000"/>
        </w:rPr>
        <w:t>L</w:t>
      </w:r>
      <w:r>
        <w:rPr>
          <w:color w:val="EE0000"/>
        </w:rPr>
        <w:t>ARAÇÃO DA CHEFIA</w:t>
      </w:r>
    </w:p>
    <w:p w14:paraId="0905E7BC" w14:textId="77777777" w:rsidR="00A70E5A" w:rsidRDefault="00A70E5A" w:rsidP="00A70E5A">
      <w:pPr>
        <w:tabs>
          <w:tab w:val="left" w:pos="1134"/>
        </w:tabs>
      </w:pPr>
    </w:p>
    <w:p w14:paraId="4297BA70" w14:textId="77777777" w:rsidR="00437089" w:rsidRDefault="00437089" w:rsidP="00A70E5A">
      <w:pPr>
        <w:tabs>
          <w:tab w:val="left" w:pos="1134"/>
        </w:tabs>
      </w:pPr>
    </w:p>
    <w:p w14:paraId="51D83BCB" w14:textId="77777777" w:rsidR="00E92D18" w:rsidRPr="00552C04" w:rsidRDefault="00E92D18" w:rsidP="00E92D18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6F7AC42B" w14:textId="77777777" w:rsidR="00E92D18" w:rsidRPr="003F0B29" w:rsidRDefault="00E92D18" w:rsidP="00E92D18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53C49543" w14:textId="77777777" w:rsidR="00E92D18" w:rsidRPr="003F0B29" w:rsidRDefault="00E92D18" w:rsidP="00E92D18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declaração de cumprimento de carga horária</w:t>
      </w:r>
    </w:p>
    <w:p w14:paraId="379F1E0E" w14:textId="77777777" w:rsidR="006661B2" w:rsidRDefault="006661B2" w:rsidP="00A70E5A">
      <w:pPr>
        <w:tabs>
          <w:tab w:val="left" w:pos="1134"/>
        </w:tabs>
      </w:pPr>
    </w:p>
    <w:p w14:paraId="6E50DC72" w14:textId="77777777" w:rsidR="00E12DD9" w:rsidRPr="00A54B13" w:rsidRDefault="00E12DD9" w:rsidP="00A70E5A">
      <w:pPr>
        <w:tabs>
          <w:tab w:val="left" w:pos="1134"/>
        </w:tabs>
      </w:pPr>
    </w:p>
    <w:p w14:paraId="2F25E7B1" w14:textId="77777777" w:rsidR="00A70E5A" w:rsidRPr="00A54B13" w:rsidRDefault="00A70E5A" w:rsidP="00E92D18">
      <w:pPr>
        <w:tabs>
          <w:tab w:val="left" w:pos="1134"/>
        </w:tabs>
        <w:spacing w:line="360" w:lineRule="auto"/>
        <w:jc w:val="both"/>
      </w:pPr>
      <w:r>
        <w:tab/>
      </w:r>
      <w:r w:rsidRPr="00A54B13">
        <w:t>Eu, ___</w:t>
      </w:r>
      <w:r>
        <w:t xml:space="preserve"> </w:t>
      </w:r>
      <w:r w:rsidRPr="00A54B13">
        <w:rPr>
          <w:i/>
          <w:iCs/>
          <w:vertAlign w:val="subscript"/>
        </w:rPr>
        <w:t>(digitar nome do(a) gestor(a) imediato(a)</w:t>
      </w:r>
      <w:r w:rsidRPr="00A54B13">
        <w:t>, matrícula n. ___, gestor(a) d_ ___</w:t>
      </w:r>
      <w:r>
        <w:t xml:space="preserve"> </w:t>
      </w:r>
      <w:r w:rsidRPr="00A54B13">
        <w:rPr>
          <w:i/>
          <w:iCs/>
          <w:vertAlign w:val="subscript"/>
        </w:rPr>
        <w:t>(</w:t>
      </w:r>
      <w:r w:rsidRPr="00A70E5A">
        <w:rPr>
          <w:i/>
          <w:iCs/>
          <w:color w:val="EE0000"/>
          <w:vertAlign w:val="subscript"/>
        </w:rPr>
        <w:t>digitar nome da unida</w:t>
      </w:r>
      <w:r w:rsidRPr="0020219D">
        <w:rPr>
          <w:i/>
          <w:iCs/>
          <w:color w:val="EE0000"/>
          <w:vertAlign w:val="subscript"/>
        </w:rPr>
        <w:t>de</w:t>
      </w:r>
      <w:r w:rsidRPr="00A54B13">
        <w:rPr>
          <w:i/>
          <w:iCs/>
          <w:vertAlign w:val="subscript"/>
        </w:rPr>
        <w:t>)</w:t>
      </w:r>
      <w:r>
        <w:t xml:space="preserve"> </w:t>
      </w:r>
      <w:r w:rsidRPr="00A54B13">
        <w:t xml:space="preserve">nomeado(a) pelo Decreto n. </w:t>
      </w:r>
      <w:r>
        <w:t xml:space="preserve">___ </w:t>
      </w:r>
      <w:r w:rsidRPr="00A54B13">
        <w:rPr>
          <w:i/>
          <w:iCs/>
          <w:vertAlign w:val="subscript"/>
        </w:rPr>
        <w:t>(</w:t>
      </w:r>
      <w:r w:rsidRPr="00A70E5A">
        <w:rPr>
          <w:i/>
          <w:iCs/>
          <w:color w:val="EE0000"/>
          <w:vertAlign w:val="subscript"/>
        </w:rPr>
        <w:t>digitar número do decreto de nomeação na respectiva chefia</w:t>
      </w:r>
      <w:r w:rsidRPr="00A54B13">
        <w:rPr>
          <w:i/>
          <w:iCs/>
          <w:vertAlign w:val="subscript"/>
        </w:rPr>
        <w:t>)</w:t>
      </w:r>
      <w:r w:rsidRPr="00A54B13">
        <w:t>, declaro para os devidos fins que ___</w:t>
      </w:r>
      <w:r>
        <w:t xml:space="preserve"> </w:t>
      </w:r>
      <w:r w:rsidRPr="00A54B13">
        <w:rPr>
          <w:i/>
          <w:iCs/>
          <w:vertAlign w:val="subscript"/>
        </w:rPr>
        <w:t>(</w:t>
      </w:r>
      <w:r w:rsidRPr="00A70E5A">
        <w:rPr>
          <w:i/>
          <w:iCs/>
          <w:color w:val="EE0000"/>
          <w:vertAlign w:val="subscript"/>
        </w:rPr>
        <w:t>digitar nome do(a) servidor(a) requerente</w:t>
      </w:r>
      <w:r w:rsidRPr="00A54B13">
        <w:rPr>
          <w:i/>
          <w:iCs/>
          <w:vertAlign w:val="subscript"/>
        </w:rPr>
        <w:t>)</w:t>
      </w:r>
      <w:r w:rsidRPr="00A54B13">
        <w:t>, matrícula n. ___, lotado(a) nesta Unidade, cumpriu a reposição da carga horária durante o ___</w:t>
      </w:r>
      <w:r>
        <w:t xml:space="preserve"> </w:t>
      </w:r>
      <w:r w:rsidRPr="00A54B13">
        <w:rPr>
          <w:i/>
          <w:iCs/>
          <w:vertAlign w:val="subscript"/>
        </w:rPr>
        <w:t>(</w:t>
      </w:r>
      <w:r w:rsidRPr="00A70E5A">
        <w:rPr>
          <w:i/>
          <w:iCs/>
          <w:color w:val="EE0000"/>
          <w:vertAlign w:val="subscript"/>
        </w:rPr>
        <w:t>digitar "primeiro" e/ou "segundo"</w:t>
      </w:r>
      <w:r w:rsidRPr="00A54B13">
        <w:rPr>
          <w:i/>
          <w:iCs/>
          <w:vertAlign w:val="subscript"/>
        </w:rPr>
        <w:t>)</w:t>
      </w:r>
      <w:r>
        <w:t xml:space="preserve"> s</w:t>
      </w:r>
      <w:r w:rsidRPr="00A54B13">
        <w:t>emestre</w:t>
      </w:r>
      <w:r>
        <w:t>(s)</w:t>
      </w:r>
      <w:r w:rsidRPr="00A54B13">
        <w:t xml:space="preserve"> do</w:t>
      </w:r>
      <w:r>
        <w:t>(s)</w:t>
      </w:r>
      <w:r w:rsidRPr="00A54B13">
        <w:t xml:space="preserve"> ano</w:t>
      </w:r>
      <w:r>
        <w:t>(s)</w:t>
      </w:r>
      <w:r w:rsidRPr="00A54B13">
        <w:t xml:space="preserve"> de ___</w:t>
      </w:r>
      <w:r>
        <w:t xml:space="preserve"> </w:t>
      </w:r>
      <w:r w:rsidRPr="00A54B13">
        <w:rPr>
          <w:i/>
          <w:iCs/>
          <w:vertAlign w:val="subscript"/>
        </w:rPr>
        <w:t>(</w:t>
      </w:r>
      <w:r w:rsidRPr="00A70E5A">
        <w:rPr>
          <w:i/>
          <w:iCs/>
          <w:color w:val="EE0000"/>
          <w:vertAlign w:val="subscript"/>
        </w:rPr>
        <w:t>digitar o/s ano/s correspondente/s</w:t>
      </w:r>
      <w:r w:rsidRPr="00A54B13">
        <w:rPr>
          <w:i/>
          <w:iCs/>
          <w:vertAlign w:val="subscript"/>
        </w:rPr>
        <w:t>)</w:t>
      </w:r>
      <w:r>
        <w:t xml:space="preserve"> </w:t>
      </w:r>
      <w:r w:rsidRPr="00A54B13">
        <w:t>conforme estabelecido no</w:t>
      </w:r>
      <w:r>
        <w:t>(s)</w:t>
      </w:r>
      <w:r w:rsidRPr="00A54B13">
        <w:t xml:space="preserve"> Cronograma n. ___</w:t>
      </w:r>
      <w:r>
        <w:t xml:space="preserve"> </w:t>
      </w:r>
      <w:r w:rsidRPr="00A54B13">
        <w:rPr>
          <w:i/>
          <w:iCs/>
          <w:vertAlign w:val="subscript"/>
        </w:rPr>
        <w:t>(</w:t>
      </w:r>
      <w:r w:rsidRPr="00A70E5A">
        <w:rPr>
          <w:i/>
          <w:iCs/>
          <w:color w:val="EE0000"/>
          <w:vertAlign w:val="subscript"/>
        </w:rPr>
        <w:t>digitar número</w:t>
      </w:r>
      <w:r w:rsidR="00E92D18">
        <w:rPr>
          <w:i/>
          <w:iCs/>
          <w:color w:val="EE0000"/>
          <w:vertAlign w:val="subscript"/>
        </w:rPr>
        <w:t>/</w:t>
      </w:r>
      <w:r w:rsidRPr="00A70E5A">
        <w:rPr>
          <w:i/>
          <w:iCs/>
          <w:color w:val="EE0000"/>
          <w:vertAlign w:val="subscript"/>
        </w:rPr>
        <w:t>s SEI do/s cronograma/s de reposição de carga horária relativo/s ao</w:t>
      </w:r>
      <w:r w:rsidR="002A5F14">
        <w:rPr>
          <w:i/>
          <w:iCs/>
          <w:color w:val="EE0000"/>
          <w:vertAlign w:val="subscript"/>
        </w:rPr>
        <w:t>/s</w:t>
      </w:r>
      <w:r w:rsidRPr="00A70E5A">
        <w:rPr>
          <w:i/>
          <w:iCs/>
          <w:color w:val="EE0000"/>
          <w:vertAlign w:val="subscript"/>
        </w:rPr>
        <w:t xml:space="preserve"> período</w:t>
      </w:r>
      <w:r w:rsidR="002A5F14">
        <w:rPr>
          <w:i/>
          <w:iCs/>
          <w:color w:val="EE0000"/>
          <w:vertAlign w:val="subscript"/>
        </w:rPr>
        <w:t>/s</w:t>
      </w:r>
      <w:r w:rsidRPr="00A70E5A">
        <w:rPr>
          <w:i/>
          <w:iCs/>
          <w:color w:val="EE0000"/>
          <w:vertAlign w:val="subscript"/>
        </w:rPr>
        <w:t xml:space="preserve"> em tela</w:t>
      </w:r>
      <w:r w:rsidRPr="00A54B13">
        <w:rPr>
          <w:i/>
          <w:iCs/>
          <w:vertAlign w:val="subscript"/>
        </w:rPr>
        <w:t>)</w:t>
      </w:r>
      <w:r>
        <w:t>.</w:t>
      </w:r>
    </w:p>
    <w:p w14:paraId="5C3648E4" w14:textId="77777777" w:rsidR="008611F4" w:rsidRDefault="008611F4" w:rsidP="00A70E5A">
      <w:pPr>
        <w:tabs>
          <w:tab w:val="left" w:pos="1134"/>
        </w:tabs>
        <w:spacing w:after="100" w:line="360" w:lineRule="auto"/>
        <w:jc w:val="both"/>
      </w:pPr>
    </w:p>
    <w:p w14:paraId="299739A2" w14:textId="77777777" w:rsidR="00E12DD9" w:rsidRPr="00DF4552" w:rsidRDefault="00E12DD9" w:rsidP="00A70E5A">
      <w:pPr>
        <w:tabs>
          <w:tab w:val="left" w:pos="1134"/>
        </w:tabs>
        <w:spacing w:after="100" w:line="360" w:lineRule="auto"/>
        <w:jc w:val="both"/>
      </w:pPr>
    </w:p>
    <w:p w14:paraId="298AB76C" w14:textId="77777777" w:rsidR="00CD552C" w:rsidRPr="00DF4552" w:rsidRDefault="00CD552C" w:rsidP="000B11AA">
      <w:pPr>
        <w:tabs>
          <w:tab w:val="left" w:pos="1134"/>
        </w:tabs>
        <w:spacing w:after="100" w:line="360" w:lineRule="auto"/>
        <w:jc w:val="right"/>
      </w:pPr>
      <w:r w:rsidRPr="00DF4552">
        <w:t>Goiânia, _______ de ____ de ____.</w:t>
      </w:r>
    </w:p>
    <w:p w14:paraId="49AB6D38" w14:textId="77777777" w:rsidR="00CD552C" w:rsidRPr="00DF4552" w:rsidRDefault="00CD552C" w:rsidP="000B11AA">
      <w:pPr>
        <w:tabs>
          <w:tab w:val="left" w:pos="1134"/>
        </w:tabs>
        <w:spacing w:after="100" w:line="360" w:lineRule="auto"/>
        <w:jc w:val="both"/>
      </w:pPr>
    </w:p>
    <w:p w14:paraId="5089E605" w14:textId="77777777" w:rsidR="00CD552C" w:rsidRPr="00DF4552" w:rsidRDefault="00CD552C" w:rsidP="00CC1060">
      <w:pPr>
        <w:tabs>
          <w:tab w:val="left" w:pos="1134"/>
        </w:tabs>
        <w:jc w:val="center"/>
      </w:pPr>
    </w:p>
    <w:p w14:paraId="554A1E23" w14:textId="77777777" w:rsidR="00CD552C" w:rsidRPr="00DF4552" w:rsidRDefault="00CD552C" w:rsidP="00F308F2">
      <w:pPr>
        <w:tabs>
          <w:tab w:val="left" w:pos="1134"/>
        </w:tabs>
        <w:spacing w:line="360" w:lineRule="auto"/>
        <w:jc w:val="center"/>
      </w:pPr>
      <w:r w:rsidRPr="00DF4552">
        <w:t>Assinatura d</w:t>
      </w:r>
      <w:r w:rsidR="00A70E5A">
        <w:t>o(a) gestor(a)</w:t>
      </w:r>
      <w:r w:rsidR="00E12DD9">
        <w:t xml:space="preserve"> imediato(a)</w:t>
      </w:r>
      <w:r w:rsidR="00120AA6" w:rsidRPr="00256942">
        <w:rPr>
          <w:sz w:val="22"/>
          <w:szCs w:val="22"/>
        </w:rPr>
        <w:t xml:space="preserve"> </w:t>
      </w:r>
      <w:r w:rsidR="00120AA6" w:rsidRPr="006979C3">
        <w:rPr>
          <w:sz w:val="22"/>
          <w:szCs w:val="22"/>
        </w:rPr>
        <w:t>(</w:t>
      </w:r>
      <w:r w:rsidR="00120AA6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120AA6" w:rsidRPr="006979C3">
        <w:rPr>
          <w:sz w:val="22"/>
          <w:szCs w:val="22"/>
        </w:rPr>
        <w:t>)</w:t>
      </w:r>
    </w:p>
    <w:p w14:paraId="17731A21" w14:textId="77777777" w:rsidR="00CD552C" w:rsidRDefault="00CD552C" w:rsidP="000B11AA">
      <w:pPr>
        <w:tabs>
          <w:tab w:val="left" w:pos="1134"/>
        </w:tabs>
        <w:spacing w:after="100" w:line="360" w:lineRule="auto"/>
        <w:jc w:val="both"/>
      </w:pPr>
    </w:p>
    <w:p w14:paraId="35BE2FAB" w14:textId="77777777" w:rsidR="006661B2" w:rsidRDefault="006661B2" w:rsidP="000B11AA">
      <w:pPr>
        <w:tabs>
          <w:tab w:val="left" w:pos="1134"/>
        </w:tabs>
        <w:spacing w:after="100" w:line="360" w:lineRule="auto"/>
        <w:jc w:val="both"/>
      </w:pPr>
    </w:p>
    <w:p w14:paraId="5E1EB284" w14:textId="77777777" w:rsidR="00060C85" w:rsidRDefault="00060C85" w:rsidP="000B11AA">
      <w:pPr>
        <w:tabs>
          <w:tab w:val="left" w:pos="1134"/>
        </w:tabs>
        <w:spacing w:after="100" w:line="360" w:lineRule="auto"/>
        <w:jc w:val="both"/>
      </w:pPr>
    </w:p>
    <w:p w14:paraId="51197BDD" w14:textId="77777777" w:rsidR="006E0904" w:rsidRPr="006E0904" w:rsidRDefault="006E0904" w:rsidP="006E0904"/>
    <w:p w14:paraId="12002A4C" w14:textId="77777777" w:rsidR="006E0904" w:rsidRPr="006E0904" w:rsidRDefault="006E0904" w:rsidP="006E0904"/>
    <w:p w14:paraId="1DBF2E45" w14:textId="77777777" w:rsidR="006E0904" w:rsidRPr="006E0904" w:rsidRDefault="006E0904" w:rsidP="006E0904"/>
    <w:p w14:paraId="31FBCFED" w14:textId="77777777" w:rsidR="006E0904" w:rsidRPr="006E0904" w:rsidRDefault="006E0904" w:rsidP="006E0904"/>
    <w:p w14:paraId="3E4A7931" w14:textId="77777777" w:rsidR="006E0904" w:rsidRPr="006E0904" w:rsidRDefault="006E0904" w:rsidP="006E0904"/>
    <w:p w14:paraId="1AA93D99" w14:textId="77777777" w:rsidR="006E0904" w:rsidRPr="006E0904" w:rsidRDefault="006E0904" w:rsidP="006E0904"/>
    <w:p w14:paraId="28290C95" w14:textId="77777777" w:rsidR="006E0904" w:rsidRPr="006E0904" w:rsidRDefault="006E0904" w:rsidP="006E0904"/>
    <w:p w14:paraId="799B4250" w14:textId="77777777" w:rsidR="006E0904" w:rsidRPr="006E0904" w:rsidRDefault="006E0904" w:rsidP="006E0904"/>
    <w:p w14:paraId="02F1EB17" w14:textId="77777777" w:rsidR="006E0904" w:rsidRPr="006E0904" w:rsidRDefault="006E0904" w:rsidP="006E0904"/>
    <w:p w14:paraId="147D169E" w14:textId="77777777" w:rsidR="006E0904" w:rsidRPr="006E0904" w:rsidRDefault="006E0904" w:rsidP="006E0904"/>
    <w:p w14:paraId="384A3B57" w14:textId="77777777" w:rsidR="006E0904" w:rsidRPr="006E0904" w:rsidRDefault="006E0904" w:rsidP="006E0904"/>
    <w:p w14:paraId="4DC44B78" w14:textId="77777777" w:rsidR="006E0904" w:rsidRPr="006E0904" w:rsidRDefault="006E0904" w:rsidP="006E0904"/>
    <w:p w14:paraId="77DCFE76" w14:textId="77777777" w:rsidR="006E0904" w:rsidRPr="006E0904" w:rsidRDefault="006E0904" w:rsidP="006E0904"/>
    <w:p w14:paraId="4589AFB4" w14:textId="77777777" w:rsidR="006E0904" w:rsidRPr="006E0904" w:rsidRDefault="006E0904" w:rsidP="006E0904"/>
    <w:p w14:paraId="34829C35" w14:textId="77777777" w:rsidR="006E0904" w:rsidRPr="006E0904" w:rsidRDefault="006E0904" w:rsidP="006E0904">
      <w:pPr>
        <w:ind w:firstLine="709"/>
      </w:pPr>
    </w:p>
    <w:sectPr w:rsidR="006E0904" w:rsidRPr="006E0904" w:rsidSect="00A46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8815" w14:textId="77777777" w:rsidR="00E112FA" w:rsidRDefault="00E112FA" w:rsidP="00CC4C50">
      <w:r>
        <w:separator/>
      </w:r>
    </w:p>
  </w:endnote>
  <w:endnote w:type="continuationSeparator" w:id="0">
    <w:p w14:paraId="2598C227" w14:textId="77777777" w:rsidR="00E112FA" w:rsidRDefault="00E112FA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4A2B" w14:textId="77777777" w:rsidR="006E0904" w:rsidRDefault="006E09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6FF9" w14:textId="77777777" w:rsidR="006D15A9" w:rsidRPr="00E731D9" w:rsidRDefault="002B11F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7B43CF03" wp14:editId="73699B33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573F022" wp14:editId="3BD024E3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4C1CB0" w14:textId="77777777" w:rsidR="006E0904" w:rsidRPr="006E0904" w:rsidRDefault="006E0904" w:rsidP="006E0904">
    <w:pPr>
      <w:tabs>
        <w:tab w:val="left" w:pos="1134"/>
      </w:tabs>
      <w:jc w:val="both"/>
      <w:rPr>
        <w:b/>
        <w:bCs/>
        <w:color w:val="EE0000"/>
        <w:sz w:val="16"/>
        <w:szCs w:val="16"/>
      </w:rPr>
    </w:pPr>
    <w:bookmarkStart w:id="0" w:name="_Hlk202444885"/>
    <w:r w:rsidRPr="006E0904">
      <w:rPr>
        <w:b/>
        <w:bCs/>
        <w:i/>
        <w:iCs/>
        <w:color w:val="EE0000"/>
        <w:sz w:val="16"/>
        <w:szCs w:val="16"/>
      </w:rPr>
      <w:t>Observações:</w:t>
    </w:r>
  </w:p>
  <w:p w14:paraId="07F55838" w14:textId="77777777" w:rsidR="006E0904" w:rsidRPr="00E12DD9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  <w:r w:rsidRPr="00E12DD9">
      <w:rPr>
        <w:i/>
        <w:iCs/>
        <w:color w:val="EE0000"/>
        <w:sz w:val="16"/>
        <w:szCs w:val="16"/>
      </w:rPr>
      <w:t>- após preencher o despacho, apague as orientações entre parênteses</w:t>
    </w:r>
    <w:r>
      <w:rPr>
        <w:i/>
        <w:iCs/>
        <w:color w:val="EE0000"/>
        <w:sz w:val="16"/>
        <w:szCs w:val="16"/>
      </w:rPr>
      <w:t>, em vermelho</w:t>
    </w:r>
    <w:r w:rsidRPr="00E12DD9">
      <w:rPr>
        <w:i/>
        <w:iCs/>
        <w:color w:val="EE0000"/>
        <w:sz w:val="16"/>
        <w:szCs w:val="16"/>
      </w:rPr>
      <w:t xml:space="preserve"> e essas observações finais;</w:t>
    </w:r>
  </w:p>
  <w:p w14:paraId="6A460C5F" w14:textId="77777777" w:rsidR="006E0904" w:rsidRPr="00E12DD9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  <w:r w:rsidRPr="00E12DD9">
      <w:rPr>
        <w:i/>
        <w:iCs/>
        <w:color w:val="EE0000"/>
        <w:sz w:val="16"/>
        <w:szCs w:val="16"/>
      </w:rPr>
      <w:t>- salve o documento;</w:t>
    </w:r>
  </w:p>
  <w:p w14:paraId="1C5582EA" w14:textId="77777777" w:rsidR="006E0904" w:rsidRPr="00E12DD9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  <w:r w:rsidRPr="00E12DD9">
      <w:rPr>
        <w:i/>
        <w:iCs/>
        <w:color w:val="EE0000"/>
        <w:sz w:val="16"/>
        <w:szCs w:val="16"/>
      </w:rPr>
      <w:t>- assine o despacho;</w:t>
    </w:r>
  </w:p>
  <w:p w14:paraId="178BFBCA" w14:textId="77777777" w:rsidR="006E0904" w:rsidRPr="00E12DD9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  <w:r w:rsidRPr="00E12DD9">
      <w:rPr>
        <w:i/>
        <w:iCs/>
        <w:color w:val="EE0000"/>
        <w:sz w:val="16"/>
        <w:szCs w:val="16"/>
      </w:rPr>
      <w:t>- esse despacho deve ser assinado por todas as chefias mediatas a partir da Gerência. Caso haja discordância, a instância deve emitir novo parecer.</w:t>
    </w:r>
  </w:p>
  <w:bookmarkEnd w:id="0"/>
  <w:p w14:paraId="7047315F" w14:textId="77777777" w:rsidR="006E0904" w:rsidRPr="00E12DD9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</w:p>
  <w:p w14:paraId="763E042B" w14:textId="77777777" w:rsidR="006E0904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  <w:r w:rsidRPr="006E0904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4432CCCC" w14:textId="23AB06FD" w:rsidR="006E0904" w:rsidRPr="007C409D" w:rsidRDefault="006E0904" w:rsidP="006E0904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6C1C6744" w14:textId="77777777" w:rsidR="006D15A9" w:rsidRPr="00E731D9" w:rsidRDefault="006D15A9" w:rsidP="006D15A9">
    <w:pPr>
      <w:pStyle w:val="Contedodatabela"/>
      <w:ind w:left="-142"/>
      <w:rPr>
        <w:sz w:val="16"/>
        <w:szCs w:val="16"/>
      </w:rPr>
    </w:pPr>
  </w:p>
  <w:p w14:paraId="18B2844E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138A6DB2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6A5E" w14:textId="77777777" w:rsidR="006E0904" w:rsidRDefault="006E09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0A71" w14:textId="77777777" w:rsidR="00E112FA" w:rsidRDefault="00E112FA" w:rsidP="00CC4C50">
      <w:r>
        <w:separator/>
      </w:r>
    </w:p>
  </w:footnote>
  <w:footnote w:type="continuationSeparator" w:id="0">
    <w:p w14:paraId="75A4DABF" w14:textId="77777777" w:rsidR="00E112FA" w:rsidRDefault="00E112FA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7CEE" w14:textId="77777777" w:rsidR="006E0904" w:rsidRDefault="006E09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939E" w14:textId="77777777" w:rsidR="002A410A" w:rsidRPr="00636946" w:rsidRDefault="00EF4AB2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F6EDDF" wp14:editId="2F105742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3FED1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6EF37668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6ED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3B23FED1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6EF37668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20F05140" wp14:editId="3E69C8A9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4541" w14:textId="77777777" w:rsidR="006E0904" w:rsidRDefault="006E09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692648">
    <w:abstractNumId w:val="3"/>
  </w:num>
  <w:num w:numId="2" w16cid:durableId="188224809">
    <w:abstractNumId w:val="1"/>
  </w:num>
  <w:num w:numId="3" w16cid:durableId="1027681470">
    <w:abstractNumId w:val="0"/>
  </w:num>
  <w:num w:numId="4" w16cid:durableId="202166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FA"/>
    <w:rsid w:val="000031AA"/>
    <w:rsid w:val="00007C67"/>
    <w:rsid w:val="00011BDD"/>
    <w:rsid w:val="000157AA"/>
    <w:rsid w:val="00017AD1"/>
    <w:rsid w:val="000462F5"/>
    <w:rsid w:val="0005041C"/>
    <w:rsid w:val="00050ED9"/>
    <w:rsid w:val="0006036A"/>
    <w:rsid w:val="00060C85"/>
    <w:rsid w:val="000615DC"/>
    <w:rsid w:val="000717AE"/>
    <w:rsid w:val="00076EFB"/>
    <w:rsid w:val="000776B5"/>
    <w:rsid w:val="00077B48"/>
    <w:rsid w:val="000848F7"/>
    <w:rsid w:val="00084C73"/>
    <w:rsid w:val="00090453"/>
    <w:rsid w:val="000A6CB3"/>
    <w:rsid w:val="000B11AA"/>
    <w:rsid w:val="000C013E"/>
    <w:rsid w:val="000E7F9B"/>
    <w:rsid w:val="000F2ED0"/>
    <w:rsid w:val="0010046E"/>
    <w:rsid w:val="001035BD"/>
    <w:rsid w:val="001077C8"/>
    <w:rsid w:val="0011180B"/>
    <w:rsid w:val="00120AA6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219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5F14"/>
    <w:rsid w:val="002A627F"/>
    <w:rsid w:val="002B11F8"/>
    <w:rsid w:val="002B14E4"/>
    <w:rsid w:val="002B252A"/>
    <w:rsid w:val="002B7B5C"/>
    <w:rsid w:val="002C502C"/>
    <w:rsid w:val="002C5B21"/>
    <w:rsid w:val="002F6FED"/>
    <w:rsid w:val="003051D6"/>
    <w:rsid w:val="0031447E"/>
    <w:rsid w:val="00321C11"/>
    <w:rsid w:val="00334808"/>
    <w:rsid w:val="003604B9"/>
    <w:rsid w:val="00373ED6"/>
    <w:rsid w:val="003751CE"/>
    <w:rsid w:val="0039636C"/>
    <w:rsid w:val="003A31D4"/>
    <w:rsid w:val="003A5C38"/>
    <w:rsid w:val="003B29AC"/>
    <w:rsid w:val="003C5B21"/>
    <w:rsid w:val="003C742C"/>
    <w:rsid w:val="003F3EB6"/>
    <w:rsid w:val="00402E39"/>
    <w:rsid w:val="00406D10"/>
    <w:rsid w:val="004226FF"/>
    <w:rsid w:val="004333B2"/>
    <w:rsid w:val="00435814"/>
    <w:rsid w:val="00436C46"/>
    <w:rsid w:val="00437089"/>
    <w:rsid w:val="004412E9"/>
    <w:rsid w:val="0044509F"/>
    <w:rsid w:val="00446D82"/>
    <w:rsid w:val="004664DF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24004"/>
    <w:rsid w:val="0052508F"/>
    <w:rsid w:val="005253DD"/>
    <w:rsid w:val="00527E67"/>
    <w:rsid w:val="005301FE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36946"/>
    <w:rsid w:val="0065414F"/>
    <w:rsid w:val="006620C7"/>
    <w:rsid w:val="006661B2"/>
    <w:rsid w:val="00673F08"/>
    <w:rsid w:val="00673FE3"/>
    <w:rsid w:val="00675327"/>
    <w:rsid w:val="006802FD"/>
    <w:rsid w:val="006804FF"/>
    <w:rsid w:val="00686561"/>
    <w:rsid w:val="00687614"/>
    <w:rsid w:val="00692FE9"/>
    <w:rsid w:val="006A3111"/>
    <w:rsid w:val="006A3318"/>
    <w:rsid w:val="006B25D1"/>
    <w:rsid w:val="006C2032"/>
    <w:rsid w:val="006D15A9"/>
    <w:rsid w:val="006E0904"/>
    <w:rsid w:val="006E7534"/>
    <w:rsid w:val="006F0B5F"/>
    <w:rsid w:val="00705B94"/>
    <w:rsid w:val="00707620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6FF2"/>
    <w:rsid w:val="007637F0"/>
    <w:rsid w:val="0077134E"/>
    <w:rsid w:val="007808A7"/>
    <w:rsid w:val="007823DE"/>
    <w:rsid w:val="00785024"/>
    <w:rsid w:val="00791A0A"/>
    <w:rsid w:val="00792DEF"/>
    <w:rsid w:val="007B3816"/>
    <w:rsid w:val="007B5B92"/>
    <w:rsid w:val="007C5A7E"/>
    <w:rsid w:val="007C616E"/>
    <w:rsid w:val="007D27EB"/>
    <w:rsid w:val="007D369F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620CC"/>
    <w:rsid w:val="009941D8"/>
    <w:rsid w:val="009A5518"/>
    <w:rsid w:val="009B1965"/>
    <w:rsid w:val="009B2423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0E5A"/>
    <w:rsid w:val="00A728FD"/>
    <w:rsid w:val="00A77CF5"/>
    <w:rsid w:val="00A85AB4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6790"/>
    <w:rsid w:val="00C23696"/>
    <w:rsid w:val="00C2482E"/>
    <w:rsid w:val="00C2487A"/>
    <w:rsid w:val="00C257FA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F4552"/>
    <w:rsid w:val="00DF4BFA"/>
    <w:rsid w:val="00DF5A2A"/>
    <w:rsid w:val="00E01989"/>
    <w:rsid w:val="00E03F49"/>
    <w:rsid w:val="00E057C9"/>
    <w:rsid w:val="00E112FA"/>
    <w:rsid w:val="00E127E1"/>
    <w:rsid w:val="00E12DD9"/>
    <w:rsid w:val="00E14A3C"/>
    <w:rsid w:val="00E1783C"/>
    <w:rsid w:val="00E27CD6"/>
    <w:rsid w:val="00E323C1"/>
    <w:rsid w:val="00E552A2"/>
    <w:rsid w:val="00E602C0"/>
    <w:rsid w:val="00E638B8"/>
    <w:rsid w:val="00E729DA"/>
    <w:rsid w:val="00E731D9"/>
    <w:rsid w:val="00E87C27"/>
    <w:rsid w:val="00E92D18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EF4AB2"/>
    <w:rsid w:val="00F03FD7"/>
    <w:rsid w:val="00F055CC"/>
    <w:rsid w:val="00F05BB0"/>
    <w:rsid w:val="00F05C31"/>
    <w:rsid w:val="00F12486"/>
    <w:rsid w:val="00F137ED"/>
    <w:rsid w:val="00F308F2"/>
    <w:rsid w:val="00F34EEF"/>
    <w:rsid w:val="00F43D06"/>
    <w:rsid w:val="00F51766"/>
    <w:rsid w:val="00F51E7B"/>
    <w:rsid w:val="00F53E1A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E3497"/>
  <w15:docId w15:val="{1AEC8FBE-3C61-4C55-9FE9-1F21977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erial%20EMSP%20para%20site%202025\4%20Horario%20especial%20de%20trabalho%20para%20estudo\Anexo%206%20modelo%20declaracao%20chefia%20horario%20espe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6 modelo declaracao chefia horario especial</Template>
  <TotalTime>2</TotalTime>
  <Pages>2</Pages>
  <Words>128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944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Edinamar Aparecida Santos da Silva</cp:lastModifiedBy>
  <cp:revision>2</cp:revision>
  <cp:lastPrinted>2025-01-24T18:14:00Z</cp:lastPrinted>
  <dcterms:created xsi:type="dcterms:W3CDTF">2025-09-01T15:17:00Z</dcterms:created>
  <dcterms:modified xsi:type="dcterms:W3CDTF">2025-09-01T17:09:00Z</dcterms:modified>
</cp:coreProperties>
</file>