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249BF" w14:textId="77777777" w:rsidR="000127B0" w:rsidRDefault="000127B0" w:rsidP="000127B0">
      <w:pPr>
        <w:jc w:val="center"/>
      </w:pPr>
      <w:r>
        <w:t>ANEXO 2</w:t>
      </w:r>
    </w:p>
    <w:p w14:paraId="1113FC0E" w14:textId="77777777" w:rsidR="000127B0" w:rsidRDefault="000127B0" w:rsidP="000127B0">
      <w:pPr>
        <w:jc w:val="center"/>
      </w:pPr>
    </w:p>
    <w:p w14:paraId="46B96C7E" w14:textId="77777777" w:rsidR="000127B0" w:rsidRPr="0045032E" w:rsidRDefault="000127B0" w:rsidP="000127B0">
      <w:pPr>
        <w:jc w:val="center"/>
        <w:rPr>
          <w:b/>
          <w:u w:val="single"/>
        </w:rPr>
      </w:pPr>
      <w:r w:rsidRPr="0045032E">
        <w:rPr>
          <w:b/>
          <w:u w:val="single"/>
        </w:rPr>
        <w:t>Formulário de currículo padronizado</w:t>
      </w:r>
      <w:r>
        <w:rPr>
          <w:rStyle w:val="Refdenotaderodap"/>
          <w:b/>
          <w:u w:val="single"/>
        </w:rPr>
        <w:footnoteReference w:id="1"/>
      </w:r>
    </w:p>
    <w:p w14:paraId="3FDF6C16" w14:textId="77777777" w:rsidR="000C2E87" w:rsidRDefault="000C2E87" w:rsidP="000C2E87">
      <w:pPr>
        <w:tabs>
          <w:tab w:val="left" w:pos="1134"/>
        </w:tabs>
        <w:jc w:val="both"/>
      </w:pPr>
    </w:p>
    <w:tbl>
      <w:tblPr>
        <w:tblW w:w="1459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150"/>
        <w:gridCol w:w="971"/>
        <w:gridCol w:w="848"/>
        <w:gridCol w:w="711"/>
        <w:gridCol w:w="212"/>
        <w:gridCol w:w="1490"/>
        <w:gridCol w:w="1417"/>
        <w:gridCol w:w="140"/>
        <w:gridCol w:w="1134"/>
        <w:gridCol w:w="144"/>
        <w:gridCol w:w="3189"/>
        <w:gridCol w:w="3190"/>
      </w:tblGrid>
      <w:tr w:rsidR="000C2E87" w:rsidRPr="0036409E" w14:paraId="24650953" w14:textId="77777777" w:rsidTr="00293F59">
        <w:trPr>
          <w:trHeight w:val="680"/>
        </w:trPr>
        <w:tc>
          <w:tcPr>
            <w:tcW w:w="3680" w:type="dxa"/>
            <w:gridSpan w:val="4"/>
            <w:vAlign w:val="center"/>
          </w:tcPr>
          <w:p w14:paraId="79425FBB" w14:textId="77777777" w:rsidR="000C2E87" w:rsidRPr="0036409E" w:rsidRDefault="000C2E87" w:rsidP="00293F59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6409E">
              <w:rPr>
                <w:sz w:val="22"/>
                <w:szCs w:val="22"/>
              </w:rPr>
              <w:t>Nome completo e sem abreviatura</w:t>
            </w:r>
          </w:p>
        </w:tc>
        <w:tc>
          <w:tcPr>
            <w:tcW w:w="10916" w:type="dxa"/>
            <w:gridSpan w:val="8"/>
            <w:vAlign w:val="center"/>
          </w:tcPr>
          <w:p w14:paraId="025F7DAD" w14:textId="77777777" w:rsidR="000C2E87" w:rsidRPr="0036409E" w:rsidRDefault="000C2E87" w:rsidP="00293F59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</w:p>
        </w:tc>
      </w:tr>
      <w:tr w:rsidR="000C2E87" w:rsidRPr="0036409E" w14:paraId="4B3CCA7E" w14:textId="77777777" w:rsidTr="00293F59">
        <w:trPr>
          <w:trHeight w:val="680"/>
        </w:trPr>
        <w:tc>
          <w:tcPr>
            <w:tcW w:w="1150" w:type="dxa"/>
            <w:vAlign w:val="center"/>
          </w:tcPr>
          <w:p w14:paraId="532386D3" w14:textId="77777777" w:rsidR="000C2E87" w:rsidRPr="0036409E" w:rsidRDefault="000C2E87" w:rsidP="00293F59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36409E">
              <w:rPr>
                <w:sz w:val="22"/>
                <w:szCs w:val="22"/>
              </w:rPr>
              <w:t>Matrícula</w:t>
            </w:r>
          </w:p>
        </w:tc>
        <w:tc>
          <w:tcPr>
            <w:tcW w:w="1819" w:type="dxa"/>
            <w:gridSpan w:val="2"/>
            <w:vAlign w:val="center"/>
          </w:tcPr>
          <w:p w14:paraId="14F83D0C" w14:textId="77777777" w:rsidR="000C2E87" w:rsidRPr="0036409E" w:rsidRDefault="000C2E87" w:rsidP="00293F59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124ABA85" w14:textId="77777777" w:rsidR="000C2E87" w:rsidRPr="0036409E" w:rsidRDefault="000C2E87" w:rsidP="00293F59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36409E">
              <w:rPr>
                <w:sz w:val="22"/>
                <w:szCs w:val="22"/>
              </w:rPr>
              <w:t>Função</w:t>
            </w:r>
          </w:p>
        </w:tc>
        <w:tc>
          <w:tcPr>
            <w:tcW w:w="3047" w:type="dxa"/>
            <w:gridSpan w:val="3"/>
            <w:vAlign w:val="center"/>
          </w:tcPr>
          <w:p w14:paraId="57E24CE4" w14:textId="77777777" w:rsidR="000C2E87" w:rsidRPr="0036409E" w:rsidRDefault="000C2E87" w:rsidP="00293F59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FACB919" w14:textId="77777777" w:rsidR="000C2E87" w:rsidRPr="0036409E" w:rsidRDefault="000C2E87" w:rsidP="00293F59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36409E">
              <w:rPr>
                <w:sz w:val="22"/>
                <w:szCs w:val="22"/>
              </w:rPr>
              <w:t>Lotação</w:t>
            </w:r>
          </w:p>
        </w:tc>
        <w:tc>
          <w:tcPr>
            <w:tcW w:w="6523" w:type="dxa"/>
            <w:gridSpan w:val="3"/>
            <w:vAlign w:val="center"/>
          </w:tcPr>
          <w:p w14:paraId="4045A7A2" w14:textId="77777777" w:rsidR="000C2E87" w:rsidRPr="0036409E" w:rsidRDefault="000C2E87" w:rsidP="00293F59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</w:p>
        </w:tc>
      </w:tr>
      <w:tr w:rsidR="000C2E87" w:rsidRPr="0036409E" w14:paraId="7B8E66A4" w14:textId="77777777" w:rsidTr="00293F59">
        <w:trPr>
          <w:trHeight w:val="680"/>
        </w:trPr>
        <w:tc>
          <w:tcPr>
            <w:tcW w:w="2121" w:type="dxa"/>
            <w:gridSpan w:val="2"/>
            <w:vAlign w:val="center"/>
          </w:tcPr>
          <w:p w14:paraId="7631190A" w14:textId="77777777" w:rsidR="000C2E87" w:rsidRPr="0036409E" w:rsidRDefault="000C2E87" w:rsidP="00293F59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36409E">
              <w:rPr>
                <w:sz w:val="22"/>
                <w:szCs w:val="22"/>
              </w:rPr>
              <w:t>Período de trabalho</w:t>
            </w:r>
          </w:p>
        </w:tc>
        <w:tc>
          <w:tcPr>
            <w:tcW w:w="1559" w:type="dxa"/>
            <w:gridSpan w:val="2"/>
            <w:vAlign w:val="center"/>
          </w:tcPr>
          <w:p w14:paraId="549A8998" w14:textId="77777777" w:rsidR="000C2E87" w:rsidRPr="0036409E" w:rsidRDefault="000C2E87" w:rsidP="00293F59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proofErr w:type="gramStart"/>
            <w:r w:rsidRPr="0036409E">
              <w:rPr>
                <w:sz w:val="22"/>
                <w:szCs w:val="22"/>
              </w:rPr>
              <w:t xml:space="preserve">(  </w:t>
            </w:r>
            <w:proofErr w:type="gramEnd"/>
            <w:r w:rsidRPr="0036409E">
              <w:rPr>
                <w:sz w:val="22"/>
                <w:szCs w:val="22"/>
              </w:rPr>
              <w:t xml:space="preserve"> ) Matutino</w:t>
            </w:r>
          </w:p>
        </w:tc>
        <w:tc>
          <w:tcPr>
            <w:tcW w:w="1702" w:type="dxa"/>
            <w:gridSpan w:val="2"/>
            <w:vAlign w:val="center"/>
          </w:tcPr>
          <w:p w14:paraId="479D7AE3" w14:textId="77777777" w:rsidR="000C2E87" w:rsidRPr="0036409E" w:rsidRDefault="000C2E87" w:rsidP="00293F59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proofErr w:type="gramStart"/>
            <w:r w:rsidRPr="0036409E">
              <w:rPr>
                <w:sz w:val="22"/>
                <w:szCs w:val="22"/>
              </w:rPr>
              <w:t xml:space="preserve">(  </w:t>
            </w:r>
            <w:proofErr w:type="gramEnd"/>
            <w:r w:rsidRPr="0036409E">
              <w:rPr>
                <w:sz w:val="22"/>
                <w:szCs w:val="22"/>
              </w:rPr>
              <w:t xml:space="preserve"> ) Vespertino</w:t>
            </w:r>
          </w:p>
        </w:tc>
        <w:tc>
          <w:tcPr>
            <w:tcW w:w="1417" w:type="dxa"/>
            <w:vAlign w:val="center"/>
          </w:tcPr>
          <w:p w14:paraId="7F803B2A" w14:textId="77777777" w:rsidR="000C2E87" w:rsidRPr="0036409E" w:rsidRDefault="000C2E87" w:rsidP="00293F59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proofErr w:type="gramStart"/>
            <w:r w:rsidRPr="0036409E">
              <w:rPr>
                <w:sz w:val="22"/>
                <w:szCs w:val="22"/>
              </w:rPr>
              <w:t xml:space="preserve">(  </w:t>
            </w:r>
            <w:proofErr w:type="gramEnd"/>
            <w:r w:rsidRPr="0036409E">
              <w:rPr>
                <w:sz w:val="22"/>
                <w:szCs w:val="22"/>
              </w:rPr>
              <w:t xml:space="preserve"> ) Integral</w:t>
            </w:r>
          </w:p>
        </w:tc>
        <w:tc>
          <w:tcPr>
            <w:tcW w:w="1418" w:type="dxa"/>
            <w:gridSpan w:val="3"/>
            <w:vAlign w:val="center"/>
          </w:tcPr>
          <w:p w14:paraId="756ABF41" w14:textId="77777777" w:rsidR="000C2E87" w:rsidRPr="0036409E" w:rsidRDefault="000C2E87" w:rsidP="00293F59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proofErr w:type="gramStart"/>
            <w:r w:rsidRPr="0036409E">
              <w:rPr>
                <w:sz w:val="22"/>
                <w:szCs w:val="22"/>
              </w:rPr>
              <w:t xml:space="preserve">(  </w:t>
            </w:r>
            <w:proofErr w:type="gramEnd"/>
            <w:r w:rsidRPr="0036409E">
              <w:rPr>
                <w:sz w:val="22"/>
                <w:szCs w:val="22"/>
              </w:rPr>
              <w:t xml:space="preserve"> ) Noturno</w:t>
            </w:r>
          </w:p>
        </w:tc>
        <w:tc>
          <w:tcPr>
            <w:tcW w:w="3189" w:type="dxa"/>
            <w:vAlign w:val="center"/>
          </w:tcPr>
          <w:p w14:paraId="1B380A57" w14:textId="77777777" w:rsidR="000C2E87" w:rsidRPr="0036409E" w:rsidRDefault="000C2E87" w:rsidP="00293F59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proofErr w:type="gramStart"/>
            <w:r w:rsidRPr="0036409E">
              <w:rPr>
                <w:sz w:val="22"/>
                <w:szCs w:val="22"/>
              </w:rPr>
              <w:t xml:space="preserve">(  </w:t>
            </w:r>
            <w:proofErr w:type="gramEnd"/>
            <w:r w:rsidRPr="0036409E">
              <w:rPr>
                <w:sz w:val="22"/>
                <w:szCs w:val="22"/>
              </w:rPr>
              <w:t xml:space="preserve"> ) Plantão: (</w:t>
            </w:r>
            <w:r w:rsidRPr="0036409E">
              <w:rPr>
                <w:i/>
                <w:iCs/>
                <w:color w:val="EE0000"/>
                <w:sz w:val="18"/>
                <w:szCs w:val="18"/>
              </w:rPr>
              <w:t>escreva o horário</w:t>
            </w:r>
            <w:r w:rsidRPr="0036409E">
              <w:rPr>
                <w:sz w:val="22"/>
                <w:szCs w:val="22"/>
              </w:rPr>
              <w:t>)</w:t>
            </w:r>
          </w:p>
        </w:tc>
        <w:tc>
          <w:tcPr>
            <w:tcW w:w="3190" w:type="dxa"/>
            <w:vAlign w:val="center"/>
          </w:tcPr>
          <w:p w14:paraId="4FF16A78" w14:textId="77777777" w:rsidR="000C2E87" w:rsidRPr="0036409E" w:rsidRDefault="000C2E87" w:rsidP="00293F59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proofErr w:type="gramStart"/>
            <w:r w:rsidRPr="0036409E">
              <w:rPr>
                <w:sz w:val="22"/>
                <w:szCs w:val="22"/>
              </w:rPr>
              <w:t xml:space="preserve">(  </w:t>
            </w:r>
            <w:proofErr w:type="gramEnd"/>
            <w:r w:rsidRPr="0036409E">
              <w:rPr>
                <w:sz w:val="22"/>
                <w:szCs w:val="22"/>
              </w:rPr>
              <w:t xml:space="preserve"> ) Intermediário: (</w:t>
            </w:r>
            <w:r w:rsidRPr="0036409E">
              <w:rPr>
                <w:i/>
                <w:iCs/>
                <w:color w:val="EE0000"/>
                <w:sz w:val="18"/>
                <w:szCs w:val="18"/>
              </w:rPr>
              <w:t>escreva o horário</w:t>
            </w:r>
            <w:r w:rsidRPr="0036409E">
              <w:rPr>
                <w:sz w:val="22"/>
                <w:szCs w:val="22"/>
              </w:rPr>
              <w:t>)</w:t>
            </w:r>
          </w:p>
        </w:tc>
      </w:tr>
    </w:tbl>
    <w:p w14:paraId="210494BF" w14:textId="77777777" w:rsidR="000C2E87" w:rsidRDefault="000C2E87" w:rsidP="000C2E87">
      <w:pPr>
        <w:tabs>
          <w:tab w:val="left" w:pos="1134"/>
        </w:tabs>
        <w:jc w:val="both"/>
      </w:pPr>
    </w:p>
    <w:p w14:paraId="564721CD" w14:textId="77777777" w:rsidR="000C2E87" w:rsidRDefault="000C2E87" w:rsidP="000C2E87">
      <w:pPr>
        <w:tabs>
          <w:tab w:val="left" w:pos="1134"/>
        </w:tabs>
        <w:jc w:val="both"/>
      </w:pPr>
    </w:p>
    <w:p w14:paraId="01E88B1F" w14:textId="77777777" w:rsidR="000C2E87" w:rsidRPr="00647669" w:rsidRDefault="000C2E87" w:rsidP="000C2E87">
      <w:pPr>
        <w:tabs>
          <w:tab w:val="left" w:pos="1134"/>
        </w:tabs>
        <w:spacing w:line="360" w:lineRule="auto"/>
        <w:jc w:val="both"/>
      </w:pPr>
      <w:r>
        <w:tab/>
      </w:r>
      <w:r w:rsidRPr="00647669">
        <w:t>Eu, __________</w:t>
      </w:r>
      <w:r>
        <w:t xml:space="preserve"> (</w:t>
      </w:r>
      <w:r w:rsidRPr="0036409E">
        <w:rPr>
          <w:i/>
          <w:iCs/>
          <w:color w:val="EE0000"/>
          <w:sz w:val="18"/>
          <w:szCs w:val="18"/>
        </w:rPr>
        <w:t>nome do/a candidato/a</w:t>
      </w:r>
      <w:r>
        <w:t>)</w:t>
      </w:r>
      <w:r w:rsidRPr="00647669">
        <w:t xml:space="preserve">, </w:t>
      </w:r>
      <w:r>
        <w:t xml:space="preserve">matrícula ____, </w:t>
      </w:r>
      <w:r w:rsidRPr="00647669">
        <w:t xml:space="preserve">declaro que este formulário de currículo contém informações completas e exatas, e que aceito o formato e os critérios de avaliação </w:t>
      </w:r>
      <w:r w:rsidRPr="003261E8">
        <w:rPr>
          <w:color w:val="000000" w:themeColor="text1"/>
        </w:rPr>
        <w:t xml:space="preserve">adotados pela </w:t>
      </w:r>
      <w:r>
        <w:rPr>
          <w:color w:val="000000" w:themeColor="text1"/>
        </w:rPr>
        <w:t>Escola Municipal de Saúde Pública (</w:t>
      </w:r>
      <w:r w:rsidRPr="003261E8">
        <w:rPr>
          <w:color w:val="000000" w:themeColor="text1"/>
        </w:rPr>
        <w:t>EMSP</w:t>
      </w:r>
      <w:r>
        <w:rPr>
          <w:color w:val="000000" w:themeColor="text1"/>
        </w:rPr>
        <w:t>)</w:t>
      </w:r>
      <w:r w:rsidRPr="003261E8">
        <w:rPr>
          <w:color w:val="000000" w:themeColor="text1"/>
        </w:rPr>
        <w:t xml:space="preserve">, responsável pela Seleção </w:t>
      </w:r>
      <w:r w:rsidRPr="00647669">
        <w:t xml:space="preserve">do </w:t>
      </w:r>
      <w:r>
        <w:t xml:space="preserve">Programa de Educação pelo Trabalho para Saúde </w:t>
      </w:r>
      <w:r w:rsidRPr="005B6491">
        <w:t>PET Saúde</w:t>
      </w:r>
      <w:r>
        <w:t>: Clima</w:t>
      </w:r>
      <w:r w:rsidRPr="00647669">
        <w:t>.</w:t>
      </w:r>
    </w:p>
    <w:p w14:paraId="512DC8FA" w14:textId="77777777" w:rsidR="000C2E87" w:rsidRDefault="000C2E87" w:rsidP="000C2E87">
      <w:pPr>
        <w:tabs>
          <w:tab w:val="left" w:pos="1134"/>
        </w:tabs>
        <w:autoSpaceDE w:val="0"/>
        <w:autoSpaceDN w:val="0"/>
        <w:adjustRightInd w:val="0"/>
        <w:jc w:val="right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Goiânia, ___ de ________ </w:t>
      </w:r>
      <w:proofErr w:type="spellStart"/>
      <w:r>
        <w:rPr>
          <w:rFonts w:ascii="TimesNewRoman" w:hAnsi="TimesNewRoman" w:cs="TimesNewRoman"/>
        </w:rPr>
        <w:t>de</w:t>
      </w:r>
      <w:proofErr w:type="spellEnd"/>
      <w:r>
        <w:rPr>
          <w:rFonts w:ascii="TimesNewRoman" w:hAnsi="TimesNewRoman" w:cs="TimesNewRoman"/>
        </w:rPr>
        <w:t xml:space="preserve"> 20__.</w:t>
      </w:r>
    </w:p>
    <w:p w14:paraId="6483F8CF" w14:textId="77777777" w:rsidR="000C2E87" w:rsidRDefault="000C2E87" w:rsidP="000C2E87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</w:p>
    <w:p w14:paraId="35ED13D0" w14:textId="77777777" w:rsidR="000C2E87" w:rsidRDefault="000C2E87" w:rsidP="000C2E87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</w:p>
    <w:p w14:paraId="631DDAA4" w14:textId="77777777" w:rsidR="000C2E87" w:rsidRDefault="000C2E87" w:rsidP="000C2E87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</w:p>
    <w:p w14:paraId="0B59BBBE" w14:textId="77777777" w:rsidR="000C2E87" w:rsidRDefault="000C2E87" w:rsidP="000C2E87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Assinatura do(a) candidato(a)</w:t>
      </w:r>
    </w:p>
    <w:p w14:paraId="0C842CA9" w14:textId="77777777" w:rsidR="000C2E87" w:rsidRDefault="000C2E87" w:rsidP="000C2E87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ATENÇÃO: assine com caneta esferográfica </w:t>
      </w:r>
      <w:r w:rsidRPr="001B1DC8">
        <w:rPr>
          <w:rFonts w:ascii="TimesNewRoman" w:hAnsi="TimesNewRoman" w:cs="TimesNewRoman"/>
          <w:b/>
          <w:bCs/>
        </w:rPr>
        <w:t>azul</w:t>
      </w:r>
      <w:r w:rsidRPr="001B1DC8">
        <w:rPr>
          <w:rFonts w:ascii="TimesNewRoman" w:hAnsi="TimesNewRoman" w:cs="TimesNewRoman"/>
        </w:rPr>
        <w:t xml:space="preserve"> </w:t>
      </w:r>
      <w:r w:rsidRPr="00281FED">
        <w:rPr>
          <w:rFonts w:ascii="TimesNewRoman" w:hAnsi="TimesNewRoman" w:cs="TimesNewRoman"/>
        </w:rPr>
        <w:t xml:space="preserve">ou opte pela assinatura digital </w:t>
      </w:r>
      <w:r>
        <w:rPr>
          <w:rFonts w:ascii="TimesNewRoman" w:hAnsi="TimesNewRoman" w:cs="TimesNewRoman"/>
        </w:rPr>
        <w:t>conforme Edital</w:t>
      </w:r>
    </w:p>
    <w:p w14:paraId="45B2118E" w14:textId="77777777" w:rsidR="000C2E87" w:rsidRDefault="000C2E87" w:rsidP="000C2E87">
      <w:pPr>
        <w:tabs>
          <w:tab w:val="left" w:pos="1134"/>
        </w:tabs>
        <w:jc w:val="both"/>
      </w:pPr>
    </w:p>
    <w:p w14:paraId="5B585D56" w14:textId="77777777" w:rsidR="000C2E87" w:rsidRDefault="000C2E87" w:rsidP="000C2E87">
      <w:pPr>
        <w:tabs>
          <w:tab w:val="left" w:pos="1134"/>
        </w:tabs>
        <w:jc w:val="both"/>
      </w:pPr>
    </w:p>
    <w:p w14:paraId="68018388" w14:textId="77777777" w:rsidR="000C2E87" w:rsidRDefault="000C2E87" w:rsidP="000C2E87">
      <w:pPr>
        <w:tabs>
          <w:tab w:val="left" w:pos="1134"/>
        </w:tabs>
        <w:spacing w:line="360" w:lineRule="auto"/>
        <w:jc w:val="both"/>
      </w:pPr>
      <w:r>
        <w:tab/>
        <w:t xml:space="preserve">Você é preceptor ativo do PET-Saúde Informação e Saúde Digital? </w:t>
      </w:r>
      <w:proofErr w:type="gramStart"/>
      <w:r>
        <w:t xml:space="preserve">(  </w:t>
      </w:r>
      <w:proofErr w:type="gramEnd"/>
      <w:r>
        <w:t xml:space="preserve"> ) Sim                       </w:t>
      </w:r>
      <w:proofErr w:type="gramStart"/>
      <w:r>
        <w:t xml:space="preserve">   (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Não</w:t>
      </w:r>
    </w:p>
    <w:p w14:paraId="1D1FE9B3" w14:textId="77777777" w:rsidR="000C2E87" w:rsidRDefault="000C2E87" w:rsidP="000C2E87">
      <w:pPr>
        <w:tabs>
          <w:tab w:val="left" w:pos="1134"/>
        </w:tabs>
        <w:jc w:val="both"/>
      </w:pPr>
      <w:r>
        <w:tab/>
        <w:t xml:space="preserve">Se </w:t>
      </w:r>
      <w:r>
        <w:rPr>
          <w:b/>
          <w:bCs/>
        </w:rPr>
        <w:t>participou</w:t>
      </w:r>
      <w:r>
        <w:t xml:space="preserve"> do PET-Saúde Informação e Saúde Digital, quando você se desligou do Projeto? _____/______/_______</w:t>
      </w:r>
    </w:p>
    <w:p w14:paraId="6C554414" w14:textId="77777777" w:rsidR="000C2E87" w:rsidRDefault="000C2E87" w:rsidP="000C2E87">
      <w:pPr>
        <w:tabs>
          <w:tab w:val="left" w:pos="1134"/>
        </w:tabs>
        <w:jc w:val="both"/>
      </w:pPr>
    </w:p>
    <w:p w14:paraId="33E3CCC4" w14:textId="77777777" w:rsidR="000127B0" w:rsidRDefault="000127B0" w:rsidP="000127B0">
      <w:pPr>
        <w:jc w:val="center"/>
      </w:pPr>
      <w:r>
        <w:lastRenderedPageBreak/>
        <w:t>OBS.: Enumerar todos os documentos listados em sequência única.</w:t>
      </w:r>
    </w:p>
    <w:p w14:paraId="4533429C" w14:textId="77777777" w:rsidR="000127B0" w:rsidRDefault="000127B0" w:rsidP="000127B0">
      <w:pPr>
        <w:jc w:val="center"/>
      </w:pPr>
      <w:r>
        <w:t>Se for necessário acrescente mais linhas às tabelas, e altere a numeração subsequente para manter a ordem.</w:t>
      </w:r>
    </w:p>
    <w:p w14:paraId="6DBBE68D" w14:textId="77777777" w:rsidR="000127B0" w:rsidRDefault="000127B0">
      <w:pPr>
        <w:jc w:val="both"/>
      </w:pPr>
    </w:p>
    <w:p w14:paraId="52DD77E9" w14:textId="42AE4F89" w:rsidR="00F41EAB" w:rsidRPr="00CD1B0E" w:rsidRDefault="00F41EAB" w:rsidP="00F41EAB">
      <w:pPr>
        <w:jc w:val="both"/>
        <w:rPr>
          <w:sz w:val="22"/>
          <w:szCs w:val="22"/>
        </w:rPr>
      </w:pPr>
      <w:r w:rsidRPr="00CD1B0E">
        <w:rPr>
          <w:sz w:val="22"/>
          <w:szCs w:val="22"/>
        </w:rPr>
        <w:t xml:space="preserve">a) Experiência em preceptoria e ou tutoria (se necessário acrescente mais linhas à tabela) – pontuação máxima: </w:t>
      </w:r>
      <w:r w:rsidRPr="00CD1B0E">
        <w:rPr>
          <w:sz w:val="22"/>
          <w:szCs w:val="22"/>
        </w:rPr>
        <w:t xml:space="preserve">60 </w:t>
      </w:r>
      <w:r w:rsidRPr="00CD1B0E">
        <w:rPr>
          <w:sz w:val="22"/>
          <w:szCs w:val="22"/>
        </w:rPr>
        <w:t>pontos</w:t>
      </w:r>
    </w:p>
    <w:p w14:paraId="154E0B1A" w14:textId="77777777" w:rsidR="00F41EAB" w:rsidRPr="00CD1B0E" w:rsidRDefault="00F41EAB" w:rsidP="00F41EAB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15"/>
        <w:gridCol w:w="1739"/>
        <w:gridCol w:w="1161"/>
        <w:gridCol w:w="6584"/>
        <w:gridCol w:w="1475"/>
        <w:gridCol w:w="1403"/>
      </w:tblGrid>
      <w:tr w:rsidR="00F41EAB" w:rsidRPr="00F41EAB" w14:paraId="1F487D30" w14:textId="77777777" w:rsidTr="00207B93">
        <w:tc>
          <w:tcPr>
            <w:tcW w:w="1915" w:type="dxa"/>
            <w:vAlign w:val="center"/>
          </w:tcPr>
          <w:p w14:paraId="6E0C95AC" w14:textId="77777777" w:rsidR="00F41EAB" w:rsidRPr="00F41EAB" w:rsidRDefault="00F41EAB" w:rsidP="00293F59">
            <w:pPr>
              <w:jc w:val="center"/>
              <w:rPr>
                <w:b/>
                <w:bCs/>
                <w:sz w:val="22"/>
                <w:szCs w:val="22"/>
              </w:rPr>
            </w:pPr>
            <w:r w:rsidRPr="00F41EAB">
              <w:rPr>
                <w:b/>
                <w:bCs/>
                <w:sz w:val="22"/>
                <w:szCs w:val="22"/>
              </w:rPr>
              <w:t>Atividade</w:t>
            </w:r>
          </w:p>
        </w:tc>
        <w:tc>
          <w:tcPr>
            <w:tcW w:w="1739" w:type="dxa"/>
            <w:vAlign w:val="center"/>
          </w:tcPr>
          <w:p w14:paraId="73D6CE48" w14:textId="1BBB5C21" w:rsidR="00F41EAB" w:rsidRPr="00F41EAB" w:rsidRDefault="00F41EAB" w:rsidP="00293F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da p</w:t>
            </w:r>
            <w:r w:rsidRPr="00F41EAB">
              <w:rPr>
                <w:b/>
                <w:bCs/>
                <w:sz w:val="22"/>
                <w:szCs w:val="22"/>
              </w:rPr>
              <w:t>ontuação</w:t>
            </w:r>
          </w:p>
        </w:tc>
        <w:tc>
          <w:tcPr>
            <w:tcW w:w="1161" w:type="dxa"/>
            <w:vAlign w:val="center"/>
          </w:tcPr>
          <w:p w14:paraId="5C7FDB33" w14:textId="790EA7D2" w:rsidR="00F41EAB" w:rsidRPr="00F41EAB" w:rsidRDefault="00F41EAB" w:rsidP="00F41EA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Número do anexo</w:t>
            </w:r>
          </w:p>
        </w:tc>
        <w:tc>
          <w:tcPr>
            <w:tcW w:w="6584" w:type="dxa"/>
            <w:vAlign w:val="center"/>
          </w:tcPr>
          <w:p w14:paraId="12B4A874" w14:textId="0F82EF25" w:rsidR="00F41EAB" w:rsidRPr="00F41EAB" w:rsidRDefault="00F41EAB" w:rsidP="00293F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Título do estagiou disciplina de acordo com o documento comprobatório</w:t>
            </w:r>
          </w:p>
        </w:tc>
        <w:tc>
          <w:tcPr>
            <w:tcW w:w="1475" w:type="dxa"/>
            <w:vAlign w:val="center"/>
          </w:tcPr>
          <w:p w14:paraId="37AF2D34" w14:textId="59B99A57" w:rsidR="00F41EAB" w:rsidRPr="00F41EAB" w:rsidRDefault="00F41EAB" w:rsidP="00293F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Semestre/ano da atividade</w:t>
            </w:r>
          </w:p>
        </w:tc>
        <w:tc>
          <w:tcPr>
            <w:tcW w:w="1403" w:type="dxa"/>
            <w:vAlign w:val="center"/>
          </w:tcPr>
          <w:p w14:paraId="5665ED2B" w14:textId="5F2A625A" w:rsidR="00F41EAB" w:rsidRPr="00F41EAB" w:rsidRDefault="00F41EAB" w:rsidP="00293F59">
            <w:pPr>
              <w:jc w:val="center"/>
              <w:rPr>
                <w:b/>
                <w:bCs/>
                <w:sz w:val="22"/>
                <w:szCs w:val="22"/>
              </w:rPr>
            </w:pPr>
            <w:r w:rsidRPr="00F41EAB">
              <w:rPr>
                <w:b/>
                <w:bCs/>
                <w:sz w:val="22"/>
                <w:szCs w:val="22"/>
              </w:rPr>
              <w:t xml:space="preserve">Pontuação </w:t>
            </w:r>
            <w:r>
              <w:rPr>
                <w:b/>
                <w:bCs/>
                <w:sz w:val="22"/>
                <w:szCs w:val="22"/>
              </w:rPr>
              <w:t>por atividade</w:t>
            </w:r>
          </w:p>
        </w:tc>
      </w:tr>
      <w:tr w:rsidR="00F41EAB" w:rsidRPr="00F41EAB" w14:paraId="6D926ABD" w14:textId="77777777" w:rsidTr="00CD1B0E">
        <w:trPr>
          <w:trHeight w:val="680"/>
        </w:trPr>
        <w:tc>
          <w:tcPr>
            <w:tcW w:w="1915" w:type="dxa"/>
            <w:vMerge w:val="restart"/>
            <w:vAlign w:val="center"/>
          </w:tcPr>
          <w:p w14:paraId="131577E2" w14:textId="77777777" w:rsidR="00F41EAB" w:rsidRPr="00F41EAB" w:rsidRDefault="00F41EAB" w:rsidP="00293F59">
            <w:pPr>
              <w:jc w:val="center"/>
              <w:rPr>
                <w:b/>
                <w:bCs/>
                <w:sz w:val="22"/>
                <w:szCs w:val="22"/>
              </w:rPr>
            </w:pPr>
            <w:r w:rsidRPr="00F41EAB">
              <w:rPr>
                <w:b/>
                <w:bCs/>
                <w:sz w:val="22"/>
                <w:szCs w:val="22"/>
              </w:rPr>
              <w:t>Preceptoria não remunerada</w:t>
            </w:r>
          </w:p>
          <w:p w14:paraId="3AF769DD" w14:textId="18D1FF36" w:rsidR="00F41EAB" w:rsidRPr="00F41EAB" w:rsidRDefault="00F41EAB" w:rsidP="0029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1505A">
              <w:rPr>
                <w:sz w:val="21"/>
                <w:szCs w:val="21"/>
              </w:rPr>
              <w:t>Preceptor voluntário no acompanhamento de alunos em atividade acadêmica curricular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39" w:type="dxa"/>
            <w:vMerge w:val="restart"/>
            <w:vAlign w:val="center"/>
          </w:tcPr>
          <w:p w14:paraId="6FB91FF2" w14:textId="4263492F" w:rsidR="00F41EAB" w:rsidRDefault="00F41EAB" w:rsidP="0029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  <w:r w:rsidRPr="00F41EAB">
              <w:rPr>
                <w:sz w:val="22"/>
                <w:szCs w:val="22"/>
              </w:rPr>
              <w:t xml:space="preserve"> pontos por </w:t>
            </w:r>
            <w:r>
              <w:rPr>
                <w:color w:val="0D0D0D" w:themeColor="text1" w:themeTint="F2"/>
                <w:sz w:val="22"/>
                <w:szCs w:val="22"/>
              </w:rPr>
              <w:t>semestre de atuação</w:t>
            </w:r>
            <w:r w:rsidRPr="00F41EAB">
              <w:rPr>
                <w:color w:val="0D0D0D" w:themeColor="text1" w:themeTint="F2"/>
                <w:sz w:val="22"/>
                <w:szCs w:val="22"/>
              </w:rPr>
              <w:t xml:space="preserve"> n</w:t>
            </w:r>
            <w:r w:rsidRPr="00F41EAB">
              <w:rPr>
                <w:sz w:val="22"/>
                <w:szCs w:val="22"/>
              </w:rPr>
              <w:t>a área da Saúde</w:t>
            </w:r>
          </w:p>
          <w:p w14:paraId="5A365280" w14:textId="77777777" w:rsidR="00F41EAB" w:rsidRDefault="00F41EAB" w:rsidP="0029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  <w:r w:rsidRPr="00F41EAB">
              <w:rPr>
                <w:sz w:val="22"/>
                <w:szCs w:val="22"/>
              </w:rPr>
              <w:t xml:space="preserve"> em outras áreas</w:t>
            </w:r>
          </w:p>
          <w:p w14:paraId="40A50B71" w14:textId="7D4883F7" w:rsidR="00F41EAB" w:rsidRPr="00F41EAB" w:rsidRDefault="00F41EAB" w:rsidP="0029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F41EAB">
              <w:rPr>
                <w:sz w:val="22"/>
                <w:szCs w:val="22"/>
              </w:rPr>
              <w:t>áximo</w:t>
            </w:r>
            <w:r>
              <w:rPr>
                <w:sz w:val="22"/>
                <w:szCs w:val="22"/>
              </w:rPr>
              <w:t>:</w:t>
            </w:r>
            <w:r w:rsidRPr="00F41E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</w:t>
            </w:r>
            <w:r w:rsidRPr="00F41EAB">
              <w:rPr>
                <w:sz w:val="22"/>
                <w:szCs w:val="22"/>
              </w:rPr>
              <w:t>0,0 pontos</w:t>
            </w:r>
          </w:p>
        </w:tc>
        <w:tc>
          <w:tcPr>
            <w:tcW w:w="1161" w:type="dxa"/>
            <w:vAlign w:val="center"/>
          </w:tcPr>
          <w:p w14:paraId="69A85A69" w14:textId="1EB1A099" w:rsidR="00F41EAB" w:rsidRPr="00F41EAB" w:rsidRDefault="002D214D" w:rsidP="00F41E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Style w:val="Refdenotaderodap"/>
                <w:sz w:val="22"/>
                <w:szCs w:val="22"/>
              </w:rPr>
              <w:footnoteReference w:id="2"/>
            </w:r>
          </w:p>
        </w:tc>
        <w:tc>
          <w:tcPr>
            <w:tcW w:w="6584" w:type="dxa"/>
            <w:vAlign w:val="center"/>
          </w:tcPr>
          <w:p w14:paraId="16B4C4D2" w14:textId="29498857" w:rsidR="00F41EAB" w:rsidRPr="00F41EAB" w:rsidRDefault="00F41EAB" w:rsidP="00293F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14:paraId="2FEF6CCE" w14:textId="77777777" w:rsidR="00F41EAB" w:rsidRPr="00F41EAB" w:rsidRDefault="00F41EAB" w:rsidP="0029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Merge w:val="restart"/>
            <w:vAlign w:val="center"/>
          </w:tcPr>
          <w:p w14:paraId="0F2DDD60" w14:textId="77777777" w:rsidR="00F41EAB" w:rsidRPr="00F41EAB" w:rsidRDefault="00F41EAB" w:rsidP="00293F59">
            <w:pPr>
              <w:jc w:val="center"/>
              <w:rPr>
                <w:sz w:val="22"/>
                <w:szCs w:val="22"/>
              </w:rPr>
            </w:pPr>
          </w:p>
        </w:tc>
      </w:tr>
      <w:tr w:rsidR="00F41EAB" w:rsidRPr="00F41EAB" w14:paraId="2FED3E40" w14:textId="77777777" w:rsidTr="00CD1B0E">
        <w:trPr>
          <w:trHeight w:val="680"/>
        </w:trPr>
        <w:tc>
          <w:tcPr>
            <w:tcW w:w="1915" w:type="dxa"/>
            <w:vMerge/>
            <w:vAlign w:val="center"/>
          </w:tcPr>
          <w:p w14:paraId="2515BDB6" w14:textId="77777777" w:rsidR="00F41EAB" w:rsidRPr="00F41EAB" w:rsidRDefault="00F41EAB" w:rsidP="0029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9" w:type="dxa"/>
            <w:vMerge/>
            <w:vAlign w:val="center"/>
          </w:tcPr>
          <w:p w14:paraId="4E1BBC11" w14:textId="77777777" w:rsidR="00F41EAB" w:rsidRPr="00F41EAB" w:rsidRDefault="00F41EAB" w:rsidP="0029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14:paraId="18CEFAA9" w14:textId="66E2DA23" w:rsidR="00F41EAB" w:rsidRPr="00F41EAB" w:rsidRDefault="002D214D" w:rsidP="00F41E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584" w:type="dxa"/>
            <w:vAlign w:val="center"/>
          </w:tcPr>
          <w:p w14:paraId="190AC6EC" w14:textId="05002EAD" w:rsidR="00F41EAB" w:rsidRPr="00F41EAB" w:rsidRDefault="00F41EAB" w:rsidP="00293F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14:paraId="4D7E110B" w14:textId="77777777" w:rsidR="00F41EAB" w:rsidRPr="00F41EAB" w:rsidRDefault="00F41EAB" w:rsidP="0029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Merge/>
            <w:vAlign w:val="center"/>
          </w:tcPr>
          <w:p w14:paraId="7860AD82" w14:textId="77777777" w:rsidR="00F41EAB" w:rsidRPr="00F41EAB" w:rsidRDefault="00F41EAB" w:rsidP="00293F59">
            <w:pPr>
              <w:jc w:val="center"/>
              <w:rPr>
                <w:sz w:val="22"/>
                <w:szCs w:val="22"/>
              </w:rPr>
            </w:pPr>
          </w:p>
        </w:tc>
      </w:tr>
      <w:tr w:rsidR="00F41EAB" w:rsidRPr="00F41EAB" w14:paraId="2C27BC2D" w14:textId="77777777" w:rsidTr="00CD1B0E">
        <w:trPr>
          <w:trHeight w:val="680"/>
        </w:trPr>
        <w:tc>
          <w:tcPr>
            <w:tcW w:w="1915" w:type="dxa"/>
            <w:vMerge/>
            <w:vAlign w:val="center"/>
          </w:tcPr>
          <w:p w14:paraId="3B79F7FD" w14:textId="77777777" w:rsidR="00F41EAB" w:rsidRPr="00F41EAB" w:rsidRDefault="00F41EAB" w:rsidP="0029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9" w:type="dxa"/>
            <w:vMerge/>
            <w:vAlign w:val="center"/>
          </w:tcPr>
          <w:p w14:paraId="512B7D7A" w14:textId="77777777" w:rsidR="00F41EAB" w:rsidRPr="00F41EAB" w:rsidRDefault="00F41EAB" w:rsidP="0029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14:paraId="6E18DC1C" w14:textId="27D76C93" w:rsidR="00F41EAB" w:rsidRPr="00F41EAB" w:rsidRDefault="002D214D" w:rsidP="00F41E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584" w:type="dxa"/>
            <w:vAlign w:val="center"/>
          </w:tcPr>
          <w:p w14:paraId="0C797FA0" w14:textId="730B57BF" w:rsidR="00F41EAB" w:rsidRPr="00F41EAB" w:rsidRDefault="00F41EAB" w:rsidP="00293F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14:paraId="2C21C97C" w14:textId="77777777" w:rsidR="00F41EAB" w:rsidRPr="00F41EAB" w:rsidRDefault="00F41EAB" w:rsidP="0029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Merge/>
            <w:vAlign w:val="center"/>
          </w:tcPr>
          <w:p w14:paraId="273B61E8" w14:textId="77777777" w:rsidR="00F41EAB" w:rsidRPr="00F41EAB" w:rsidRDefault="00F41EAB" w:rsidP="00293F59">
            <w:pPr>
              <w:jc w:val="center"/>
              <w:rPr>
                <w:sz w:val="22"/>
                <w:szCs w:val="22"/>
              </w:rPr>
            </w:pPr>
          </w:p>
        </w:tc>
      </w:tr>
      <w:tr w:rsidR="00F41EAB" w:rsidRPr="00F41EAB" w14:paraId="58619E7B" w14:textId="77777777" w:rsidTr="00CD1B0E">
        <w:trPr>
          <w:trHeight w:val="680"/>
        </w:trPr>
        <w:tc>
          <w:tcPr>
            <w:tcW w:w="1915" w:type="dxa"/>
            <w:vMerge/>
            <w:vAlign w:val="center"/>
          </w:tcPr>
          <w:p w14:paraId="0B6ADB59" w14:textId="77777777" w:rsidR="00F41EAB" w:rsidRPr="00F41EAB" w:rsidRDefault="00F41EAB" w:rsidP="0029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9" w:type="dxa"/>
            <w:vMerge/>
            <w:vAlign w:val="center"/>
          </w:tcPr>
          <w:p w14:paraId="1D6DA65F" w14:textId="77777777" w:rsidR="00F41EAB" w:rsidRPr="00F41EAB" w:rsidRDefault="00F41EAB" w:rsidP="0029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14:paraId="6B4A368E" w14:textId="47342255" w:rsidR="00F41EAB" w:rsidRPr="00F41EAB" w:rsidRDefault="00553D16" w:rsidP="00F41E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584" w:type="dxa"/>
            <w:vAlign w:val="center"/>
          </w:tcPr>
          <w:p w14:paraId="12945777" w14:textId="15321D5F" w:rsidR="00F41EAB" w:rsidRPr="00F41EAB" w:rsidRDefault="00F41EAB" w:rsidP="00293F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14:paraId="5FEC389C" w14:textId="77777777" w:rsidR="00F41EAB" w:rsidRPr="00F41EAB" w:rsidRDefault="00F41EAB" w:rsidP="0029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Merge/>
            <w:vAlign w:val="center"/>
          </w:tcPr>
          <w:p w14:paraId="0444A459" w14:textId="77777777" w:rsidR="00F41EAB" w:rsidRPr="00F41EAB" w:rsidRDefault="00F41EAB" w:rsidP="00293F59">
            <w:pPr>
              <w:jc w:val="center"/>
              <w:rPr>
                <w:sz w:val="22"/>
                <w:szCs w:val="22"/>
              </w:rPr>
            </w:pPr>
          </w:p>
        </w:tc>
      </w:tr>
      <w:tr w:rsidR="00553D16" w:rsidRPr="00F41EAB" w14:paraId="6EFE64E5" w14:textId="77777777" w:rsidTr="00CD1B0E">
        <w:trPr>
          <w:trHeight w:val="680"/>
        </w:trPr>
        <w:tc>
          <w:tcPr>
            <w:tcW w:w="1915" w:type="dxa"/>
            <w:vMerge w:val="restart"/>
            <w:vAlign w:val="center"/>
          </w:tcPr>
          <w:p w14:paraId="000B876F" w14:textId="77777777" w:rsidR="00553D16" w:rsidRPr="002D214D" w:rsidRDefault="00553D16" w:rsidP="00293F59">
            <w:pPr>
              <w:jc w:val="center"/>
              <w:rPr>
                <w:b/>
                <w:bCs/>
                <w:sz w:val="22"/>
                <w:szCs w:val="22"/>
              </w:rPr>
            </w:pPr>
            <w:r w:rsidRPr="002D214D">
              <w:rPr>
                <w:b/>
                <w:bCs/>
                <w:sz w:val="22"/>
                <w:szCs w:val="22"/>
              </w:rPr>
              <w:t>Preceptoria remunerada</w:t>
            </w:r>
          </w:p>
          <w:p w14:paraId="3409BEB5" w14:textId="56EC0B19" w:rsidR="00553D16" w:rsidRPr="00F41EAB" w:rsidRDefault="00553D16" w:rsidP="00315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1505A">
              <w:rPr>
                <w:sz w:val="21"/>
                <w:szCs w:val="21"/>
              </w:rPr>
              <w:t>Preceptor remunerado no acompanhamento de alunos em atividade acadêmica curricular e/ou projetos PET-Saúde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39" w:type="dxa"/>
            <w:vMerge w:val="restart"/>
            <w:vAlign w:val="center"/>
          </w:tcPr>
          <w:p w14:paraId="0A479DFB" w14:textId="77777777" w:rsidR="00553D16" w:rsidRDefault="00553D16" w:rsidP="0029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F41EAB">
              <w:rPr>
                <w:sz w:val="22"/>
                <w:szCs w:val="22"/>
              </w:rPr>
              <w:t>,0 ponto</w:t>
            </w:r>
            <w:r>
              <w:rPr>
                <w:sz w:val="22"/>
                <w:szCs w:val="22"/>
              </w:rPr>
              <w:t>s</w:t>
            </w:r>
            <w:r w:rsidRPr="00F41EAB">
              <w:rPr>
                <w:sz w:val="22"/>
                <w:szCs w:val="22"/>
              </w:rPr>
              <w:t xml:space="preserve"> por </w:t>
            </w:r>
            <w:r>
              <w:rPr>
                <w:sz w:val="22"/>
                <w:szCs w:val="22"/>
              </w:rPr>
              <w:t>semestre de atuação na área da Saúde</w:t>
            </w:r>
          </w:p>
          <w:p w14:paraId="5DA3DFC6" w14:textId="77777777" w:rsidR="00553D16" w:rsidRDefault="00553D16" w:rsidP="0029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 ponto em outras áreas</w:t>
            </w:r>
          </w:p>
          <w:p w14:paraId="36AADA78" w14:textId="6390C93F" w:rsidR="00553D16" w:rsidRPr="00F41EAB" w:rsidRDefault="00553D16" w:rsidP="0029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F41EAB">
              <w:rPr>
                <w:sz w:val="22"/>
                <w:szCs w:val="22"/>
              </w:rPr>
              <w:t>áximo</w:t>
            </w:r>
            <w:r>
              <w:rPr>
                <w:sz w:val="22"/>
                <w:szCs w:val="22"/>
              </w:rPr>
              <w:t>:</w:t>
            </w:r>
            <w:r w:rsidRPr="00F41E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</w:t>
            </w:r>
            <w:r w:rsidRPr="00F41EAB">
              <w:rPr>
                <w:sz w:val="22"/>
                <w:szCs w:val="22"/>
              </w:rPr>
              <w:t>,0 pontos)</w:t>
            </w:r>
          </w:p>
        </w:tc>
        <w:tc>
          <w:tcPr>
            <w:tcW w:w="1161" w:type="dxa"/>
            <w:vAlign w:val="center"/>
          </w:tcPr>
          <w:p w14:paraId="5AB091B8" w14:textId="3615FA03" w:rsidR="00553D16" w:rsidRPr="00F41EAB" w:rsidRDefault="00553D16" w:rsidP="00F41E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584" w:type="dxa"/>
            <w:vAlign w:val="center"/>
          </w:tcPr>
          <w:p w14:paraId="538C0017" w14:textId="3E9D770A" w:rsidR="00553D16" w:rsidRPr="00F41EAB" w:rsidRDefault="00553D16" w:rsidP="00293F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14:paraId="3CEC4BAC" w14:textId="77777777" w:rsidR="00553D16" w:rsidRPr="00F41EAB" w:rsidRDefault="00553D16" w:rsidP="0029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Merge w:val="restart"/>
            <w:vAlign w:val="center"/>
          </w:tcPr>
          <w:p w14:paraId="501FCCBE" w14:textId="77777777" w:rsidR="00553D16" w:rsidRPr="00F41EAB" w:rsidRDefault="00553D16" w:rsidP="00293F59">
            <w:pPr>
              <w:jc w:val="center"/>
              <w:rPr>
                <w:sz w:val="22"/>
                <w:szCs w:val="22"/>
              </w:rPr>
            </w:pPr>
          </w:p>
        </w:tc>
      </w:tr>
      <w:tr w:rsidR="00553D16" w:rsidRPr="00F41EAB" w14:paraId="06696EA8" w14:textId="77777777" w:rsidTr="00CD1B0E">
        <w:trPr>
          <w:trHeight w:val="680"/>
        </w:trPr>
        <w:tc>
          <w:tcPr>
            <w:tcW w:w="1915" w:type="dxa"/>
            <w:vMerge/>
            <w:vAlign w:val="center"/>
          </w:tcPr>
          <w:p w14:paraId="30719729" w14:textId="77777777" w:rsidR="00553D16" w:rsidRPr="00F41EAB" w:rsidRDefault="00553D16" w:rsidP="0029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9" w:type="dxa"/>
            <w:vMerge/>
            <w:vAlign w:val="center"/>
          </w:tcPr>
          <w:p w14:paraId="10C0BE03" w14:textId="77777777" w:rsidR="00553D16" w:rsidRPr="00F41EAB" w:rsidRDefault="00553D16" w:rsidP="0029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14:paraId="3698CB3D" w14:textId="0425047C" w:rsidR="00553D16" w:rsidRPr="00F41EAB" w:rsidRDefault="00553D16" w:rsidP="00F41E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584" w:type="dxa"/>
            <w:vAlign w:val="center"/>
          </w:tcPr>
          <w:p w14:paraId="4D4642D2" w14:textId="39EC96F2" w:rsidR="00553D16" w:rsidRPr="00F41EAB" w:rsidRDefault="00553D16" w:rsidP="00293F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14:paraId="1B7E41F1" w14:textId="77777777" w:rsidR="00553D16" w:rsidRPr="00F41EAB" w:rsidRDefault="00553D16" w:rsidP="0029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Merge/>
            <w:vAlign w:val="center"/>
          </w:tcPr>
          <w:p w14:paraId="55B4713F" w14:textId="77777777" w:rsidR="00553D16" w:rsidRPr="00F41EAB" w:rsidRDefault="00553D16" w:rsidP="00293F59">
            <w:pPr>
              <w:jc w:val="center"/>
              <w:rPr>
                <w:sz w:val="22"/>
                <w:szCs w:val="22"/>
              </w:rPr>
            </w:pPr>
          </w:p>
        </w:tc>
      </w:tr>
      <w:tr w:rsidR="00553D16" w:rsidRPr="00F41EAB" w14:paraId="4DD368AC" w14:textId="77777777" w:rsidTr="00CD1B0E">
        <w:trPr>
          <w:trHeight w:val="680"/>
        </w:trPr>
        <w:tc>
          <w:tcPr>
            <w:tcW w:w="1915" w:type="dxa"/>
            <w:vMerge/>
            <w:vAlign w:val="center"/>
          </w:tcPr>
          <w:p w14:paraId="15C6E4AC" w14:textId="77777777" w:rsidR="00553D16" w:rsidRPr="00F41EAB" w:rsidRDefault="00553D16" w:rsidP="0029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9" w:type="dxa"/>
            <w:vMerge/>
            <w:vAlign w:val="center"/>
          </w:tcPr>
          <w:p w14:paraId="0A3F5276" w14:textId="77777777" w:rsidR="00553D16" w:rsidRPr="00F41EAB" w:rsidRDefault="00553D16" w:rsidP="0029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14:paraId="5743D2C8" w14:textId="1B29AFCA" w:rsidR="00553D16" w:rsidRPr="00F41EAB" w:rsidRDefault="00553D16" w:rsidP="00F41E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584" w:type="dxa"/>
            <w:vAlign w:val="center"/>
          </w:tcPr>
          <w:p w14:paraId="3A4B2048" w14:textId="4467935C" w:rsidR="00553D16" w:rsidRPr="00F41EAB" w:rsidRDefault="00553D16" w:rsidP="00293F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14:paraId="6F223276" w14:textId="77777777" w:rsidR="00553D16" w:rsidRPr="00F41EAB" w:rsidRDefault="00553D16" w:rsidP="0029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Merge/>
            <w:vAlign w:val="center"/>
          </w:tcPr>
          <w:p w14:paraId="0DF6BD93" w14:textId="77777777" w:rsidR="00553D16" w:rsidRPr="00F41EAB" w:rsidRDefault="00553D16" w:rsidP="00293F59">
            <w:pPr>
              <w:jc w:val="center"/>
              <w:rPr>
                <w:sz w:val="22"/>
                <w:szCs w:val="22"/>
              </w:rPr>
            </w:pPr>
          </w:p>
        </w:tc>
      </w:tr>
      <w:tr w:rsidR="00553D16" w:rsidRPr="00F41EAB" w14:paraId="59FE9BFC" w14:textId="77777777" w:rsidTr="00CD1B0E">
        <w:trPr>
          <w:trHeight w:val="680"/>
        </w:trPr>
        <w:tc>
          <w:tcPr>
            <w:tcW w:w="1915" w:type="dxa"/>
            <w:vMerge/>
            <w:vAlign w:val="center"/>
          </w:tcPr>
          <w:p w14:paraId="5CCB9867" w14:textId="77777777" w:rsidR="00553D16" w:rsidRPr="00F41EAB" w:rsidRDefault="00553D16" w:rsidP="0029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9" w:type="dxa"/>
            <w:vMerge/>
            <w:vAlign w:val="center"/>
          </w:tcPr>
          <w:p w14:paraId="09A29BC9" w14:textId="77777777" w:rsidR="00553D16" w:rsidRPr="00F41EAB" w:rsidRDefault="00553D16" w:rsidP="0029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14:paraId="3E3F24DE" w14:textId="23E5D758" w:rsidR="00553D16" w:rsidRDefault="00CD1B0E" w:rsidP="00F41E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84" w:type="dxa"/>
            <w:vAlign w:val="center"/>
          </w:tcPr>
          <w:p w14:paraId="177630FE" w14:textId="77777777" w:rsidR="00553D16" w:rsidRPr="00F41EAB" w:rsidRDefault="00553D16" w:rsidP="00293F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14:paraId="2C4239AC" w14:textId="77777777" w:rsidR="00553D16" w:rsidRPr="00F41EAB" w:rsidRDefault="00553D16" w:rsidP="0029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Merge/>
            <w:vAlign w:val="center"/>
          </w:tcPr>
          <w:p w14:paraId="03AB3436" w14:textId="77777777" w:rsidR="00553D16" w:rsidRPr="00F41EAB" w:rsidRDefault="00553D16" w:rsidP="00293F5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BCAC458" w14:textId="77777777" w:rsidR="0034540F" w:rsidRPr="00CD1B0E" w:rsidRDefault="0034540F">
      <w:pPr>
        <w:jc w:val="both"/>
        <w:rPr>
          <w:sz w:val="22"/>
          <w:szCs w:val="22"/>
        </w:rPr>
      </w:pPr>
    </w:p>
    <w:p w14:paraId="096F6E9D" w14:textId="77777777" w:rsidR="006927D6" w:rsidRPr="00CD1B0E" w:rsidRDefault="006927D6">
      <w:pPr>
        <w:jc w:val="both"/>
        <w:rPr>
          <w:sz w:val="22"/>
          <w:szCs w:val="22"/>
        </w:rPr>
      </w:pPr>
    </w:p>
    <w:p w14:paraId="18DD8924" w14:textId="77777777" w:rsidR="006927D6" w:rsidRDefault="006927D6">
      <w:pPr>
        <w:jc w:val="both"/>
        <w:rPr>
          <w:sz w:val="22"/>
          <w:szCs w:val="22"/>
        </w:rPr>
      </w:pPr>
    </w:p>
    <w:p w14:paraId="22DA1860" w14:textId="77777777" w:rsidR="00CD1B0E" w:rsidRPr="00CD1B0E" w:rsidRDefault="00CD1B0E">
      <w:pPr>
        <w:jc w:val="both"/>
        <w:rPr>
          <w:sz w:val="22"/>
          <w:szCs w:val="22"/>
        </w:rPr>
      </w:pPr>
    </w:p>
    <w:p w14:paraId="705B193F" w14:textId="451928A2" w:rsidR="00207B93" w:rsidRPr="00CD1B0E" w:rsidRDefault="00207B93" w:rsidP="00207B93">
      <w:pPr>
        <w:jc w:val="both"/>
        <w:rPr>
          <w:sz w:val="22"/>
          <w:szCs w:val="22"/>
        </w:rPr>
      </w:pPr>
      <w:r w:rsidRPr="00CD1B0E">
        <w:rPr>
          <w:sz w:val="22"/>
          <w:szCs w:val="22"/>
        </w:rPr>
        <w:lastRenderedPageBreak/>
        <w:t xml:space="preserve">b) Atividades de integração ensino-serviço-comunidade (IESC) desempenhadas no SUS (se necessário acrescente mais linhas à tabela) – pontuação máxima: </w:t>
      </w:r>
      <w:r w:rsidR="00C84085" w:rsidRPr="00CD1B0E">
        <w:rPr>
          <w:sz w:val="22"/>
          <w:szCs w:val="22"/>
        </w:rPr>
        <w:t>55</w:t>
      </w:r>
      <w:r w:rsidRPr="00CD1B0E">
        <w:rPr>
          <w:sz w:val="22"/>
          <w:szCs w:val="22"/>
        </w:rPr>
        <w:t xml:space="preserve"> pontos</w:t>
      </w:r>
    </w:p>
    <w:p w14:paraId="71E46857" w14:textId="77777777" w:rsidR="00207B93" w:rsidRPr="00CD1B0E" w:rsidRDefault="00207B93" w:rsidP="00207B93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737"/>
        <w:gridCol w:w="1695"/>
        <w:gridCol w:w="1056"/>
        <w:gridCol w:w="7182"/>
        <w:gridCol w:w="1084"/>
        <w:gridCol w:w="1523"/>
      </w:tblGrid>
      <w:tr w:rsidR="00207B93" w14:paraId="0AD8E402" w14:textId="77777777" w:rsidTr="00935A39">
        <w:trPr>
          <w:trHeight w:val="552"/>
        </w:trPr>
        <w:tc>
          <w:tcPr>
            <w:tcW w:w="1737" w:type="dxa"/>
            <w:vAlign w:val="center"/>
          </w:tcPr>
          <w:p w14:paraId="6283C585" w14:textId="77777777" w:rsidR="00207B93" w:rsidRPr="00310018" w:rsidRDefault="00207B93" w:rsidP="00293F59">
            <w:pPr>
              <w:jc w:val="center"/>
              <w:rPr>
                <w:b/>
                <w:bCs/>
                <w:sz w:val="22"/>
                <w:szCs w:val="22"/>
              </w:rPr>
            </w:pPr>
            <w:r w:rsidRPr="00310018">
              <w:rPr>
                <w:b/>
                <w:bCs/>
                <w:sz w:val="22"/>
                <w:szCs w:val="22"/>
              </w:rPr>
              <w:t>Atividade</w:t>
            </w:r>
          </w:p>
        </w:tc>
        <w:tc>
          <w:tcPr>
            <w:tcW w:w="1695" w:type="dxa"/>
            <w:vAlign w:val="center"/>
          </w:tcPr>
          <w:p w14:paraId="743D5927" w14:textId="1B350CD3" w:rsidR="00207B93" w:rsidRPr="00310018" w:rsidRDefault="00207B93" w:rsidP="00293F59">
            <w:pPr>
              <w:jc w:val="center"/>
              <w:rPr>
                <w:b/>
                <w:bCs/>
                <w:sz w:val="22"/>
                <w:szCs w:val="22"/>
              </w:rPr>
            </w:pPr>
            <w:r w:rsidRPr="00310018">
              <w:rPr>
                <w:b/>
                <w:bCs/>
                <w:sz w:val="22"/>
                <w:szCs w:val="22"/>
              </w:rPr>
              <w:t>Valor da pontuação</w:t>
            </w:r>
          </w:p>
        </w:tc>
        <w:tc>
          <w:tcPr>
            <w:tcW w:w="1056" w:type="dxa"/>
            <w:vAlign w:val="center"/>
          </w:tcPr>
          <w:p w14:paraId="0027E5B0" w14:textId="014FB8EC" w:rsidR="00207B93" w:rsidRPr="00310018" w:rsidRDefault="00207B93" w:rsidP="00310018">
            <w:pPr>
              <w:jc w:val="center"/>
              <w:rPr>
                <w:b/>
                <w:bCs/>
                <w:sz w:val="22"/>
                <w:szCs w:val="22"/>
              </w:rPr>
            </w:pPr>
            <w:r w:rsidRPr="00310018">
              <w:rPr>
                <w:b/>
                <w:bCs/>
                <w:sz w:val="22"/>
                <w:szCs w:val="22"/>
              </w:rPr>
              <w:t>Número do anexo</w:t>
            </w:r>
          </w:p>
        </w:tc>
        <w:tc>
          <w:tcPr>
            <w:tcW w:w="7182" w:type="dxa"/>
            <w:vAlign w:val="center"/>
          </w:tcPr>
          <w:p w14:paraId="70922533" w14:textId="0C325F6B" w:rsidR="00207B93" w:rsidRPr="00310018" w:rsidRDefault="00207B93" w:rsidP="00293F59">
            <w:pPr>
              <w:jc w:val="center"/>
              <w:rPr>
                <w:b/>
                <w:bCs/>
                <w:sz w:val="22"/>
                <w:szCs w:val="22"/>
              </w:rPr>
            </w:pPr>
            <w:r w:rsidRPr="00310018">
              <w:rPr>
                <w:b/>
                <w:bCs/>
                <w:sz w:val="22"/>
                <w:szCs w:val="22"/>
              </w:rPr>
              <w:t>Título da atividade ou evento</w:t>
            </w:r>
          </w:p>
        </w:tc>
        <w:tc>
          <w:tcPr>
            <w:tcW w:w="1084" w:type="dxa"/>
            <w:vAlign w:val="center"/>
          </w:tcPr>
          <w:p w14:paraId="31AA156E" w14:textId="504B0041" w:rsidR="00207B93" w:rsidRPr="00310018" w:rsidRDefault="00310018" w:rsidP="00293F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Ano da atividade</w:t>
            </w:r>
          </w:p>
        </w:tc>
        <w:tc>
          <w:tcPr>
            <w:tcW w:w="1523" w:type="dxa"/>
            <w:vAlign w:val="center"/>
          </w:tcPr>
          <w:p w14:paraId="6504F932" w14:textId="4F8DD92C" w:rsidR="00207B93" w:rsidRPr="00310018" w:rsidRDefault="00207B93" w:rsidP="00293F59">
            <w:pPr>
              <w:jc w:val="center"/>
              <w:rPr>
                <w:b/>
                <w:bCs/>
                <w:sz w:val="22"/>
                <w:szCs w:val="22"/>
              </w:rPr>
            </w:pPr>
            <w:r w:rsidRPr="00310018">
              <w:rPr>
                <w:b/>
                <w:bCs/>
                <w:sz w:val="22"/>
                <w:szCs w:val="22"/>
              </w:rPr>
              <w:t xml:space="preserve">Pontuação </w:t>
            </w:r>
            <w:r w:rsidR="00310018">
              <w:rPr>
                <w:b/>
                <w:bCs/>
                <w:sz w:val="22"/>
                <w:szCs w:val="22"/>
              </w:rPr>
              <w:t>por atividade</w:t>
            </w:r>
          </w:p>
        </w:tc>
      </w:tr>
      <w:tr w:rsidR="00207B93" w14:paraId="48F74CC3" w14:textId="77777777" w:rsidTr="00935A39">
        <w:trPr>
          <w:trHeight w:val="624"/>
        </w:trPr>
        <w:tc>
          <w:tcPr>
            <w:tcW w:w="1737" w:type="dxa"/>
            <w:vMerge w:val="restart"/>
            <w:vAlign w:val="center"/>
          </w:tcPr>
          <w:p w14:paraId="3DAFE955" w14:textId="7BC9EA09" w:rsidR="00207B93" w:rsidRPr="00C84085" w:rsidRDefault="00207B93" w:rsidP="00293F59">
            <w:pPr>
              <w:jc w:val="center"/>
              <w:rPr>
                <w:sz w:val="22"/>
                <w:szCs w:val="22"/>
              </w:rPr>
            </w:pPr>
            <w:r w:rsidRPr="00C84085">
              <w:rPr>
                <w:sz w:val="22"/>
                <w:szCs w:val="22"/>
              </w:rPr>
              <w:t>Atividade / evento de IESC</w:t>
            </w:r>
          </w:p>
        </w:tc>
        <w:tc>
          <w:tcPr>
            <w:tcW w:w="1695" w:type="dxa"/>
            <w:vMerge w:val="restart"/>
            <w:vAlign w:val="center"/>
          </w:tcPr>
          <w:p w14:paraId="2E273D88" w14:textId="77777777" w:rsidR="00207B93" w:rsidRPr="00207B93" w:rsidRDefault="00207B93" w:rsidP="00293F59">
            <w:pPr>
              <w:jc w:val="center"/>
              <w:rPr>
                <w:sz w:val="22"/>
                <w:szCs w:val="22"/>
              </w:rPr>
            </w:pPr>
            <w:r w:rsidRPr="00207B93">
              <w:rPr>
                <w:sz w:val="22"/>
                <w:szCs w:val="22"/>
              </w:rPr>
              <w:t>Participação em atividades ou eventos de IESC (saúde):</w:t>
            </w:r>
          </w:p>
          <w:p w14:paraId="0A6D6E62" w14:textId="77777777" w:rsidR="00207B93" w:rsidRPr="00207B93" w:rsidRDefault="00207B93" w:rsidP="00293F59">
            <w:pPr>
              <w:jc w:val="center"/>
              <w:rPr>
                <w:sz w:val="22"/>
                <w:szCs w:val="22"/>
              </w:rPr>
            </w:pPr>
            <w:r w:rsidRPr="00207B93">
              <w:rPr>
                <w:sz w:val="22"/>
                <w:szCs w:val="22"/>
              </w:rPr>
              <w:t>2,0 pontos por atividade</w:t>
            </w:r>
          </w:p>
          <w:p w14:paraId="2A4372CC" w14:textId="77777777" w:rsidR="00207B93" w:rsidRPr="00207B93" w:rsidRDefault="00207B93" w:rsidP="00293F59">
            <w:pPr>
              <w:jc w:val="center"/>
              <w:rPr>
                <w:sz w:val="22"/>
                <w:szCs w:val="22"/>
              </w:rPr>
            </w:pPr>
            <w:r w:rsidRPr="00207B93">
              <w:rPr>
                <w:sz w:val="22"/>
                <w:szCs w:val="22"/>
              </w:rPr>
              <w:t>Outras áreas: 1,0 ponto por atividade</w:t>
            </w:r>
          </w:p>
          <w:p w14:paraId="20973C18" w14:textId="253552AB" w:rsidR="00207B93" w:rsidRDefault="00207B93" w:rsidP="00293F59">
            <w:pPr>
              <w:jc w:val="center"/>
            </w:pPr>
            <w:r w:rsidRPr="00207B93">
              <w:rPr>
                <w:sz w:val="22"/>
                <w:szCs w:val="22"/>
              </w:rPr>
              <w:t>Máximo: 12,0</w:t>
            </w:r>
          </w:p>
        </w:tc>
        <w:tc>
          <w:tcPr>
            <w:tcW w:w="1056" w:type="dxa"/>
            <w:vAlign w:val="center"/>
          </w:tcPr>
          <w:p w14:paraId="319BBE2B" w14:textId="2C3B183E" w:rsidR="00207B93" w:rsidRDefault="00310018" w:rsidP="00310018">
            <w:pPr>
              <w:jc w:val="center"/>
            </w:pPr>
            <w:r>
              <w:t>9</w:t>
            </w:r>
          </w:p>
        </w:tc>
        <w:tc>
          <w:tcPr>
            <w:tcW w:w="7182" w:type="dxa"/>
            <w:vAlign w:val="center"/>
          </w:tcPr>
          <w:p w14:paraId="64E932DE" w14:textId="038338FB" w:rsidR="00207B93" w:rsidRDefault="00207B93" w:rsidP="00293F59">
            <w:pPr>
              <w:jc w:val="both"/>
            </w:pPr>
          </w:p>
        </w:tc>
        <w:tc>
          <w:tcPr>
            <w:tcW w:w="1084" w:type="dxa"/>
            <w:vAlign w:val="center"/>
          </w:tcPr>
          <w:p w14:paraId="615159CB" w14:textId="77777777" w:rsidR="00207B93" w:rsidRDefault="00207B93" w:rsidP="00293F59">
            <w:pPr>
              <w:jc w:val="center"/>
            </w:pPr>
          </w:p>
        </w:tc>
        <w:tc>
          <w:tcPr>
            <w:tcW w:w="1523" w:type="dxa"/>
            <w:vMerge w:val="restart"/>
            <w:vAlign w:val="center"/>
          </w:tcPr>
          <w:p w14:paraId="08EEB736" w14:textId="77777777" w:rsidR="00207B93" w:rsidRDefault="00207B93" w:rsidP="00293F59">
            <w:pPr>
              <w:jc w:val="center"/>
            </w:pPr>
          </w:p>
        </w:tc>
      </w:tr>
      <w:tr w:rsidR="00310018" w14:paraId="099B2E57" w14:textId="77777777" w:rsidTr="00935A39">
        <w:trPr>
          <w:trHeight w:val="624"/>
        </w:trPr>
        <w:tc>
          <w:tcPr>
            <w:tcW w:w="1737" w:type="dxa"/>
            <w:vMerge/>
            <w:vAlign w:val="center"/>
          </w:tcPr>
          <w:p w14:paraId="5248ACE1" w14:textId="77777777" w:rsidR="00310018" w:rsidRPr="00C84085" w:rsidRDefault="00310018" w:rsidP="003100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491D1DFD" w14:textId="77777777" w:rsidR="00310018" w:rsidRPr="00137F14" w:rsidRDefault="00310018" w:rsidP="00310018">
            <w:pPr>
              <w:jc w:val="center"/>
              <w:rPr>
                <w:color w:val="FF0000"/>
              </w:rPr>
            </w:pPr>
          </w:p>
        </w:tc>
        <w:tc>
          <w:tcPr>
            <w:tcW w:w="1056" w:type="dxa"/>
            <w:vAlign w:val="center"/>
          </w:tcPr>
          <w:p w14:paraId="7CA84E6B" w14:textId="7B4BB39B" w:rsidR="00310018" w:rsidRDefault="00310018" w:rsidP="00310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55"/>
              <w:jc w:val="center"/>
            </w:pPr>
            <w:r>
              <w:t>10</w:t>
            </w:r>
          </w:p>
        </w:tc>
        <w:tc>
          <w:tcPr>
            <w:tcW w:w="7182" w:type="dxa"/>
            <w:vAlign w:val="center"/>
          </w:tcPr>
          <w:p w14:paraId="7D143C1D" w14:textId="3EDB430E" w:rsidR="00310018" w:rsidRDefault="00310018" w:rsidP="00310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33"/>
            </w:pPr>
          </w:p>
        </w:tc>
        <w:tc>
          <w:tcPr>
            <w:tcW w:w="1084" w:type="dxa"/>
            <w:vAlign w:val="center"/>
          </w:tcPr>
          <w:p w14:paraId="0C531023" w14:textId="77777777" w:rsidR="00310018" w:rsidRDefault="00310018" w:rsidP="00310018">
            <w:pPr>
              <w:jc w:val="center"/>
            </w:pPr>
          </w:p>
        </w:tc>
        <w:tc>
          <w:tcPr>
            <w:tcW w:w="1523" w:type="dxa"/>
            <w:vMerge/>
            <w:vAlign w:val="center"/>
          </w:tcPr>
          <w:p w14:paraId="699EBBE5" w14:textId="77777777" w:rsidR="00310018" w:rsidRDefault="00310018" w:rsidP="00310018">
            <w:pPr>
              <w:jc w:val="center"/>
            </w:pPr>
          </w:p>
        </w:tc>
      </w:tr>
      <w:tr w:rsidR="00207B93" w14:paraId="523E7CE2" w14:textId="77777777" w:rsidTr="00935A39">
        <w:trPr>
          <w:trHeight w:val="624"/>
        </w:trPr>
        <w:tc>
          <w:tcPr>
            <w:tcW w:w="1737" w:type="dxa"/>
            <w:vMerge/>
            <w:vAlign w:val="center"/>
          </w:tcPr>
          <w:p w14:paraId="214D7388" w14:textId="77777777" w:rsidR="00207B93" w:rsidRPr="00C84085" w:rsidRDefault="00207B93" w:rsidP="0029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3355FD87" w14:textId="77777777" w:rsidR="00207B93" w:rsidRPr="00137F14" w:rsidRDefault="00207B93" w:rsidP="00293F59">
            <w:pPr>
              <w:jc w:val="center"/>
              <w:rPr>
                <w:color w:val="FF0000"/>
              </w:rPr>
            </w:pPr>
          </w:p>
        </w:tc>
        <w:tc>
          <w:tcPr>
            <w:tcW w:w="1056" w:type="dxa"/>
            <w:vAlign w:val="center"/>
          </w:tcPr>
          <w:p w14:paraId="15DE628C" w14:textId="428CA8C1" w:rsidR="00207B93" w:rsidRDefault="00310018" w:rsidP="00310018">
            <w:pPr>
              <w:jc w:val="center"/>
            </w:pPr>
            <w:r>
              <w:t>11</w:t>
            </w:r>
          </w:p>
        </w:tc>
        <w:tc>
          <w:tcPr>
            <w:tcW w:w="7182" w:type="dxa"/>
            <w:vAlign w:val="center"/>
          </w:tcPr>
          <w:p w14:paraId="04EBE4B6" w14:textId="5C2DB5FF" w:rsidR="00207B93" w:rsidRDefault="00207B93" w:rsidP="00293F59">
            <w:pPr>
              <w:jc w:val="both"/>
            </w:pPr>
          </w:p>
        </w:tc>
        <w:tc>
          <w:tcPr>
            <w:tcW w:w="1084" w:type="dxa"/>
            <w:vAlign w:val="center"/>
          </w:tcPr>
          <w:p w14:paraId="68B1C43A" w14:textId="77777777" w:rsidR="00207B93" w:rsidRDefault="00207B93" w:rsidP="00293F59">
            <w:pPr>
              <w:jc w:val="center"/>
            </w:pPr>
          </w:p>
        </w:tc>
        <w:tc>
          <w:tcPr>
            <w:tcW w:w="1523" w:type="dxa"/>
            <w:vMerge/>
            <w:vAlign w:val="center"/>
          </w:tcPr>
          <w:p w14:paraId="06C1C20F" w14:textId="77777777" w:rsidR="00207B93" w:rsidRDefault="00207B93" w:rsidP="00293F59">
            <w:pPr>
              <w:jc w:val="center"/>
            </w:pPr>
          </w:p>
        </w:tc>
      </w:tr>
      <w:tr w:rsidR="00207B93" w14:paraId="47D11C4A" w14:textId="77777777" w:rsidTr="00935A39">
        <w:trPr>
          <w:trHeight w:val="624"/>
        </w:trPr>
        <w:tc>
          <w:tcPr>
            <w:tcW w:w="1737" w:type="dxa"/>
            <w:vMerge/>
            <w:vAlign w:val="center"/>
          </w:tcPr>
          <w:p w14:paraId="4249D639" w14:textId="77777777" w:rsidR="00207B93" w:rsidRPr="00C84085" w:rsidRDefault="00207B93" w:rsidP="0029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25AC26AB" w14:textId="77777777" w:rsidR="00207B93" w:rsidRPr="00137F14" w:rsidRDefault="00207B93" w:rsidP="00293F59">
            <w:pPr>
              <w:jc w:val="center"/>
              <w:rPr>
                <w:color w:val="FF0000"/>
              </w:rPr>
            </w:pPr>
          </w:p>
        </w:tc>
        <w:tc>
          <w:tcPr>
            <w:tcW w:w="1056" w:type="dxa"/>
            <w:vAlign w:val="center"/>
          </w:tcPr>
          <w:p w14:paraId="71D6521B" w14:textId="1AF78AA2" w:rsidR="00207B93" w:rsidRDefault="00310018" w:rsidP="00310018">
            <w:pPr>
              <w:jc w:val="center"/>
            </w:pPr>
            <w:r>
              <w:t>12</w:t>
            </w:r>
          </w:p>
        </w:tc>
        <w:tc>
          <w:tcPr>
            <w:tcW w:w="7182" w:type="dxa"/>
            <w:vAlign w:val="center"/>
          </w:tcPr>
          <w:p w14:paraId="58543F6B" w14:textId="60ABD60B" w:rsidR="00207B93" w:rsidRDefault="00207B93" w:rsidP="00293F59">
            <w:pPr>
              <w:jc w:val="both"/>
            </w:pPr>
          </w:p>
        </w:tc>
        <w:tc>
          <w:tcPr>
            <w:tcW w:w="1084" w:type="dxa"/>
            <w:vAlign w:val="center"/>
          </w:tcPr>
          <w:p w14:paraId="3311C8C9" w14:textId="77777777" w:rsidR="00207B93" w:rsidRDefault="00207B93" w:rsidP="00293F59">
            <w:pPr>
              <w:jc w:val="center"/>
            </w:pPr>
          </w:p>
        </w:tc>
        <w:tc>
          <w:tcPr>
            <w:tcW w:w="1523" w:type="dxa"/>
            <w:vMerge/>
            <w:vAlign w:val="center"/>
          </w:tcPr>
          <w:p w14:paraId="4C50837C" w14:textId="77777777" w:rsidR="00207B93" w:rsidRDefault="00207B93" w:rsidP="00293F59">
            <w:pPr>
              <w:jc w:val="center"/>
            </w:pPr>
          </w:p>
        </w:tc>
      </w:tr>
      <w:tr w:rsidR="00207B93" w14:paraId="7265CEA9" w14:textId="77777777" w:rsidTr="00935A39">
        <w:trPr>
          <w:trHeight w:val="624"/>
        </w:trPr>
        <w:tc>
          <w:tcPr>
            <w:tcW w:w="1737" w:type="dxa"/>
            <w:vMerge w:val="restart"/>
            <w:vAlign w:val="center"/>
          </w:tcPr>
          <w:p w14:paraId="3C372078" w14:textId="427BC8E8" w:rsidR="00207B93" w:rsidRPr="00C84085" w:rsidRDefault="00207B93" w:rsidP="00293F59">
            <w:pPr>
              <w:jc w:val="center"/>
              <w:rPr>
                <w:sz w:val="22"/>
                <w:szCs w:val="22"/>
              </w:rPr>
            </w:pPr>
            <w:r w:rsidRPr="00C84085">
              <w:rPr>
                <w:sz w:val="22"/>
                <w:szCs w:val="22"/>
              </w:rPr>
              <w:t>Coletivos de</w:t>
            </w:r>
            <w:r w:rsidRPr="00C84085">
              <w:rPr>
                <w:sz w:val="22"/>
                <w:szCs w:val="22"/>
              </w:rPr>
              <w:t xml:space="preserve"> IESC</w:t>
            </w:r>
          </w:p>
        </w:tc>
        <w:tc>
          <w:tcPr>
            <w:tcW w:w="1695" w:type="dxa"/>
            <w:vMerge w:val="restart"/>
            <w:vAlign w:val="center"/>
          </w:tcPr>
          <w:p w14:paraId="1D3EC717" w14:textId="77777777" w:rsidR="00207B93" w:rsidRPr="00310018" w:rsidRDefault="00310018" w:rsidP="00293F59">
            <w:pPr>
              <w:jc w:val="center"/>
              <w:rPr>
                <w:sz w:val="22"/>
                <w:szCs w:val="22"/>
              </w:rPr>
            </w:pPr>
            <w:r w:rsidRPr="00310018">
              <w:rPr>
                <w:sz w:val="22"/>
                <w:szCs w:val="22"/>
              </w:rPr>
              <w:t>CIES, CGL COAPES, núcleos de EPS out outros: 4,0 pontos por atividade</w:t>
            </w:r>
          </w:p>
          <w:p w14:paraId="0CEB4130" w14:textId="01230966" w:rsidR="00310018" w:rsidRDefault="00310018" w:rsidP="00293F59">
            <w:pPr>
              <w:jc w:val="center"/>
            </w:pPr>
            <w:r w:rsidRPr="00310018">
              <w:rPr>
                <w:sz w:val="22"/>
                <w:szCs w:val="22"/>
              </w:rPr>
              <w:t>Máximo: 20,0 pontos</w:t>
            </w:r>
          </w:p>
        </w:tc>
        <w:tc>
          <w:tcPr>
            <w:tcW w:w="1056" w:type="dxa"/>
            <w:vAlign w:val="center"/>
          </w:tcPr>
          <w:p w14:paraId="3E928865" w14:textId="5793F7AE" w:rsidR="00207B93" w:rsidRDefault="00310018" w:rsidP="00310018">
            <w:pPr>
              <w:jc w:val="center"/>
            </w:pPr>
            <w:r>
              <w:t>13</w:t>
            </w:r>
          </w:p>
        </w:tc>
        <w:tc>
          <w:tcPr>
            <w:tcW w:w="7182" w:type="dxa"/>
            <w:vAlign w:val="center"/>
          </w:tcPr>
          <w:p w14:paraId="38307999" w14:textId="3B3F5F1B" w:rsidR="00207B93" w:rsidRDefault="00207B93" w:rsidP="00293F59">
            <w:pPr>
              <w:jc w:val="both"/>
            </w:pPr>
          </w:p>
        </w:tc>
        <w:tc>
          <w:tcPr>
            <w:tcW w:w="1084" w:type="dxa"/>
            <w:vAlign w:val="center"/>
          </w:tcPr>
          <w:p w14:paraId="36B5AE09" w14:textId="77777777" w:rsidR="00207B93" w:rsidRDefault="00207B93" w:rsidP="00293F59">
            <w:pPr>
              <w:jc w:val="center"/>
            </w:pPr>
          </w:p>
        </w:tc>
        <w:tc>
          <w:tcPr>
            <w:tcW w:w="1523" w:type="dxa"/>
            <w:vMerge w:val="restart"/>
            <w:vAlign w:val="center"/>
          </w:tcPr>
          <w:p w14:paraId="72E265BC" w14:textId="77777777" w:rsidR="00207B93" w:rsidRDefault="00207B93" w:rsidP="00293F59">
            <w:pPr>
              <w:jc w:val="center"/>
            </w:pPr>
          </w:p>
        </w:tc>
      </w:tr>
      <w:tr w:rsidR="00207B93" w14:paraId="4C382570" w14:textId="77777777" w:rsidTr="00935A39">
        <w:trPr>
          <w:trHeight w:val="624"/>
        </w:trPr>
        <w:tc>
          <w:tcPr>
            <w:tcW w:w="1737" w:type="dxa"/>
            <w:vMerge/>
            <w:vAlign w:val="center"/>
          </w:tcPr>
          <w:p w14:paraId="46B622DA" w14:textId="77777777" w:rsidR="00207B93" w:rsidRPr="00C84085" w:rsidRDefault="00207B93" w:rsidP="0029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5463EFF8" w14:textId="77777777" w:rsidR="00207B93" w:rsidRDefault="00207B93" w:rsidP="00293F59">
            <w:pPr>
              <w:jc w:val="center"/>
              <w:rPr>
                <w:color w:val="FF0000"/>
                <w:highlight w:val="green"/>
              </w:rPr>
            </w:pPr>
          </w:p>
        </w:tc>
        <w:tc>
          <w:tcPr>
            <w:tcW w:w="1056" w:type="dxa"/>
            <w:vAlign w:val="center"/>
          </w:tcPr>
          <w:p w14:paraId="649596A7" w14:textId="0844F3C5" w:rsidR="00207B93" w:rsidRDefault="00310018" w:rsidP="00310018">
            <w:pPr>
              <w:jc w:val="center"/>
            </w:pPr>
            <w:r>
              <w:t>14</w:t>
            </w:r>
          </w:p>
        </w:tc>
        <w:tc>
          <w:tcPr>
            <w:tcW w:w="7182" w:type="dxa"/>
            <w:vAlign w:val="center"/>
          </w:tcPr>
          <w:p w14:paraId="18F9D0B7" w14:textId="093052FF" w:rsidR="00207B93" w:rsidRDefault="00207B93" w:rsidP="00293F59">
            <w:pPr>
              <w:jc w:val="both"/>
            </w:pPr>
          </w:p>
        </w:tc>
        <w:tc>
          <w:tcPr>
            <w:tcW w:w="1084" w:type="dxa"/>
            <w:vAlign w:val="center"/>
          </w:tcPr>
          <w:p w14:paraId="42C8CB3B" w14:textId="77777777" w:rsidR="00207B93" w:rsidRDefault="00207B93" w:rsidP="00293F59">
            <w:pPr>
              <w:jc w:val="center"/>
            </w:pPr>
          </w:p>
        </w:tc>
        <w:tc>
          <w:tcPr>
            <w:tcW w:w="1523" w:type="dxa"/>
            <w:vMerge/>
            <w:vAlign w:val="center"/>
          </w:tcPr>
          <w:p w14:paraId="2C296C9A" w14:textId="77777777" w:rsidR="00207B93" w:rsidRDefault="00207B93" w:rsidP="00293F59">
            <w:pPr>
              <w:jc w:val="center"/>
            </w:pPr>
          </w:p>
        </w:tc>
      </w:tr>
      <w:tr w:rsidR="00207B93" w14:paraId="3DFBE3EB" w14:textId="77777777" w:rsidTr="00935A39">
        <w:trPr>
          <w:trHeight w:val="624"/>
        </w:trPr>
        <w:tc>
          <w:tcPr>
            <w:tcW w:w="1737" w:type="dxa"/>
            <w:vMerge/>
            <w:vAlign w:val="center"/>
          </w:tcPr>
          <w:p w14:paraId="21011D32" w14:textId="77777777" w:rsidR="00207B93" w:rsidRPr="00C84085" w:rsidRDefault="00207B93" w:rsidP="0029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42C9C308" w14:textId="77777777" w:rsidR="00207B93" w:rsidRDefault="00207B93" w:rsidP="00293F59">
            <w:pPr>
              <w:jc w:val="center"/>
              <w:rPr>
                <w:color w:val="FF0000"/>
                <w:highlight w:val="green"/>
              </w:rPr>
            </w:pPr>
          </w:p>
        </w:tc>
        <w:tc>
          <w:tcPr>
            <w:tcW w:w="1056" w:type="dxa"/>
            <w:vAlign w:val="center"/>
          </w:tcPr>
          <w:p w14:paraId="6C503C01" w14:textId="7108D04B" w:rsidR="00207B93" w:rsidRDefault="00310018" w:rsidP="00310018">
            <w:pPr>
              <w:jc w:val="center"/>
            </w:pPr>
            <w:r>
              <w:t>15</w:t>
            </w:r>
          </w:p>
        </w:tc>
        <w:tc>
          <w:tcPr>
            <w:tcW w:w="7182" w:type="dxa"/>
            <w:vAlign w:val="center"/>
          </w:tcPr>
          <w:p w14:paraId="514BE8C4" w14:textId="1DECBF5B" w:rsidR="00207B93" w:rsidRDefault="00207B93" w:rsidP="00293F59">
            <w:pPr>
              <w:jc w:val="both"/>
            </w:pPr>
          </w:p>
        </w:tc>
        <w:tc>
          <w:tcPr>
            <w:tcW w:w="1084" w:type="dxa"/>
            <w:vAlign w:val="center"/>
          </w:tcPr>
          <w:p w14:paraId="682D7F64" w14:textId="77777777" w:rsidR="00207B93" w:rsidRDefault="00207B93" w:rsidP="00293F59">
            <w:pPr>
              <w:jc w:val="center"/>
            </w:pPr>
          </w:p>
        </w:tc>
        <w:tc>
          <w:tcPr>
            <w:tcW w:w="1523" w:type="dxa"/>
            <w:vMerge/>
            <w:vAlign w:val="center"/>
          </w:tcPr>
          <w:p w14:paraId="347D1784" w14:textId="77777777" w:rsidR="00207B93" w:rsidRDefault="00207B93" w:rsidP="00293F59">
            <w:pPr>
              <w:jc w:val="center"/>
            </w:pPr>
          </w:p>
        </w:tc>
      </w:tr>
      <w:tr w:rsidR="00207B93" w14:paraId="71618BC8" w14:textId="77777777" w:rsidTr="00935A39">
        <w:trPr>
          <w:trHeight w:val="624"/>
        </w:trPr>
        <w:tc>
          <w:tcPr>
            <w:tcW w:w="1737" w:type="dxa"/>
            <w:vMerge/>
            <w:vAlign w:val="center"/>
          </w:tcPr>
          <w:p w14:paraId="0363745C" w14:textId="77777777" w:rsidR="00207B93" w:rsidRPr="00C84085" w:rsidRDefault="00207B93" w:rsidP="0029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19739390" w14:textId="77777777" w:rsidR="00207B93" w:rsidRDefault="00207B93" w:rsidP="00293F59">
            <w:pPr>
              <w:jc w:val="center"/>
              <w:rPr>
                <w:color w:val="FF0000"/>
                <w:highlight w:val="green"/>
              </w:rPr>
            </w:pPr>
          </w:p>
        </w:tc>
        <w:tc>
          <w:tcPr>
            <w:tcW w:w="1056" w:type="dxa"/>
            <w:vAlign w:val="center"/>
          </w:tcPr>
          <w:p w14:paraId="6DB3182D" w14:textId="2951E992" w:rsidR="00207B93" w:rsidRDefault="00310018" w:rsidP="00310018">
            <w:pPr>
              <w:jc w:val="center"/>
            </w:pPr>
            <w:r>
              <w:t>16</w:t>
            </w:r>
          </w:p>
        </w:tc>
        <w:tc>
          <w:tcPr>
            <w:tcW w:w="7182" w:type="dxa"/>
            <w:vAlign w:val="center"/>
          </w:tcPr>
          <w:p w14:paraId="01F0C040" w14:textId="382C3C96" w:rsidR="00207B93" w:rsidRDefault="00207B93" w:rsidP="00310018">
            <w:pPr>
              <w:jc w:val="both"/>
            </w:pPr>
          </w:p>
        </w:tc>
        <w:tc>
          <w:tcPr>
            <w:tcW w:w="1084" w:type="dxa"/>
            <w:vAlign w:val="center"/>
          </w:tcPr>
          <w:p w14:paraId="0C0C0EED" w14:textId="77777777" w:rsidR="00207B93" w:rsidRDefault="00207B93" w:rsidP="00293F59">
            <w:pPr>
              <w:jc w:val="center"/>
            </w:pPr>
          </w:p>
        </w:tc>
        <w:tc>
          <w:tcPr>
            <w:tcW w:w="1523" w:type="dxa"/>
            <w:vMerge/>
            <w:vAlign w:val="center"/>
          </w:tcPr>
          <w:p w14:paraId="45A54C01" w14:textId="77777777" w:rsidR="00207B93" w:rsidRDefault="00207B93" w:rsidP="00293F59">
            <w:pPr>
              <w:jc w:val="center"/>
            </w:pPr>
          </w:p>
        </w:tc>
      </w:tr>
      <w:tr w:rsidR="00310018" w:rsidRPr="00310018" w14:paraId="59087C51" w14:textId="77777777" w:rsidTr="00935A39">
        <w:trPr>
          <w:trHeight w:val="624"/>
        </w:trPr>
        <w:tc>
          <w:tcPr>
            <w:tcW w:w="1737" w:type="dxa"/>
            <w:vMerge w:val="restart"/>
            <w:vAlign w:val="center"/>
          </w:tcPr>
          <w:p w14:paraId="07D9EF39" w14:textId="1F7E48E3" w:rsidR="00310018" w:rsidRPr="00C84085" w:rsidRDefault="00310018" w:rsidP="00293F59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C84085">
              <w:rPr>
                <w:color w:val="0D0D0D" w:themeColor="text1" w:themeTint="F2"/>
                <w:sz w:val="22"/>
                <w:szCs w:val="22"/>
              </w:rPr>
              <w:t>Programas governamentais em EPS</w:t>
            </w:r>
          </w:p>
        </w:tc>
        <w:tc>
          <w:tcPr>
            <w:tcW w:w="1695" w:type="dxa"/>
            <w:vMerge w:val="restart"/>
            <w:vAlign w:val="center"/>
          </w:tcPr>
          <w:p w14:paraId="35B9D291" w14:textId="77777777" w:rsidR="00310018" w:rsidRPr="00310018" w:rsidRDefault="00310018" w:rsidP="00293F59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310018">
              <w:rPr>
                <w:color w:val="0D0D0D" w:themeColor="text1" w:themeTint="F2"/>
                <w:sz w:val="22"/>
                <w:szCs w:val="22"/>
              </w:rPr>
              <w:t>Coordenador, organizador, representante, membro efetivo: 3,0 pontos por atividade</w:t>
            </w:r>
          </w:p>
          <w:p w14:paraId="4EBAFFB9" w14:textId="66612A22" w:rsidR="00310018" w:rsidRPr="00310018" w:rsidRDefault="00310018" w:rsidP="00293F59">
            <w:pPr>
              <w:jc w:val="center"/>
              <w:rPr>
                <w:color w:val="0D0D0D" w:themeColor="text1" w:themeTint="F2"/>
              </w:rPr>
            </w:pPr>
            <w:r w:rsidRPr="00310018">
              <w:rPr>
                <w:color w:val="0D0D0D" w:themeColor="text1" w:themeTint="F2"/>
                <w:sz w:val="22"/>
                <w:szCs w:val="22"/>
              </w:rPr>
              <w:t>Máximo: 15,0 pontos</w:t>
            </w:r>
          </w:p>
        </w:tc>
        <w:tc>
          <w:tcPr>
            <w:tcW w:w="1056" w:type="dxa"/>
            <w:vAlign w:val="center"/>
          </w:tcPr>
          <w:p w14:paraId="76F147E0" w14:textId="5D616791" w:rsidR="00310018" w:rsidRPr="00310018" w:rsidRDefault="00310018" w:rsidP="00310018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7182" w:type="dxa"/>
            <w:vAlign w:val="center"/>
          </w:tcPr>
          <w:p w14:paraId="215F5D41" w14:textId="30CC78C1" w:rsidR="00310018" w:rsidRPr="00310018" w:rsidRDefault="00310018" w:rsidP="00310018">
            <w:pPr>
              <w:jc w:val="both"/>
              <w:rPr>
                <w:color w:val="0D0D0D" w:themeColor="text1" w:themeTint="F2"/>
              </w:rPr>
            </w:pPr>
          </w:p>
        </w:tc>
        <w:tc>
          <w:tcPr>
            <w:tcW w:w="1084" w:type="dxa"/>
            <w:vAlign w:val="center"/>
          </w:tcPr>
          <w:p w14:paraId="62894A46" w14:textId="77777777" w:rsidR="00310018" w:rsidRPr="00310018" w:rsidRDefault="00310018" w:rsidP="00293F59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1523" w:type="dxa"/>
            <w:vAlign w:val="center"/>
          </w:tcPr>
          <w:p w14:paraId="47F33A18" w14:textId="77777777" w:rsidR="00310018" w:rsidRPr="00310018" w:rsidRDefault="00310018" w:rsidP="00293F59">
            <w:pPr>
              <w:jc w:val="center"/>
              <w:rPr>
                <w:color w:val="0D0D0D" w:themeColor="text1" w:themeTint="F2"/>
              </w:rPr>
            </w:pPr>
          </w:p>
        </w:tc>
      </w:tr>
      <w:tr w:rsidR="00310018" w:rsidRPr="00310018" w14:paraId="7F699CE2" w14:textId="77777777" w:rsidTr="00935A39">
        <w:trPr>
          <w:trHeight w:val="624"/>
        </w:trPr>
        <w:tc>
          <w:tcPr>
            <w:tcW w:w="1737" w:type="dxa"/>
            <w:vMerge/>
            <w:vAlign w:val="center"/>
          </w:tcPr>
          <w:p w14:paraId="506AFB40" w14:textId="77777777" w:rsidR="00310018" w:rsidRDefault="00310018" w:rsidP="00293F59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1695" w:type="dxa"/>
            <w:vMerge/>
            <w:vAlign w:val="center"/>
          </w:tcPr>
          <w:p w14:paraId="33359ED1" w14:textId="77777777" w:rsidR="00310018" w:rsidRPr="00310018" w:rsidRDefault="00310018" w:rsidP="00293F59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056" w:type="dxa"/>
            <w:vAlign w:val="center"/>
          </w:tcPr>
          <w:p w14:paraId="2B1A863A" w14:textId="3B18CC22" w:rsidR="00310018" w:rsidRDefault="00310018" w:rsidP="00310018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</w:p>
        </w:tc>
        <w:tc>
          <w:tcPr>
            <w:tcW w:w="7182" w:type="dxa"/>
            <w:vAlign w:val="center"/>
          </w:tcPr>
          <w:p w14:paraId="339C31CB" w14:textId="77777777" w:rsidR="00310018" w:rsidRPr="00310018" w:rsidRDefault="00310018" w:rsidP="00310018">
            <w:pPr>
              <w:jc w:val="both"/>
              <w:rPr>
                <w:color w:val="0D0D0D" w:themeColor="text1" w:themeTint="F2"/>
              </w:rPr>
            </w:pPr>
          </w:p>
        </w:tc>
        <w:tc>
          <w:tcPr>
            <w:tcW w:w="1084" w:type="dxa"/>
            <w:vAlign w:val="center"/>
          </w:tcPr>
          <w:p w14:paraId="0A2F009B" w14:textId="77777777" w:rsidR="00310018" w:rsidRPr="00310018" w:rsidRDefault="00310018" w:rsidP="00293F59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1523" w:type="dxa"/>
            <w:vAlign w:val="center"/>
          </w:tcPr>
          <w:p w14:paraId="4836F534" w14:textId="77777777" w:rsidR="00310018" w:rsidRPr="00310018" w:rsidRDefault="00310018" w:rsidP="00293F59">
            <w:pPr>
              <w:jc w:val="center"/>
              <w:rPr>
                <w:color w:val="0D0D0D" w:themeColor="text1" w:themeTint="F2"/>
              </w:rPr>
            </w:pPr>
          </w:p>
        </w:tc>
      </w:tr>
      <w:tr w:rsidR="00310018" w:rsidRPr="00310018" w14:paraId="39D1B6D9" w14:textId="77777777" w:rsidTr="00935A39">
        <w:trPr>
          <w:trHeight w:val="624"/>
        </w:trPr>
        <w:tc>
          <w:tcPr>
            <w:tcW w:w="1737" w:type="dxa"/>
            <w:vMerge/>
            <w:vAlign w:val="center"/>
          </w:tcPr>
          <w:p w14:paraId="1F05C5D2" w14:textId="77777777" w:rsidR="00310018" w:rsidRDefault="00310018" w:rsidP="00293F59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1695" w:type="dxa"/>
            <w:vMerge/>
            <w:vAlign w:val="center"/>
          </w:tcPr>
          <w:p w14:paraId="3B82DAE3" w14:textId="77777777" w:rsidR="00310018" w:rsidRPr="00310018" w:rsidRDefault="00310018" w:rsidP="00293F59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056" w:type="dxa"/>
            <w:vAlign w:val="center"/>
          </w:tcPr>
          <w:p w14:paraId="261408E3" w14:textId="3C9A434F" w:rsidR="00310018" w:rsidRDefault="00310018" w:rsidP="00310018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</w:p>
        </w:tc>
        <w:tc>
          <w:tcPr>
            <w:tcW w:w="7182" w:type="dxa"/>
            <w:vAlign w:val="center"/>
          </w:tcPr>
          <w:p w14:paraId="69A5BECF" w14:textId="77777777" w:rsidR="00310018" w:rsidRPr="00310018" w:rsidRDefault="00310018" w:rsidP="00310018">
            <w:pPr>
              <w:jc w:val="both"/>
              <w:rPr>
                <w:color w:val="0D0D0D" w:themeColor="text1" w:themeTint="F2"/>
              </w:rPr>
            </w:pPr>
          </w:p>
        </w:tc>
        <w:tc>
          <w:tcPr>
            <w:tcW w:w="1084" w:type="dxa"/>
            <w:vAlign w:val="center"/>
          </w:tcPr>
          <w:p w14:paraId="1695FCF1" w14:textId="77777777" w:rsidR="00310018" w:rsidRPr="00310018" w:rsidRDefault="00310018" w:rsidP="00293F59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1523" w:type="dxa"/>
            <w:vAlign w:val="center"/>
          </w:tcPr>
          <w:p w14:paraId="1315790E" w14:textId="77777777" w:rsidR="00310018" w:rsidRPr="00310018" w:rsidRDefault="00310018" w:rsidP="00293F59">
            <w:pPr>
              <w:jc w:val="center"/>
              <w:rPr>
                <w:color w:val="0D0D0D" w:themeColor="text1" w:themeTint="F2"/>
              </w:rPr>
            </w:pPr>
          </w:p>
        </w:tc>
      </w:tr>
      <w:tr w:rsidR="00310018" w:rsidRPr="00310018" w14:paraId="1D455DD9" w14:textId="77777777" w:rsidTr="00935A39">
        <w:trPr>
          <w:trHeight w:val="624"/>
        </w:trPr>
        <w:tc>
          <w:tcPr>
            <w:tcW w:w="1737" w:type="dxa"/>
            <w:vMerge/>
            <w:vAlign w:val="center"/>
          </w:tcPr>
          <w:p w14:paraId="03B9EA0F" w14:textId="77777777" w:rsidR="00310018" w:rsidRDefault="00310018" w:rsidP="00293F59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1695" w:type="dxa"/>
            <w:vMerge/>
            <w:vAlign w:val="center"/>
          </w:tcPr>
          <w:p w14:paraId="0E54E7AA" w14:textId="77777777" w:rsidR="00310018" w:rsidRPr="00310018" w:rsidRDefault="00310018" w:rsidP="00293F59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056" w:type="dxa"/>
            <w:vAlign w:val="center"/>
          </w:tcPr>
          <w:p w14:paraId="6A4830A8" w14:textId="12C0AB74" w:rsidR="00310018" w:rsidRDefault="00310018" w:rsidP="00310018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7182" w:type="dxa"/>
            <w:vAlign w:val="center"/>
          </w:tcPr>
          <w:p w14:paraId="6E7F9D4E" w14:textId="77777777" w:rsidR="00310018" w:rsidRPr="00310018" w:rsidRDefault="00310018" w:rsidP="00310018">
            <w:pPr>
              <w:jc w:val="both"/>
              <w:rPr>
                <w:color w:val="0D0D0D" w:themeColor="text1" w:themeTint="F2"/>
              </w:rPr>
            </w:pPr>
          </w:p>
        </w:tc>
        <w:tc>
          <w:tcPr>
            <w:tcW w:w="1084" w:type="dxa"/>
            <w:vAlign w:val="center"/>
          </w:tcPr>
          <w:p w14:paraId="30C2B857" w14:textId="77777777" w:rsidR="00310018" w:rsidRPr="00310018" w:rsidRDefault="00310018" w:rsidP="00293F59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1523" w:type="dxa"/>
            <w:vAlign w:val="center"/>
          </w:tcPr>
          <w:p w14:paraId="3926B6F3" w14:textId="77777777" w:rsidR="00310018" w:rsidRPr="00310018" w:rsidRDefault="00310018" w:rsidP="00293F59">
            <w:pPr>
              <w:jc w:val="center"/>
              <w:rPr>
                <w:color w:val="0D0D0D" w:themeColor="text1" w:themeTint="F2"/>
              </w:rPr>
            </w:pPr>
          </w:p>
        </w:tc>
      </w:tr>
    </w:tbl>
    <w:p w14:paraId="4DFBA040" w14:textId="72FC3CBB" w:rsidR="00935A39" w:rsidRPr="00CD1B0E" w:rsidRDefault="00935A39" w:rsidP="00935A39">
      <w:pPr>
        <w:jc w:val="both"/>
        <w:rPr>
          <w:sz w:val="22"/>
          <w:szCs w:val="22"/>
        </w:rPr>
      </w:pPr>
      <w:r w:rsidRPr="00CD1B0E">
        <w:rPr>
          <w:sz w:val="22"/>
          <w:szCs w:val="22"/>
        </w:rPr>
        <w:lastRenderedPageBreak/>
        <w:t xml:space="preserve">c) Tempo de atuação profissional no SUS – pontuação máxima: </w:t>
      </w:r>
      <w:r w:rsidRPr="00CD1B0E">
        <w:rPr>
          <w:sz w:val="22"/>
          <w:szCs w:val="22"/>
        </w:rPr>
        <w:t>20</w:t>
      </w:r>
      <w:r w:rsidRPr="00CD1B0E">
        <w:rPr>
          <w:sz w:val="22"/>
          <w:szCs w:val="22"/>
        </w:rPr>
        <w:t xml:space="preserve"> pontos</w:t>
      </w:r>
    </w:p>
    <w:p w14:paraId="493F9DD4" w14:textId="77777777" w:rsidR="00935A39" w:rsidRPr="00CD1B0E" w:rsidRDefault="00935A39" w:rsidP="00935A39">
      <w:pPr>
        <w:jc w:val="both"/>
        <w:rPr>
          <w:sz w:val="22"/>
          <w:szCs w:val="22"/>
        </w:rPr>
      </w:pPr>
    </w:p>
    <w:tbl>
      <w:tblPr>
        <w:tblStyle w:val="Tabelacomgrade"/>
        <w:tblW w:w="13020" w:type="dxa"/>
        <w:jc w:val="center"/>
        <w:tblLook w:val="04A0" w:firstRow="1" w:lastRow="0" w:firstColumn="1" w:lastColumn="0" w:noHBand="0" w:noVBand="1"/>
      </w:tblPr>
      <w:tblGrid>
        <w:gridCol w:w="1714"/>
        <w:gridCol w:w="1418"/>
        <w:gridCol w:w="1135"/>
        <w:gridCol w:w="5811"/>
        <w:gridCol w:w="1468"/>
        <w:gridCol w:w="1474"/>
      </w:tblGrid>
      <w:tr w:rsidR="00521E94" w:rsidRPr="007845F9" w14:paraId="644C9964" w14:textId="77777777" w:rsidTr="008A0CE6">
        <w:trPr>
          <w:jc w:val="center"/>
        </w:trPr>
        <w:tc>
          <w:tcPr>
            <w:tcW w:w="1714" w:type="dxa"/>
            <w:vAlign w:val="center"/>
          </w:tcPr>
          <w:p w14:paraId="28969B0B" w14:textId="0CE8CEA9" w:rsidR="00521E94" w:rsidRPr="00935A39" w:rsidRDefault="00521E94" w:rsidP="00293F59">
            <w:pPr>
              <w:jc w:val="center"/>
              <w:rPr>
                <w:b/>
                <w:bCs/>
                <w:sz w:val="22"/>
                <w:szCs w:val="22"/>
              </w:rPr>
            </w:pPr>
            <w:r w:rsidRPr="00935A39">
              <w:rPr>
                <w:b/>
                <w:bCs/>
                <w:sz w:val="22"/>
                <w:szCs w:val="22"/>
              </w:rPr>
              <w:t>Atividade</w:t>
            </w:r>
          </w:p>
        </w:tc>
        <w:tc>
          <w:tcPr>
            <w:tcW w:w="1418" w:type="dxa"/>
            <w:vAlign w:val="center"/>
          </w:tcPr>
          <w:p w14:paraId="34C6C459" w14:textId="193F7704" w:rsidR="00521E94" w:rsidRPr="00935A39" w:rsidRDefault="00521E94" w:rsidP="00293F59">
            <w:pPr>
              <w:jc w:val="center"/>
              <w:rPr>
                <w:b/>
                <w:bCs/>
                <w:sz w:val="22"/>
                <w:szCs w:val="22"/>
              </w:rPr>
            </w:pPr>
            <w:r w:rsidRPr="00935A39">
              <w:rPr>
                <w:b/>
                <w:bCs/>
                <w:sz w:val="22"/>
                <w:szCs w:val="22"/>
              </w:rPr>
              <w:t>Valor da p</w:t>
            </w:r>
            <w:r w:rsidRPr="00935A39">
              <w:rPr>
                <w:b/>
                <w:bCs/>
                <w:sz w:val="22"/>
                <w:szCs w:val="22"/>
              </w:rPr>
              <w:t>ontuação</w:t>
            </w:r>
          </w:p>
        </w:tc>
        <w:tc>
          <w:tcPr>
            <w:tcW w:w="1135" w:type="dxa"/>
            <w:vAlign w:val="center"/>
          </w:tcPr>
          <w:p w14:paraId="2B0FA782" w14:textId="7327EB50" w:rsidR="00521E94" w:rsidRPr="00935A39" w:rsidRDefault="00521E94" w:rsidP="00521E9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Número do anexo</w:t>
            </w:r>
          </w:p>
        </w:tc>
        <w:tc>
          <w:tcPr>
            <w:tcW w:w="5811" w:type="dxa"/>
            <w:vAlign w:val="center"/>
          </w:tcPr>
          <w:p w14:paraId="749B5036" w14:textId="35CED778" w:rsidR="00521E94" w:rsidRPr="00935A39" w:rsidRDefault="00521E94" w:rsidP="00521E9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Lotação</w:t>
            </w:r>
          </w:p>
        </w:tc>
        <w:tc>
          <w:tcPr>
            <w:tcW w:w="1468" w:type="dxa"/>
            <w:vAlign w:val="center"/>
          </w:tcPr>
          <w:p w14:paraId="48674B85" w14:textId="69FA884F" w:rsidR="00521E94" w:rsidRPr="00935A39" w:rsidRDefault="00521E94" w:rsidP="00521E94">
            <w:pPr>
              <w:jc w:val="center"/>
              <w:rPr>
                <w:b/>
                <w:bCs/>
                <w:sz w:val="22"/>
                <w:szCs w:val="22"/>
              </w:rPr>
            </w:pPr>
            <w:r w:rsidRPr="00935A39">
              <w:rPr>
                <w:b/>
                <w:bCs/>
                <w:sz w:val="22"/>
                <w:szCs w:val="22"/>
              </w:rPr>
              <w:t>Ano</w:t>
            </w:r>
            <w:r>
              <w:rPr>
                <w:b/>
                <w:bCs/>
                <w:sz w:val="22"/>
                <w:szCs w:val="22"/>
              </w:rPr>
              <w:t xml:space="preserve"> da atividade</w:t>
            </w:r>
          </w:p>
        </w:tc>
        <w:tc>
          <w:tcPr>
            <w:tcW w:w="1474" w:type="dxa"/>
            <w:vAlign w:val="center"/>
          </w:tcPr>
          <w:p w14:paraId="3DC90834" w14:textId="660B01FB" w:rsidR="00521E94" w:rsidRPr="00935A39" w:rsidRDefault="00521E94" w:rsidP="00293F59">
            <w:pPr>
              <w:jc w:val="center"/>
              <w:rPr>
                <w:b/>
                <w:bCs/>
                <w:sz w:val="22"/>
                <w:szCs w:val="22"/>
              </w:rPr>
            </w:pPr>
            <w:r w:rsidRPr="00935A39">
              <w:rPr>
                <w:b/>
                <w:bCs/>
                <w:sz w:val="22"/>
                <w:szCs w:val="22"/>
              </w:rPr>
              <w:t xml:space="preserve">Pontuação </w:t>
            </w:r>
            <w:r>
              <w:rPr>
                <w:b/>
                <w:bCs/>
                <w:sz w:val="22"/>
                <w:szCs w:val="22"/>
              </w:rPr>
              <w:t>por atividade</w:t>
            </w:r>
          </w:p>
        </w:tc>
      </w:tr>
      <w:tr w:rsidR="00521E94" w:rsidRPr="007845F9" w14:paraId="5D2FBD50" w14:textId="77777777" w:rsidTr="008A0CE6">
        <w:trPr>
          <w:trHeight w:val="397"/>
          <w:jc w:val="center"/>
        </w:trPr>
        <w:tc>
          <w:tcPr>
            <w:tcW w:w="1714" w:type="dxa"/>
            <w:vMerge w:val="restart"/>
            <w:vAlign w:val="center"/>
          </w:tcPr>
          <w:p w14:paraId="66820C88" w14:textId="77777777" w:rsidR="00521E94" w:rsidRPr="00935A39" w:rsidRDefault="00521E94" w:rsidP="00293F59">
            <w:pPr>
              <w:jc w:val="center"/>
              <w:rPr>
                <w:b/>
                <w:bCs/>
                <w:sz w:val="21"/>
                <w:szCs w:val="21"/>
              </w:rPr>
            </w:pPr>
            <w:r w:rsidRPr="00935A39">
              <w:rPr>
                <w:b/>
                <w:bCs/>
                <w:sz w:val="21"/>
                <w:szCs w:val="21"/>
              </w:rPr>
              <w:t>Experiência profissional</w:t>
            </w:r>
          </w:p>
          <w:p w14:paraId="69A57DBF" w14:textId="15E2F5B2" w:rsidR="00521E94" w:rsidRPr="00935A39" w:rsidRDefault="00521E94" w:rsidP="00293F59">
            <w:pPr>
              <w:jc w:val="center"/>
              <w:rPr>
                <w:sz w:val="22"/>
                <w:szCs w:val="22"/>
              </w:rPr>
            </w:pPr>
            <w:r w:rsidRPr="00935A39">
              <w:rPr>
                <w:sz w:val="21"/>
                <w:szCs w:val="21"/>
              </w:rPr>
              <w:t>(tempo de trabalho no SUS)</w:t>
            </w:r>
          </w:p>
        </w:tc>
        <w:tc>
          <w:tcPr>
            <w:tcW w:w="1418" w:type="dxa"/>
            <w:vMerge w:val="restart"/>
            <w:vAlign w:val="center"/>
          </w:tcPr>
          <w:p w14:paraId="27DF2CBC" w14:textId="77777777" w:rsidR="00521E94" w:rsidRPr="00935A39" w:rsidRDefault="00521E94" w:rsidP="00293F59">
            <w:pPr>
              <w:jc w:val="center"/>
              <w:rPr>
                <w:sz w:val="21"/>
                <w:szCs w:val="21"/>
              </w:rPr>
            </w:pPr>
            <w:r w:rsidRPr="00935A39">
              <w:rPr>
                <w:sz w:val="21"/>
                <w:szCs w:val="21"/>
              </w:rPr>
              <w:t>2,0</w:t>
            </w:r>
            <w:r w:rsidRPr="00935A39">
              <w:rPr>
                <w:sz w:val="21"/>
                <w:szCs w:val="21"/>
              </w:rPr>
              <w:t xml:space="preserve"> ponto</w:t>
            </w:r>
            <w:r w:rsidRPr="00935A39">
              <w:rPr>
                <w:sz w:val="21"/>
                <w:szCs w:val="21"/>
              </w:rPr>
              <w:t>s</w:t>
            </w:r>
            <w:r w:rsidRPr="00935A39">
              <w:rPr>
                <w:sz w:val="21"/>
                <w:szCs w:val="21"/>
              </w:rPr>
              <w:t xml:space="preserve"> por ano</w:t>
            </w:r>
          </w:p>
          <w:p w14:paraId="0CD60239" w14:textId="4F244728" w:rsidR="00521E94" w:rsidRPr="00935A39" w:rsidRDefault="00521E94" w:rsidP="00293F59">
            <w:pPr>
              <w:jc w:val="center"/>
              <w:rPr>
                <w:sz w:val="21"/>
                <w:szCs w:val="21"/>
              </w:rPr>
            </w:pPr>
            <w:r w:rsidRPr="00935A39">
              <w:rPr>
                <w:sz w:val="21"/>
                <w:szCs w:val="21"/>
              </w:rPr>
              <w:t>Máximo: 20 pontos</w:t>
            </w:r>
          </w:p>
        </w:tc>
        <w:tc>
          <w:tcPr>
            <w:tcW w:w="1135" w:type="dxa"/>
            <w:vAlign w:val="center"/>
          </w:tcPr>
          <w:p w14:paraId="33E85890" w14:textId="5D9E5055" w:rsidR="00521E94" w:rsidRPr="00935A39" w:rsidRDefault="00521E94" w:rsidP="00521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5811" w:type="dxa"/>
            <w:vAlign w:val="center"/>
          </w:tcPr>
          <w:p w14:paraId="7844D76F" w14:textId="77777777" w:rsidR="00521E94" w:rsidRPr="00935A39" w:rsidRDefault="00521E94" w:rsidP="00521E94">
            <w:pPr>
              <w:rPr>
                <w:sz w:val="22"/>
                <w:szCs w:val="22"/>
              </w:rPr>
            </w:pPr>
          </w:p>
        </w:tc>
        <w:tc>
          <w:tcPr>
            <w:tcW w:w="1468" w:type="dxa"/>
            <w:vAlign w:val="center"/>
          </w:tcPr>
          <w:p w14:paraId="09200586" w14:textId="4E07A5CB" w:rsidR="00521E94" w:rsidRPr="00935A39" w:rsidRDefault="00521E94" w:rsidP="00521E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2C809DBA" w14:textId="77777777" w:rsidR="00521E94" w:rsidRPr="00935A39" w:rsidRDefault="00521E94" w:rsidP="00293F59">
            <w:pPr>
              <w:jc w:val="center"/>
              <w:rPr>
                <w:sz w:val="22"/>
                <w:szCs w:val="22"/>
              </w:rPr>
            </w:pPr>
          </w:p>
        </w:tc>
      </w:tr>
      <w:tr w:rsidR="00521E94" w:rsidRPr="007845F9" w14:paraId="54200496" w14:textId="77777777" w:rsidTr="008A0CE6">
        <w:trPr>
          <w:trHeight w:val="397"/>
          <w:jc w:val="center"/>
        </w:trPr>
        <w:tc>
          <w:tcPr>
            <w:tcW w:w="1714" w:type="dxa"/>
            <w:vMerge/>
            <w:vAlign w:val="center"/>
          </w:tcPr>
          <w:p w14:paraId="0260D5B2" w14:textId="77777777" w:rsidR="00521E94" w:rsidRPr="00935A39" w:rsidRDefault="00521E94" w:rsidP="00293F5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7F2D106" w14:textId="77777777" w:rsidR="00521E94" w:rsidRPr="00935A39" w:rsidRDefault="00521E94" w:rsidP="0029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14:paraId="03E947E1" w14:textId="53E37DB1" w:rsidR="00521E94" w:rsidRPr="00935A39" w:rsidRDefault="00521E94" w:rsidP="00521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5811" w:type="dxa"/>
            <w:vAlign w:val="center"/>
          </w:tcPr>
          <w:p w14:paraId="034026A9" w14:textId="77777777" w:rsidR="00521E94" w:rsidRPr="00935A39" w:rsidRDefault="00521E94" w:rsidP="00521E94">
            <w:pPr>
              <w:rPr>
                <w:sz w:val="22"/>
                <w:szCs w:val="22"/>
              </w:rPr>
            </w:pPr>
          </w:p>
        </w:tc>
        <w:tc>
          <w:tcPr>
            <w:tcW w:w="1468" w:type="dxa"/>
            <w:vAlign w:val="center"/>
          </w:tcPr>
          <w:p w14:paraId="1949B857" w14:textId="0409B3B7" w:rsidR="00521E94" w:rsidRPr="00935A39" w:rsidRDefault="00521E94" w:rsidP="00521E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3C318DF7" w14:textId="77777777" w:rsidR="00521E94" w:rsidRPr="00935A39" w:rsidRDefault="00521E94" w:rsidP="00293F59">
            <w:pPr>
              <w:jc w:val="center"/>
              <w:rPr>
                <w:sz w:val="22"/>
                <w:szCs w:val="22"/>
              </w:rPr>
            </w:pPr>
          </w:p>
        </w:tc>
      </w:tr>
      <w:tr w:rsidR="00521E94" w:rsidRPr="007845F9" w14:paraId="13FB1806" w14:textId="77777777" w:rsidTr="008A0CE6">
        <w:trPr>
          <w:trHeight w:val="397"/>
          <w:jc w:val="center"/>
        </w:trPr>
        <w:tc>
          <w:tcPr>
            <w:tcW w:w="1714" w:type="dxa"/>
            <w:vMerge/>
            <w:vAlign w:val="center"/>
          </w:tcPr>
          <w:p w14:paraId="4747C283" w14:textId="77777777" w:rsidR="00521E94" w:rsidRPr="00935A39" w:rsidRDefault="00521E94" w:rsidP="00293F5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6FE07A3" w14:textId="77777777" w:rsidR="00521E94" w:rsidRPr="00935A39" w:rsidRDefault="00521E94" w:rsidP="0029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14:paraId="253398F6" w14:textId="6882ADD6" w:rsidR="00521E94" w:rsidRPr="00935A39" w:rsidRDefault="00521E94" w:rsidP="00521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5811" w:type="dxa"/>
            <w:vAlign w:val="center"/>
          </w:tcPr>
          <w:p w14:paraId="60A75CAD" w14:textId="77777777" w:rsidR="00521E94" w:rsidRPr="00935A39" w:rsidRDefault="00521E94" w:rsidP="00521E94">
            <w:pPr>
              <w:rPr>
                <w:sz w:val="22"/>
                <w:szCs w:val="22"/>
              </w:rPr>
            </w:pPr>
          </w:p>
        </w:tc>
        <w:tc>
          <w:tcPr>
            <w:tcW w:w="1468" w:type="dxa"/>
            <w:vAlign w:val="center"/>
          </w:tcPr>
          <w:p w14:paraId="7A77CF34" w14:textId="4F17D731" w:rsidR="00521E94" w:rsidRPr="00935A39" w:rsidRDefault="00521E94" w:rsidP="00521E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6154F9AC" w14:textId="77777777" w:rsidR="00521E94" w:rsidRPr="00935A39" w:rsidRDefault="00521E94" w:rsidP="00293F59">
            <w:pPr>
              <w:jc w:val="center"/>
              <w:rPr>
                <w:sz w:val="22"/>
                <w:szCs w:val="22"/>
              </w:rPr>
            </w:pPr>
          </w:p>
        </w:tc>
      </w:tr>
      <w:tr w:rsidR="00521E94" w:rsidRPr="007845F9" w14:paraId="15D1F2C6" w14:textId="77777777" w:rsidTr="008A0CE6">
        <w:trPr>
          <w:trHeight w:val="397"/>
          <w:jc w:val="center"/>
        </w:trPr>
        <w:tc>
          <w:tcPr>
            <w:tcW w:w="1714" w:type="dxa"/>
            <w:vMerge/>
            <w:vAlign w:val="center"/>
          </w:tcPr>
          <w:p w14:paraId="00430F7B" w14:textId="77777777" w:rsidR="00521E94" w:rsidRPr="00935A39" w:rsidRDefault="00521E94" w:rsidP="00293F5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7B592EA" w14:textId="77777777" w:rsidR="00521E94" w:rsidRPr="00935A39" w:rsidRDefault="00521E94" w:rsidP="0029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14:paraId="10E3631F" w14:textId="45918149" w:rsidR="00521E94" w:rsidRPr="00935A39" w:rsidRDefault="00521E94" w:rsidP="00521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811" w:type="dxa"/>
            <w:vAlign w:val="center"/>
          </w:tcPr>
          <w:p w14:paraId="516FCA8A" w14:textId="77777777" w:rsidR="00521E94" w:rsidRPr="00935A39" w:rsidRDefault="00521E94" w:rsidP="00521E94">
            <w:pPr>
              <w:rPr>
                <w:sz w:val="22"/>
                <w:szCs w:val="22"/>
              </w:rPr>
            </w:pPr>
          </w:p>
        </w:tc>
        <w:tc>
          <w:tcPr>
            <w:tcW w:w="1468" w:type="dxa"/>
            <w:vAlign w:val="center"/>
          </w:tcPr>
          <w:p w14:paraId="7BD1E9D1" w14:textId="0F9B3C95" w:rsidR="00521E94" w:rsidRPr="00935A39" w:rsidRDefault="00521E94" w:rsidP="00521E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3F03F4C5" w14:textId="77777777" w:rsidR="00521E94" w:rsidRPr="00935A39" w:rsidRDefault="00521E94" w:rsidP="00293F5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B7E909D" w14:textId="77777777" w:rsidR="00935A39" w:rsidRDefault="00935A39" w:rsidP="00935A39">
      <w:pPr>
        <w:jc w:val="both"/>
        <w:rPr>
          <w:sz w:val="22"/>
          <w:szCs w:val="22"/>
        </w:rPr>
      </w:pPr>
    </w:p>
    <w:p w14:paraId="5C275824" w14:textId="77777777" w:rsidR="00C61279" w:rsidRDefault="00C61279" w:rsidP="00935A39">
      <w:pPr>
        <w:jc w:val="both"/>
        <w:rPr>
          <w:sz w:val="22"/>
          <w:szCs w:val="22"/>
        </w:rPr>
      </w:pPr>
    </w:p>
    <w:p w14:paraId="38F1383A" w14:textId="77777777" w:rsidR="00C61279" w:rsidRPr="00CD1B0E" w:rsidRDefault="00C61279" w:rsidP="00935A39">
      <w:pPr>
        <w:jc w:val="both"/>
        <w:rPr>
          <w:sz w:val="22"/>
          <w:szCs w:val="22"/>
        </w:rPr>
      </w:pPr>
    </w:p>
    <w:p w14:paraId="1CB5163D" w14:textId="71E9E7ED" w:rsidR="00521E94" w:rsidRPr="00CD1B0E" w:rsidRDefault="00521E94" w:rsidP="00521E94">
      <w:pPr>
        <w:jc w:val="both"/>
        <w:rPr>
          <w:sz w:val="22"/>
          <w:szCs w:val="22"/>
        </w:rPr>
      </w:pPr>
      <w:r w:rsidRPr="00CD1B0E">
        <w:rPr>
          <w:sz w:val="22"/>
          <w:szCs w:val="22"/>
        </w:rPr>
        <w:t>d) Experiência docente em educação em serviço no SUS (mínimo de 20 horas por curso) (se necessário acrescente mais linhas à tabela)</w:t>
      </w:r>
      <w:r w:rsidRPr="00CD1B0E">
        <w:rPr>
          <w:rStyle w:val="Refdenotaderodap"/>
          <w:sz w:val="22"/>
          <w:szCs w:val="22"/>
        </w:rPr>
        <w:footnoteReference w:id="3"/>
      </w:r>
      <w:r w:rsidRPr="00CD1B0E">
        <w:rPr>
          <w:sz w:val="22"/>
          <w:szCs w:val="22"/>
        </w:rPr>
        <w:t xml:space="preserve"> – pontuação máxima: </w:t>
      </w:r>
      <w:r w:rsidR="00AB1325" w:rsidRPr="00CD1B0E">
        <w:rPr>
          <w:sz w:val="22"/>
          <w:szCs w:val="22"/>
        </w:rPr>
        <w:t>50</w:t>
      </w:r>
      <w:r w:rsidRPr="00CD1B0E">
        <w:rPr>
          <w:sz w:val="22"/>
          <w:szCs w:val="22"/>
        </w:rPr>
        <w:t xml:space="preserve"> pontos</w:t>
      </w:r>
    </w:p>
    <w:p w14:paraId="6645BEC9" w14:textId="77777777" w:rsidR="00521E94" w:rsidRPr="00CD1B0E" w:rsidRDefault="00521E94" w:rsidP="00521E94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61"/>
        <w:gridCol w:w="1386"/>
        <w:gridCol w:w="1201"/>
        <w:gridCol w:w="5386"/>
        <w:gridCol w:w="1560"/>
        <w:gridCol w:w="1609"/>
        <w:gridCol w:w="1474"/>
      </w:tblGrid>
      <w:tr w:rsidR="00521E94" w:rsidRPr="008A0CE6" w14:paraId="028FB73B" w14:textId="77777777" w:rsidTr="008A0CE6">
        <w:tc>
          <w:tcPr>
            <w:tcW w:w="1661" w:type="dxa"/>
            <w:vAlign w:val="center"/>
          </w:tcPr>
          <w:p w14:paraId="4D6E6AF4" w14:textId="0848780F" w:rsidR="00521E94" w:rsidRPr="008A0CE6" w:rsidRDefault="00521E94" w:rsidP="00293F59">
            <w:pPr>
              <w:jc w:val="center"/>
              <w:rPr>
                <w:b/>
                <w:bCs/>
                <w:sz w:val="21"/>
                <w:szCs w:val="21"/>
              </w:rPr>
            </w:pPr>
            <w:r w:rsidRPr="008A0CE6">
              <w:rPr>
                <w:b/>
                <w:bCs/>
                <w:sz w:val="21"/>
                <w:szCs w:val="21"/>
              </w:rPr>
              <w:t>Atividade</w:t>
            </w:r>
          </w:p>
        </w:tc>
        <w:tc>
          <w:tcPr>
            <w:tcW w:w="1386" w:type="dxa"/>
            <w:vAlign w:val="center"/>
          </w:tcPr>
          <w:p w14:paraId="2009E66A" w14:textId="0EC7637E" w:rsidR="00521E94" w:rsidRPr="008A0CE6" w:rsidRDefault="00521E94" w:rsidP="00293F59">
            <w:pPr>
              <w:jc w:val="center"/>
              <w:rPr>
                <w:b/>
                <w:bCs/>
                <w:sz w:val="21"/>
                <w:szCs w:val="21"/>
              </w:rPr>
            </w:pPr>
            <w:r w:rsidRPr="008A0CE6">
              <w:rPr>
                <w:b/>
                <w:bCs/>
                <w:sz w:val="21"/>
                <w:szCs w:val="21"/>
              </w:rPr>
              <w:t>Valor da pontuação</w:t>
            </w:r>
          </w:p>
        </w:tc>
        <w:tc>
          <w:tcPr>
            <w:tcW w:w="1201" w:type="dxa"/>
            <w:vAlign w:val="center"/>
          </w:tcPr>
          <w:p w14:paraId="21265A5F" w14:textId="53996737" w:rsidR="00521E94" w:rsidRPr="008A0CE6" w:rsidRDefault="00521E94" w:rsidP="00521E94">
            <w:pPr>
              <w:jc w:val="center"/>
              <w:rPr>
                <w:b/>
                <w:bCs/>
                <w:sz w:val="21"/>
                <w:szCs w:val="21"/>
              </w:rPr>
            </w:pPr>
            <w:r w:rsidRPr="008A0CE6">
              <w:rPr>
                <w:b/>
                <w:bCs/>
                <w:sz w:val="21"/>
                <w:szCs w:val="21"/>
              </w:rPr>
              <w:t>Número do anexo</w:t>
            </w:r>
          </w:p>
        </w:tc>
        <w:tc>
          <w:tcPr>
            <w:tcW w:w="5386" w:type="dxa"/>
            <w:vAlign w:val="center"/>
          </w:tcPr>
          <w:p w14:paraId="36D926D5" w14:textId="5E362B74" w:rsidR="00521E94" w:rsidRPr="008A0CE6" w:rsidRDefault="00521E94" w:rsidP="00293F59">
            <w:pPr>
              <w:jc w:val="center"/>
              <w:rPr>
                <w:b/>
                <w:bCs/>
                <w:sz w:val="21"/>
                <w:szCs w:val="21"/>
              </w:rPr>
            </w:pPr>
            <w:r w:rsidRPr="008A0CE6">
              <w:rPr>
                <w:b/>
                <w:bCs/>
                <w:sz w:val="21"/>
                <w:szCs w:val="21"/>
              </w:rPr>
              <w:t>Título da atividade</w:t>
            </w:r>
          </w:p>
        </w:tc>
        <w:tc>
          <w:tcPr>
            <w:tcW w:w="1560" w:type="dxa"/>
            <w:vAlign w:val="center"/>
          </w:tcPr>
          <w:p w14:paraId="1808F306" w14:textId="1FD2C94B" w:rsidR="00521E94" w:rsidRPr="008A0CE6" w:rsidRDefault="00521E94" w:rsidP="00293F59">
            <w:pPr>
              <w:jc w:val="center"/>
              <w:rPr>
                <w:b/>
                <w:bCs/>
                <w:sz w:val="21"/>
                <w:szCs w:val="21"/>
              </w:rPr>
            </w:pPr>
            <w:r w:rsidRPr="008A0CE6">
              <w:rPr>
                <w:b/>
                <w:bCs/>
                <w:sz w:val="21"/>
                <w:szCs w:val="21"/>
              </w:rPr>
              <w:t>Carga horária</w:t>
            </w:r>
          </w:p>
        </w:tc>
        <w:tc>
          <w:tcPr>
            <w:tcW w:w="1609" w:type="dxa"/>
            <w:vAlign w:val="center"/>
          </w:tcPr>
          <w:p w14:paraId="43B3874E" w14:textId="490A7317" w:rsidR="00521E94" w:rsidRPr="008A0CE6" w:rsidRDefault="00521E94" w:rsidP="00293F59">
            <w:pPr>
              <w:jc w:val="center"/>
              <w:rPr>
                <w:b/>
                <w:bCs/>
                <w:sz w:val="21"/>
                <w:szCs w:val="21"/>
              </w:rPr>
            </w:pPr>
            <w:r w:rsidRPr="008A0CE6">
              <w:rPr>
                <w:b/>
                <w:bCs/>
                <w:sz w:val="21"/>
                <w:szCs w:val="21"/>
              </w:rPr>
              <w:t>Ano da atividade</w:t>
            </w:r>
          </w:p>
        </w:tc>
        <w:tc>
          <w:tcPr>
            <w:tcW w:w="1474" w:type="dxa"/>
            <w:vAlign w:val="center"/>
          </w:tcPr>
          <w:p w14:paraId="595A9194" w14:textId="3EB4EAF4" w:rsidR="00521E94" w:rsidRPr="008A0CE6" w:rsidRDefault="00521E94" w:rsidP="00293F59">
            <w:pPr>
              <w:jc w:val="center"/>
              <w:rPr>
                <w:b/>
                <w:bCs/>
                <w:sz w:val="21"/>
                <w:szCs w:val="21"/>
              </w:rPr>
            </w:pPr>
            <w:r w:rsidRPr="008A0CE6">
              <w:rPr>
                <w:b/>
                <w:bCs/>
                <w:sz w:val="21"/>
                <w:szCs w:val="21"/>
              </w:rPr>
              <w:t xml:space="preserve">Pontuação </w:t>
            </w:r>
            <w:r w:rsidRPr="008A0CE6">
              <w:rPr>
                <w:b/>
                <w:bCs/>
                <w:sz w:val="21"/>
                <w:szCs w:val="21"/>
              </w:rPr>
              <w:t>por atividade</w:t>
            </w:r>
          </w:p>
        </w:tc>
      </w:tr>
      <w:tr w:rsidR="00521E94" w:rsidRPr="008A0CE6" w14:paraId="4F7B0F09" w14:textId="77777777" w:rsidTr="008A0CE6">
        <w:trPr>
          <w:trHeight w:val="567"/>
        </w:trPr>
        <w:tc>
          <w:tcPr>
            <w:tcW w:w="1661" w:type="dxa"/>
            <w:vMerge w:val="restart"/>
            <w:vAlign w:val="center"/>
          </w:tcPr>
          <w:p w14:paraId="5E750B74" w14:textId="4DF49D6B" w:rsidR="00521E94" w:rsidRPr="008A0CE6" w:rsidRDefault="00521E94" w:rsidP="00293F59">
            <w:pPr>
              <w:jc w:val="center"/>
              <w:rPr>
                <w:sz w:val="21"/>
                <w:szCs w:val="21"/>
              </w:rPr>
            </w:pPr>
            <w:r w:rsidRPr="008A0CE6">
              <w:rPr>
                <w:sz w:val="21"/>
                <w:szCs w:val="21"/>
              </w:rPr>
              <w:t>Atuação como docente, professor, facilitador, apoio institucional ou orientador de educação em serviço</w:t>
            </w:r>
          </w:p>
        </w:tc>
        <w:tc>
          <w:tcPr>
            <w:tcW w:w="1386" w:type="dxa"/>
            <w:vMerge w:val="restart"/>
            <w:vAlign w:val="center"/>
          </w:tcPr>
          <w:p w14:paraId="7F1A58A3" w14:textId="77777777" w:rsidR="00521E94" w:rsidRPr="008A0CE6" w:rsidRDefault="00521E94" w:rsidP="00293F59">
            <w:pPr>
              <w:jc w:val="center"/>
              <w:rPr>
                <w:sz w:val="21"/>
                <w:szCs w:val="21"/>
              </w:rPr>
            </w:pPr>
            <w:r w:rsidRPr="008A0CE6">
              <w:rPr>
                <w:sz w:val="21"/>
                <w:szCs w:val="21"/>
              </w:rPr>
              <w:t>5, 0 pontos por atividade</w:t>
            </w:r>
          </w:p>
          <w:p w14:paraId="4B4543C0" w14:textId="0C687B08" w:rsidR="00521E94" w:rsidRPr="008A0CE6" w:rsidRDefault="00521E94" w:rsidP="00293F59">
            <w:pPr>
              <w:jc w:val="center"/>
              <w:rPr>
                <w:sz w:val="21"/>
                <w:szCs w:val="21"/>
              </w:rPr>
            </w:pPr>
            <w:r w:rsidRPr="008A0CE6">
              <w:rPr>
                <w:sz w:val="21"/>
                <w:szCs w:val="21"/>
              </w:rPr>
              <w:t>Máximo: 50 pontos</w:t>
            </w:r>
          </w:p>
        </w:tc>
        <w:tc>
          <w:tcPr>
            <w:tcW w:w="1201" w:type="dxa"/>
            <w:vAlign w:val="center"/>
          </w:tcPr>
          <w:p w14:paraId="7442F334" w14:textId="152B4418" w:rsidR="00521E94" w:rsidRPr="008A0CE6" w:rsidRDefault="00896608" w:rsidP="00521E94">
            <w:pPr>
              <w:jc w:val="center"/>
              <w:rPr>
                <w:sz w:val="21"/>
                <w:szCs w:val="21"/>
              </w:rPr>
            </w:pPr>
            <w:r w:rsidRPr="008A0CE6">
              <w:rPr>
                <w:sz w:val="21"/>
                <w:szCs w:val="21"/>
              </w:rPr>
              <w:t>25</w:t>
            </w:r>
          </w:p>
        </w:tc>
        <w:tc>
          <w:tcPr>
            <w:tcW w:w="5386" w:type="dxa"/>
            <w:vAlign w:val="center"/>
          </w:tcPr>
          <w:p w14:paraId="3B44E8BA" w14:textId="5765B7A4" w:rsidR="00521E94" w:rsidRPr="008A0CE6" w:rsidRDefault="00521E94" w:rsidP="00293F59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084C4BE" w14:textId="77777777" w:rsidR="00521E94" w:rsidRPr="008A0CE6" w:rsidRDefault="00521E94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5DA10873" w14:textId="1ED445C1" w:rsidR="00521E94" w:rsidRPr="008A0CE6" w:rsidRDefault="00521E94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05CE1EAA" w14:textId="77777777" w:rsidR="00521E94" w:rsidRPr="008A0CE6" w:rsidRDefault="00521E94" w:rsidP="00293F59">
            <w:pPr>
              <w:jc w:val="center"/>
              <w:rPr>
                <w:sz w:val="21"/>
                <w:szCs w:val="21"/>
              </w:rPr>
            </w:pPr>
          </w:p>
        </w:tc>
      </w:tr>
      <w:tr w:rsidR="00521E94" w:rsidRPr="008A0CE6" w14:paraId="51D82C69" w14:textId="77777777" w:rsidTr="008A0CE6">
        <w:trPr>
          <w:trHeight w:val="567"/>
        </w:trPr>
        <w:tc>
          <w:tcPr>
            <w:tcW w:w="1661" w:type="dxa"/>
            <w:vMerge/>
            <w:vAlign w:val="center"/>
          </w:tcPr>
          <w:p w14:paraId="3EFCBDB6" w14:textId="77777777" w:rsidR="00521E94" w:rsidRPr="008A0CE6" w:rsidRDefault="00521E94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86" w:type="dxa"/>
            <w:vMerge/>
            <w:vAlign w:val="center"/>
          </w:tcPr>
          <w:p w14:paraId="0106C91C" w14:textId="77777777" w:rsidR="00521E94" w:rsidRPr="008A0CE6" w:rsidRDefault="00521E94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0A64984B" w14:textId="2AA4AB1C" w:rsidR="00521E94" w:rsidRPr="008A0CE6" w:rsidRDefault="00896608" w:rsidP="00521E94">
            <w:pPr>
              <w:jc w:val="center"/>
              <w:rPr>
                <w:sz w:val="21"/>
                <w:szCs w:val="21"/>
              </w:rPr>
            </w:pPr>
            <w:r w:rsidRPr="008A0CE6">
              <w:rPr>
                <w:sz w:val="21"/>
                <w:szCs w:val="21"/>
              </w:rPr>
              <w:t>26</w:t>
            </w:r>
          </w:p>
        </w:tc>
        <w:tc>
          <w:tcPr>
            <w:tcW w:w="5386" w:type="dxa"/>
            <w:vAlign w:val="center"/>
          </w:tcPr>
          <w:p w14:paraId="7C5DF06A" w14:textId="47790FEB" w:rsidR="00521E94" w:rsidRPr="008A0CE6" w:rsidRDefault="00521E94" w:rsidP="00293F59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4B92BDC" w14:textId="77777777" w:rsidR="00521E94" w:rsidRPr="008A0CE6" w:rsidRDefault="00521E94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3ADD0A05" w14:textId="0AEF2DB5" w:rsidR="00521E94" w:rsidRPr="008A0CE6" w:rsidRDefault="00521E94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4CD63C67" w14:textId="77777777" w:rsidR="00521E94" w:rsidRPr="008A0CE6" w:rsidRDefault="00521E94" w:rsidP="00293F59">
            <w:pPr>
              <w:jc w:val="center"/>
              <w:rPr>
                <w:sz w:val="21"/>
                <w:szCs w:val="21"/>
              </w:rPr>
            </w:pPr>
          </w:p>
        </w:tc>
      </w:tr>
      <w:tr w:rsidR="00521E94" w:rsidRPr="008A0CE6" w14:paraId="75214BD2" w14:textId="77777777" w:rsidTr="008A0CE6">
        <w:trPr>
          <w:trHeight w:val="567"/>
        </w:trPr>
        <w:tc>
          <w:tcPr>
            <w:tcW w:w="1661" w:type="dxa"/>
            <w:vMerge/>
            <w:vAlign w:val="center"/>
          </w:tcPr>
          <w:p w14:paraId="6D2C8EAF" w14:textId="77777777" w:rsidR="00521E94" w:rsidRPr="008A0CE6" w:rsidRDefault="00521E94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86" w:type="dxa"/>
            <w:vMerge/>
            <w:vAlign w:val="center"/>
          </w:tcPr>
          <w:p w14:paraId="616AC7E8" w14:textId="77777777" w:rsidR="00521E94" w:rsidRPr="008A0CE6" w:rsidRDefault="00521E94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585D13F8" w14:textId="1793462A" w:rsidR="00521E94" w:rsidRPr="008A0CE6" w:rsidRDefault="00896608" w:rsidP="00521E94">
            <w:pPr>
              <w:jc w:val="center"/>
              <w:rPr>
                <w:sz w:val="21"/>
                <w:szCs w:val="21"/>
              </w:rPr>
            </w:pPr>
            <w:r w:rsidRPr="008A0CE6">
              <w:rPr>
                <w:sz w:val="21"/>
                <w:szCs w:val="21"/>
              </w:rPr>
              <w:t>27</w:t>
            </w:r>
          </w:p>
        </w:tc>
        <w:tc>
          <w:tcPr>
            <w:tcW w:w="5386" w:type="dxa"/>
            <w:vAlign w:val="center"/>
          </w:tcPr>
          <w:p w14:paraId="588404B1" w14:textId="50333AA1" w:rsidR="00521E94" w:rsidRPr="008A0CE6" w:rsidRDefault="00521E94" w:rsidP="00293F59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B46EC97" w14:textId="77777777" w:rsidR="00521E94" w:rsidRPr="008A0CE6" w:rsidRDefault="00521E94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5BB4EC57" w14:textId="6E8C668C" w:rsidR="00521E94" w:rsidRPr="008A0CE6" w:rsidRDefault="00521E94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46DBB0FA" w14:textId="77777777" w:rsidR="00521E94" w:rsidRPr="008A0CE6" w:rsidRDefault="00521E94" w:rsidP="00293F59">
            <w:pPr>
              <w:jc w:val="center"/>
              <w:rPr>
                <w:sz w:val="21"/>
                <w:szCs w:val="21"/>
              </w:rPr>
            </w:pPr>
          </w:p>
        </w:tc>
      </w:tr>
      <w:tr w:rsidR="00521E94" w:rsidRPr="008A0CE6" w14:paraId="0E1D5723" w14:textId="77777777" w:rsidTr="008A0CE6">
        <w:trPr>
          <w:trHeight w:val="567"/>
        </w:trPr>
        <w:tc>
          <w:tcPr>
            <w:tcW w:w="1661" w:type="dxa"/>
            <w:vMerge/>
            <w:vAlign w:val="center"/>
          </w:tcPr>
          <w:p w14:paraId="1966B1CD" w14:textId="77777777" w:rsidR="00521E94" w:rsidRPr="008A0CE6" w:rsidRDefault="00521E94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86" w:type="dxa"/>
            <w:vMerge/>
            <w:vAlign w:val="center"/>
          </w:tcPr>
          <w:p w14:paraId="13BFB85A" w14:textId="77777777" w:rsidR="00521E94" w:rsidRPr="008A0CE6" w:rsidRDefault="00521E94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2FB76FAD" w14:textId="3D4F14B9" w:rsidR="00521E94" w:rsidRPr="008A0CE6" w:rsidRDefault="00896608" w:rsidP="00521E94">
            <w:pPr>
              <w:jc w:val="center"/>
              <w:rPr>
                <w:sz w:val="21"/>
                <w:szCs w:val="21"/>
              </w:rPr>
            </w:pPr>
            <w:r w:rsidRPr="008A0CE6">
              <w:rPr>
                <w:sz w:val="21"/>
                <w:szCs w:val="21"/>
              </w:rPr>
              <w:t>28</w:t>
            </w:r>
          </w:p>
        </w:tc>
        <w:tc>
          <w:tcPr>
            <w:tcW w:w="5386" w:type="dxa"/>
            <w:vAlign w:val="center"/>
          </w:tcPr>
          <w:p w14:paraId="3D1014FC" w14:textId="05D3F700" w:rsidR="00521E94" w:rsidRPr="008A0CE6" w:rsidRDefault="00521E94" w:rsidP="00293F59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A1ABB32" w14:textId="77777777" w:rsidR="00521E94" w:rsidRPr="008A0CE6" w:rsidRDefault="00521E94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2D01DB8B" w14:textId="52A409D9" w:rsidR="00521E94" w:rsidRPr="008A0CE6" w:rsidRDefault="00521E94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3B502EBA" w14:textId="77777777" w:rsidR="00521E94" w:rsidRPr="008A0CE6" w:rsidRDefault="00521E94" w:rsidP="00293F59">
            <w:pPr>
              <w:jc w:val="center"/>
              <w:rPr>
                <w:sz w:val="21"/>
                <w:szCs w:val="21"/>
              </w:rPr>
            </w:pPr>
          </w:p>
        </w:tc>
      </w:tr>
    </w:tbl>
    <w:p w14:paraId="16A48AB9" w14:textId="77777777" w:rsidR="00521E94" w:rsidRDefault="00521E94" w:rsidP="00521E94">
      <w:pPr>
        <w:jc w:val="both"/>
      </w:pPr>
    </w:p>
    <w:p w14:paraId="31F03A59" w14:textId="77777777" w:rsidR="00207B93" w:rsidRDefault="00207B93" w:rsidP="00207B93">
      <w:pPr>
        <w:jc w:val="both"/>
      </w:pPr>
    </w:p>
    <w:p w14:paraId="0B2AF23F" w14:textId="77777777" w:rsidR="004170DA" w:rsidRDefault="004170DA">
      <w:pPr>
        <w:jc w:val="both"/>
      </w:pPr>
    </w:p>
    <w:p w14:paraId="42F6D66C" w14:textId="77777777" w:rsidR="004170DA" w:rsidRDefault="004170DA">
      <w:pPr>
        <w:jc w:val="both"/>
      </w:pPr>
    </w:p>
    <w:p w14:paraId="3E7BAD0A" w14:textId="77777777" w:rsidR="004170DA" w:rsidRDefault="004170DA">
      <w:pPr>
        <w:jc w:val="both"/>
      </w:pPr>
    </w:p>
    <w:p w14:paraId="38D14F98" w14:textId="77777777" w:rsidR="00C61279" w:rsidRDefault="00C61279">
      <w:pPr>
        <w:jc w:val="both"/>
      </w:pPr>
    </w:p>
    <w:p w14:paraId="2C8720C6" w14:textId="5E256DFD" w:rsidR="00677ED9" w:rsidRPr="00A44684" w:rsidRDefault="00677ED9" w:rsidP="00677ED9">
      <w:pPr>
        <w:jc w:val="both"/>
      </w:pPr>
      <w:r>
        <w:lastRenderedPageBreak/>
        <w:t>e) Formação (</w:t>
      </w:r>
      <w:r w:rsidRPr="00A44684">
        <w:t xml:space="preserve">à exceção de cursos de pós-graduação, serão considerados somente os cursos realizados nos cinco últimos anos) (se necessário acrescente mais linhas à tabela) – pontuação máxima: </w:t>
      </w:r>
      <w:r>
        <w:t>42</w:t>
      </w:r>
      <w:r w:rsidRPr="00A44684">
        <w:t xml:space="preserve"> pontos</w:t>
      </w:r>
    </w:p>
    <w:p w14:paraId="570120D3" w14:textId="77777777" w:rsidR="00677ED9" w:rsidRDefault="00677ED9" w:rsidP="00677ED9">
      <w:pPr>
        <w:jc w:val="both"/>
      </w:pPr>
    </w:p>
    <w:tbl>
      <w:tblPr>
        <w:tblW w:w="1433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1134"/>
        <w:gridCol w:w="6406"/>
        <w:gridCol w:w="1559"/>
        <w:gridCol w:w="1701"/>
      </w:tblGrid>
      <w:tr w:rsidR="00896608" w:rsidRPr="008A0CE6" w14:paraId="79A21E3B" w14:textId="77777777" w:rsidTr="00AD79E1">
        <w:tc>
          <w:tcPr>
            <w:tcW w:w="1980" w:type="dxa"/>
            <w:vAlign w:val="center"/>
          </w:tcPr>
          <w:p w14:paraId="615510C6" w14:textId="77777777" w:rsidR="00896608" w:rsidRPr="008A0CE6" w:rsidRDefault="00896608" w:rsidP="00896608">
            <w:pPr>
              <w:jc w:val="center"/>
              <w:rPr>
                <w:b/>
                <w:bCs/>
                <w:sz w:val="21"/>
                <w:szCs w:val="21"/>
              </w:rPr>
            </w:pPr>
            <w:r w:rsidRPr="008A0CE6">
              <w:rPr>
                <w:b/>
                <w:bCs/>
                <w:sz w:val="21"/>
                <w:szCs w:val="21"/>
              </w:rPr>
              <w:t>Cursos</w:t>
            </w:r>
          </w:p>
        </w:tc>
        <w:tc>
          <w:tcPr>
            <w:tcW w:w="1559" w:type="dxa"/>
            <w:vAlign w:val="center"/>
          </w:tcPr>
          <w:p w14:paraId="177158C5" w14:textId="62541BC5" w:rsidR="00896608" w:rsidRPr="008A0CE6" w:rsidRDefault="00896608" w:rsidP="00896608">
            <w:pPr>
              <w:jc w:val="center"/>
              <w:rPr>
                <w:b/>
                <w:bCs/>
                <w:sz w:val="21"/>
                <w:szCs w:val="21"/>
              </w:rPr>
            </w:pPr>
            <w:r w:rsidRPr="008A0CE6">
              <w:rPr>
                <w:b/>
                <w:bCs/>
                <w:sz w:val="21"/>
                <w:szCs w:val="21"/>
              </w:rPr>
              <w:t>Valor da p</w:t>
            </w:r>
            <w:r w:rsidRPr="008A0CE6">
              <w:rPr>
                <w:b/>
                <w:bCs/>
                <w:sz w:val="21"/>
                <w:szCs w:val="21"/>
              </w:rPr>
              <w:t>ontuação</w:t>
            </w:r>
          </w:p>
        </w:tc>
        <w:tc>
          <w:tcPr>
            <w:tcW w:w="1134" w:type="dxa"/>
            <w:vAlign w:val="center"/>
          </w:tcPr>
          <w:p w14:paraId="113FB899" w14:textId="6108B512" w:rsidR="00896608" w:rsidRPr="008A0CE6" w:rsidRDefault="00896608" w:rsidP="00896608">
            <w:pPr>
              <w:jc w:val="center"/>
              <w:rPr>
                <w:b/>
                <w:bCs/>
                <w:sz w:val="21"/>
                <w:szCs w:val="21"/>
              </w:rPr>
            </w:pPr>
            <w:r w:rsidRPr="008A0CE6">
              <w:rPr>
                <w:b/>
                <w:bCs/>
                <w:sz w:val="21"/>
                <w:szCs w:val="21"/>
              </w:rPr>
              <w:t>Número do anexo</w:t>
            </w:r>
          </w:p>
        </w:tc>
        <w:tc>
          <w:tcPr>
            <w:tcW w:w="6406" w:type="dxa"/>
            <w:vAlign w:val="center"/>
          </w:tcPr>
          <w:p w14:paraId="72673310" w14:textId="30689CC9" w:rsidR="00896608" w:rsidRPr="008A0CE6" w:rsidRDefault="00896608" w:rsidP="00896608">
            <w:pPr>
              <w:jc w:val="center"/>
              <w:rPr>
                <w:b/>
                <w:bCs/>
                <w:sz w:val="21"/>
                <w:szCs w:val="21"/>
              </w:rPr>
            </w:pPr>
            <w:r w:rsidRPr="008A0CE6">
              <w:rPr>
                <w:b/>
                <w:bCs/>
                <w:sz w:val="21"/>
                <w:szCs w:val="21"/>
              </w:rPr>
              <w:t xml:space="preserve">Nome do curso e título do trabalho </w:t>
            </w:r>
            <w:r w:rsidRPr="008A0CE6">
              <w:rPr>
                <w:b/>
                <w:bCs/>
                <w:sz w:val="21"/>
                <w:szCs w:val="21"/>
              </w:rPr>
              <w:t>de pós-graduação</w:t>
            </w:r>
          </w:p>
        </w:tc>
        <w:tc>
          <w:tcPr>
            <w:tcW w:w="1559" w:type="dxa"/>
            <w:vAlign w:val="center"/>
          </w:tcPr>
          <w:p w14:paraId="7C1EE12C" w14:textId="7773457E" w:rsidR="00896608" w:rsidRPr="008A0CE6" w:rsidRDefault="00896608" w:rsidP="00896608">
            <w:pPr>
              <w:jc w:val="center"/>
              <w:rPr>
                <w:b/>
                <w:bCs/>
                <w:sz w:val="21"/>
                <w:szCs w:val="21"/>
              </w:rPr>
            </w:pPr>
            <w:r w:rsidRPr="008A0CE6">
              <w:rPr>
                <w:b/>
                <w:bCs/>
                <w:sz w:val="21"/>
                <w:szCs w:val="21"/>
              </w:rPr>
              <w:t>Período/ano da atividade</w:t>
            </w:r>
          </w:p>
        </w:tc>
        <w:tc>
          <w:tcPr>
            <w:tcW w:w="1701" w:type="dxa"/>
            <w:vAlign w:val="center"/>
          </w:tcPr>
          <w:p w14:paraId="47B158A2" w14:textId="6F1336BC" w:rsidR="00896608" w:rsidRPr="008A0CE6" w:rsidRDefault="00896608" w:rsidP="00896608">
            <w:pPr>
              <w:jc w:val="center"/>
              <w:rPr>
                <w:b/>
                <w:bCs/>
                <w:sz w:val="21"/>
                <w:szCs w:val="21"/>
              </w:rPr>
            </w:pPr>
            <w:r w:rsidRPr="008A0CE6">
              <w:rPr>
                <w:b/>
                <w:bCs/>
                <w:sz w:val="21"/>
                <w:szCs w:val="21"/>
              </w:rPr>
              <w:t xml:space="preserve">Pontuação </w:t>
            </w:r>
            <w:r w:rsidRPr="008A0CE6">
              <w:rPr>
                <w:b/>
                <w:bCs/>
                <w:sz w:val="21"/>
                <w:szCs w:val="21"/>
              </w:rPr>
              <w:t>por atividade</w:t>
            </w:r>
          </w:p>
        </w:tc>
      </w:tr>
      <w:tr w:rsidR="00896608" w:rsidRPr="008A0CE6" w14:paraId="448160FC" w14:textId="77777777" w:rsidTr="00183EFA">
        <w:trPr>
          <w:trHeight w:val="624"/>
        </w:trPr>
        <w:tc>
          <w:tcPr>
            <w:tcW w:w="1980" w:type="dxa"/>
            <w:vMerge w:val="restart"/>
            <w:vAlign w:val="center"/>
          </w:tcPr>
          <w:p w14:paraId="5B6EC667" w14:textId="77777777" w:rsidR="00896608" w:rsidRPr="008A0CE6" w:rsidRDefault="00896608" w:rsidP="00896608">
            <w:pPr>
              <w:jc w:val="center"/>
              <w:rPr>
                <w:b/>
                <w:bCs/>
                <w:sz w:val="21"/>
                <w:szCs w:val="21"/>
              </w:rPr>
            </w:pPr>
            <w:r w:rsidRPr="008A0CE6">
              <w:rPr>
                <w:b/>
                <w:bCs/>
                <w:sz w:val="21"/>
                <w:szCs w:val="21"/>
              </w:rPr>
              <w:t>Doutorado</w:t>
            </w:r>
          </w:p>
        </w:tc>
        <w:tc>
          <w:tcPr>
            <w:tcW w:w="1559" w:type="dxa"/>
            <w:vMerge w:val="restart"/>
            <w:vAlign w:val="center"/>
          </w:tcPr>
          <w:p w14:paraId="2112E952" w14:textId="77777777" w:rsidR="00896608" w:rsidRPr="008A0CE6" w:rsidRDefault="00363416" w:rsidP="00896608">
            <w:pPr>
              <w:jc w:val="center"/>
              <w:rPr>
                <w:sz w:val="21"/>
                <w:szCs w:val="21"/>
              </w:rPr>
            </w:pPr>
            <w:r w:rsidRPr="008A0CE6">
              <w:rPr>
                <w:sz w:val="21"/>
                <w:szCs w:val="21"/>
              </w:rPr>
              <w:t>6,0 pontos por doutorado nas áreas preferenciais</w:t>
            </w:r>
          </w:p>
          <w:p w14:paraId="06FD2328" w14:textId="77777777" w:rsidR="00363416" w:rsidRPr="008A0CE6" w:rsidRDefault="00363416" w:rsidP="00896608">
            <w:pPr>
              <w:jc w:val="center"/>
              <w:rPr>
                <w:sz w:val="21"/>
                <w:szCs w:val="21"/>
              </w:rPr>
            </w:pPr>
            <w:r w:rsidRPr="008A0CE6">
              <w:rPr>
                <w:sz w:val="21"/>
                <w:szCs w:val="21"/>
              </w:rPr>
              <w:t>3,0 pontos por doutorado em outras áreas</w:t>
            </w:r>
          </w:p>
          <w:p w14:paraId="16B7EF83" w14:textId="4912F5F0" w:rsidR="00363416" w:rsidRPr="008A0CE6" w:rsidRDefault="00363416" w:rsidP="00896608">
            <w:pPr>
              <w:jc w:val="center"/>
              <w:rPr>
                <w:sz w:val="21"/>
                <w:szCs w:val="21"/>
              </w:rPr>
            </w:pPr>
            <w:r w:rsidRPr="008A0CE6">
              <w:rPr>
                <w:sz w:val="21"/>
                <w:szCs w:val="21"/>
              </w:rPr>
              <w:t>Máximo: 12,0 pontos</w:t>
            </w:r>
          </w:p>
        </w:tc>
        <w:tc>
          <w:tcPr>
            <w:tcW w:w="1134" w:type="dxa"/>
            <w:vAlign w:val="center"/>
          </w:tcPr>
          <w:p w14:paraId="1D2818BF" w14:textId="6FC375AB" w:rsidR="00896608" w:rsidRPr="008A0CE6" w:rsidRDefault="00896608" w:rsidP="00896608">
            <w:pPr>
              <w:jc w:val="center"/>
              <w:rPr>
                <w:sz w:val="21"/>
                <w:szCs w:val="21"/>
              </w:rPr>
            </w:pPr>
            <w:r w:rsidRPr="008A0CE6">
              <w:rPr>
                <w:sz w:val="21"/>
                <w:szCs w:val="21"/>
              </w:rPr>
              <w:t>29</w:t>
            </w:r>
          </w:p>
        </w:tc>
        <w:tc>
          <w:tcPr>
            <w:tcW w:w="6406" w:type="dxa"/>
            <w:vAlign w:val="center"/>
          </w:tcPr>
          <w:p w14:paraId="296C2405" w14:textId="7771C7AF" w:rsidR="00896608" w:rsidRPr="008A0CE6" w:rsidRDefault="00896608" w:rsidP="00363416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4AEACD5" w14:textId="77777777" w:rsidR="00896608" w:rsidRPr="008A0CE6" w:rsidRDefault="00896608" w:rsidP="008966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C293921" w14:textId="77777777" w:rsidR="00896608" w:rsidRPr="008A0CE6" w:rsidRDefault="00896608" w:rsidP="00896608">
            <w:pPr>
              <w:jc w:val="center"/>
              <w:rPr>
                <w:sz w:val="21"/>
                <w:szCs w:val="21"/>
              </w:rPr>
            </w:pPr>
          </w:p>
        </w:tc>
      </w:tr>
      <w:tr w:rsidR="00896608" w:rsidRPr="008A0CE6" w14:paraId="0C1F2512" w14:textId="77777777" w:rsidTr="00183EFA">
        <w:trPr>
          <w:trHeight w:val="624"/>
        </w:trPr>
        <w:tc>
          <w:tcPr>
            <w:tcW w:w="1980" w:type="dxa"/>
            <w:vMerge/>
            <w:vAlign w:val="center"/>
          </w:tcPr>
          <w:p w14:paraId="32726DA7" w14:textId="77777777" w:rsidR="00896608" w:rsidRPr="008A0CE6" w:rsidRDefault="00896608" w:rsidP="008966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6AE56BCB" w14:textId="77777777" w:rsidR="00896608" w:rsidRPr="008A0CE6" w:rsidRDefault="00896608" w:rsidP="008966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43033B3" w14:textId="0818F42F" w:rsidR="00896608" w:rsidRPr="008A0CE6" w:rsidRDefault="00896608" w:rsidP="00896608">
            <w:pPr>
              <w:jc w:val="center"/>
              <w:rPr>
                <w:sz w:val="21"/>
                <w:szCs w:val="21"/>
              </w:rPr>
            </w:pPr>
            <w:r w:rsidRPr="008A0CE6">
              <w:rPr>
                <w:sz w:val="21"/>
                <w:szCs w:val="21"/>
              </w:rPr>
              <w:t>30</w:t>
            </w:r>
          </w:p>
        </w:tc>
        <w:tc>
          <w:tcPr>
            <w:tcW w:w="6406" w:type="dxa"/>
            <w:vAlign w:val="center"/>
          </w:tcPr>
          <w:p w14:paraId="7E653990" w14:textId="7FA5A9D5" w:rsidR="00896608" w:rsidRPr="008A0CE6" w:rsidRDefault="00896608" w:rsidP="0089660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C5E3C08" w14:textId="77777777" w:rsidR="00896608" w:rsidRPr="008A0CE6" w:rsidRDefault="00896608" w:rsidP="008966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1631B5FB" w14:textId="77777777" w:rsidR="00896608" w:rsidRPr="008A0CE6" w:rsidRDefault="00896608" w:rsidP="00896608">
            <w:pPr>
              <w:jc w:val="center"/>
              <w:rPr>
                <w:sz w:val="21"/>
                <w:szCs w:val="21"/>
              </w:rPr>
            </w:pPr>
          </w:p>
        </w:tc>
      </w:tr>
      <w:tr w:rsidR="00896608" w:rsidRPr="008A0CE6" w14:paraId="780079C0" w14:textId="77777777" w:rsidTr="00183EFA">
        <w:trPr>
          <w:trHeight w:val="624"/>
        </w:trPr>
        <w:tc>
          <w:tcPr>
            <w:tcW w:w="1980" w:type="dxa"/>
            <w:vMerge/>
            <w:vAlign w:val="center"/>
          </w:tcPr>
          <w:p w14:paraId="21DDD093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5597513F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204695D" w14:textId="35B31093" w:rsidR="00896608" w:rsidRPr="008A0CE6" w:rsidRDefault="00896608" w:rsidP="00896608">
            <w:pPr>
              <w:jc w:val="center"/>
              <w:rPr>
                <w:sz w:val="21"/>
                <w:szCs w:val="21"/>
              </w:rPr>
            </w:pPr>
            <w:r w:rsidRPr="008A0CE6">
              <w:rPr>
                <w:sz w:val="21"/>
                <w:szCs w:val="21"/>
              </w:rPr>
              <w:t>31</w:t>
            </w:r>
          </w:p>
        </w:tc>
        <w:tc>
          <w:tcPr>
            <w:tcW w:w="6406" w:type="dxa"/>
            <w:vAlign w:val="center"/>
          </w:tcPr>
          <w:p w14:paraId="2914C06B" w14:textId="11713BE7" w:rsidR="00896608" w:rsidRPr="008A0CE6" w:rsidRDefault="00896608" w:rsidP="00293F59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C269D3E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106B1B3C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</w:tr>
      <w:tr w:rsidR="00896608" w:rsidRPr="008A0CE6" w14:paraId="6B0CD8E2" w14:textId="77777777" w:rsidTr="00183EFA">
        <w:trPr>
          <w:trHeight w:val="624"/>
        </w:trPr>
        <w:tc>
          <w:tcPr>
            <w:tcW w:w="1980" w:type="dxa"/>
            <w:vMerge/>
            <w:vAlign w:val="center"/>
          </w:tcPr>
          <w:p w14:paraId="454BBA5A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0538F56D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C9177B5" w14:textId="6D78ECC2" w:rsidR="00896608" w:rsidRPr="008A0CE6" w:rsidRDefault="00896608" w:rsidP="00896608">
            <w:pPr>
              <w:jc w:val="center"/>
              <w:rPr>
                <w:sz w:val="21"/>
                <w:szCs w:val="21"/>
              </w:rPr>
            </w:pPr>
            <w:r w:rsidRPr="008A0CE6">
              <w:rPr>
                <w:sz w:val="21"/>
                <w:szCs w:val="21"/>
              </w:rPr>
              <w:t>32</w:t>
            </w:r>
          </w:p>
        </w:tc>
        <w:tc>
          <w:tcPr>
            <w:tcW w:w="6406" w:type="dxa"/>
            <w:vAlign w:val="center"/>
          </w:tcPr>
          <w:p w14:paraId="752C0B32" w14:textId="6824B310" w:rsidR="00896608" w:rsidRPr="008A0CE6" w:rsidRDefault="00896608" w:rsidP="00293F59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5B66AA3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3225B13A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</w:tr>
      <w:tr w:rsidR="00896608" w:rsidRPr="008A0CE6" w14:paraId="5489996B" w14:textId="77777777" w:rsidTr="00183EFA">
        <w:trPr>
          <w:trHeight w:val="624"/>
        </w:trPr>
        <w:tc>
          <w:tcPr>
            <w:tcW w:w="1980" w:type="dxa"/>
            <w:vMerge w:val="restart"/>
            <w:vAlign w:val="center"/>
          </w:tcPr>
          <w:p w14:paraId="66E935A2" w14:textId="77777777" w:rsidR="00896608" w:rsidRPr="008A0CE6" w:rsidRDefault="00896608" w:rsidP="00293F59">
            <w:pPr>
              <w:jc w:val="center"/>
              <w:rPr>
                <w:b/>
                <w:bCs/>
                <w:sz w:val="21"/>
                <w:szCs w:val="21"/>
              </w:rPr>
            </w:pPr>
            <w:r w:rsidRPr="008A0CE6">
              <w:rPr>
                <w:b/>
                <w:bCs/>
                <w:sz w:val="21"/>
                <w:szCs w:val="21"/>
              </w:rPr>
              <w:t>Mestrado profissional</w:t>
            </w:r>
          </w:p>
        </w:tc>
        <w:tc>
          <w:tcPr>
            <w:tcW w:w="1559" w:type="dxa"/>
            <w:vMerge w:val="restart"/>
            <w:vAlign w:val="center"/>
          </w:tcPr>
          <w:p w14:paraId="72FC2097" w14:textId="77777777" w:rsidR="00896608" w:rsidRPr="008A0CE6" w:rsidRDefault="00363416" w:rsidP="00293F59">
            <w:pPr>
              <w:jc w:val="center"/>
              <w:rPr>
                <w:sz w:val="21"/>
                <w:szCs w:val="21"/>
              </w:rPr>
            </w:pPr>
            <w:r w:rsidRPr="008A0CE6">
              <w:rPr>
                <w:sz w:val="21"/>
                <w:szCs w:val="21"/>
              </w:rPr>
              <w:t>4,0 pontos por mestrado nas áreas preferenciais</w:t>
            </w:r>
          </w:p>
          <w:p w14:paraId="7F0DE859" w14:textId="77777777" w:rsidR="00363416" w:rsidRPr="008A0CE6" w:rsidRDefault="00363416" w:rsidP="00293F59">
            <w:pPr>
              <w:jc w:val="center"/>
              <w:rPr>
                <w:sz w:val="21"/>
                <w:szCs w:val="21"/>
              </w:rPr>
            </w:pPr>
            <w:r w:rsidRPr="008A0CE6">
              <w:rPr>
                <w:sz w:val="21"/>
                <w:szCs w:val="21"/>
              </w:rPr>
              <w:t>2,0 pontos por mestrado em outras áreas</w:t>
            </w:r>
          </w:p>
          <w:p w14:paraId="3EC0AC9C" w14:textId="645A6179" w:rsidR="00363416" w:rsidRPr="008A0CE6" w:rsidRDefault="00363416" w:rsidP="00293F59">
            <w:pPr>
              <w:jc w:val="center"/>
              <w:rPr>
                <w:sz w:val="21"/>
                <w:szCs w:val="21"/>
              </w:rPr>
            </w:pPr>
            <w:r w:rsidRPr="008A0CE6">
              <w:rPr>
                <w:sz w:val="21"/>
                <w:szCs w:val="21"/>
              </w:rPr>
              <w:t>Máximo 10,0 pontos</w:t>
            </w:r>
          </w:p>
        </w:tc>
        <w:tc>
          <w:tcPr>
            <w:tcW w:w="1134" w:type="dxa"/>
            <w:vAlign w:val="center"/>
          </w:tcPr>
          <w:p w14:paraId="4731548A" w14:textId="3AD6C661" w:rsidR="00896608" w:rsidRPr="008A0CE6" w:rsidRDefault="00896608" w:rsidP="00896608">
            <w:pPr>
              <w:jc w:val="center"/>
              <w:rPr>
                <w:sz w:val="21"/>
                <w:szCs w:val="21"/>
              </w:rPr>
            </w:pPr>
            <w:r w:rsidRPr="008A0CE6">
              <w:rPr>
                <w:sz w:val="21"/>
                <w:szCs w:val="21"/>
              </w:rPr>
              <w:t>33</w:t>
            </w:r>
          </w:p>
        </w:tc>
        <w:tc>
          <w:tcPr>
            <w:tcW w:w="6406" w:type="dxa"/>
            <w:vAlign w:val="center"/>
          </w:tcPr>
          <w:p w14:paraId="00AAA9B4" w14:textId="7A5A39C4" w:rsidR="00896608" w:rsidRPr="008A0CE6" w:rsidRDefault="00896608" w:rsidP="00363416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E3D1E61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9C34DB9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</w:tr>
      <w:tr w:rsidR="00896608" w:rsidRPr="008A0CE6" w14:paraId="77729270" w14:textId="77777777" w:rsidTr="00183EFA">
        <w:trPr>
          <w:trHeight w:val="624"/>
        </w:trPr>
        <w:tc>
          <w:tcPr>
            <w:tcW w:w="1980" w:type="dxa"/>
            <w:vMerge/>
            <w:vAlign w:val="center"/>
          </w:tcPr>
          <w:p w14:paraId="3DCF92FC" w14:textId="77777777" w:rsidR="00896608" w:rsidRPr="008A0CE6" w:rsidRDefault="00896608" w:rsidP="00293F59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5F46A3B6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FE0C1D4" w14:textId="7DBB8984" w:rsidR="00896608" w:rsidRPr="008A0CE6" w:rsidRDefault="00896608" w:rsidP="00896608">
            <w:pPr>
              <w:jc w:val="center"/>
              <w:rPr>
                <w:sz w:val="21"/>
                <w:szCs w:val="21"/>
              </w:rPr>
            </w:pPr>
            <w:r w:rsidRPr="008A0CE6">
              <w:rPr>
                <w:sz w:val="21"/>
                <w:szCs w:val="21"/>
              </w:rPr>
              <w:t>34</w:t>
            </w:r>
          </w:p>
        </w:tc>
        <w:tc>
          <w:tcPr>
            <w:tcW w:w="6406" w:type="dxa"/>
            <w:vAlign w:val="center"/>
          </w:tcPr>
          <w:p w14:paraId="340378FA" w14:textId="1F236DC5" w:rsidR="00896608" w:rsidRPr="008A0CE6" w:rsidRDefault="00896608" w:rsidP="00293F59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444CBF7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5E517E99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</w:tr>
      <w:tr w:rsidR="00896608" w:rsidRPr="008A0CE6" w14:paraId="4E4E37B0" w14:textId="77777777" w:rsidTr="00183EFA">
        <w:trPr>
          <w:trHeight w:val="624"/>
        </w:trPr>
        <w:tc>
          <w:tcPr>
            <w:tcW w:w="1980" w:type="dxa"/>
            <w:vMerge/>
            <w:vAlign w:val="center"/>
          </w:tcPr>
          <w:p w14:paraId="0168D13F" w14:textId="77777777" w:rsidR="00896608" w:rsidRPr="008A0CE6" w:rsidRDefault="00896608" w:rsidP="00293F59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2D30096C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47FD09B" w14:textId="3825DCA9" w:rsidR="00896608" w:rsidRPr="008A0CE6" w:rsidRDefault="00896608" w:rsidP="00896608">
            <w:pPr>
              <w:jc w:val="center"/>
              <w:rPr>
                <w:sz w:val="21"/>
                <w:szCs w:val="21"/>
              </w:rPr>
            </w:pPr>
            <w:r w:rsidRPr="008A0CE6">
              <w:rPr>
                <w:sz w:val="21"/>
                <w:szCs w:val="21"/>
              </w:rPr>
              <w:t>35</w:t>
            </w:r>
          </w:p>
        </w:tc>
        <w:tc>
          <w:tcPr>
            <w:tcW w:w="6406" w:type="dxa"/>
            <w:vAlign w:val="center"/>
          </w:tcPr>
          <w:p w14:paraId="26E63C2B" w14:textId="2D36E839" w:rsidR="00896608" w:rsidRPr="008A0CE6" w:rsidRDefault="00896608" w:rsidP="00293F59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99F0AFB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15754113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</w:tr>
      <w:tr w:rsidR="00896608" w:rsidRPr="008A0CE6" w14:paraId="72F44037" w14:textId="77777777" w:rsidTr="00183EFA">
        <w:trPr>
          <w:trHeight w:val="624"/>
        </w:trPr>
        <w:tc>
          <w:tcPr>
            <w:tcW w:w="1980" w:type="dxa"/>
            <w:vMerge/>
            <w:vAlign w:val="center"/>
          </w:tcPr>
          <w:p w14:paraId="29BB4736" w14:textId="77777777" w:rsidR="00896608" w:rsidRPr="008A0CE6" w:rsidRDefault="00896608" w:rsidP="00293F59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10A7A827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A828FC6" w14:textId="4D4CA10D" w:rsidR="00896608" w:rsidRPr="008A0CE6" w:rsidRDefault="00896608" w:rsidP="00896608">
            <w:pPr>
              <w:jc w:val="center"/>
              <w:rPr>
                <w:sz w:val="21"/>
                <w:szCs w:val="21"/>
              </w:rPr>
            </w:pPr>
            <w:r w:rsidRPr="008A0CE6">
              <w:rPr>
                <w:sz w:val="21"/>
                <w:szCs w:val="21"/>
              </w:rPr>
              <w:t>36</w:t>
            </w:r>
          </w:p>
        </w:tc>
        <w:tc>
          <w:tcPr>
            <w:tcW w:w="6406" w:type="dxa"/>
            <w:vAlign w:val="center"/>
          </w:tcPr>
          <w:p w14:paraId="0AEAA93A" w14:textId="67CDE6CE" w:rsidR="00896608" w:rsidRPr="008A0CE6" w:rsidRDefault="00896608" w:rsidP="00363416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76ACD5E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07556AF0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</w:tr>
      <w:tr w:rsidR="00896608" w:rsidRPr="008A0CE6" w14:paraId="3EC31369" w14:textId="77777777" w:rsidTr="00183EFA">
        <w:trPr>
          <w:trHeight w:val="624"/>
        </w:trPr>
        <w:tc>
          <w:tcPr>
            <w:tcW w:w="1980" w:type="dxa"/>
            <w:vMerge w:val="restart"/>
            <w:vAlign w:val="center"/>
          </w:tcPr>
          <w:p w14:paraId="1F5085AE" w14:textId="77777777" w:rsidR="00896608" w:rsidRPr="008A0CE6" w:rsidRDefault="00896608" w:rsidP="00293F59">
            <w:pPr>
              <w:jc w:val="center"/>
              <w:rPr>
                <w:b/>
                <w:bCs/>
                <w:sz w:val="21"/>
                <w:szCs w:val="21"/>
              </w:rPr>
            </w:pPr>
            <w:r w:rsidRPr="008A0CE6">
              <w:rPr>
                <w:b/>
                <w:bCs/>
                <w:sz w:val="21"/>
                <w:szCs w:val="21"/>
              </w:rPr>
              <w:t>Mestrado acadêmico</w:t>
            </w:r>
          </w:p>
        </w:tc>
        <w:tc>
          <w:tcPr>
            <w:tcW w:w="1559" w:type="dxa"/>
            <w:vMerge w:val="restart"/>
            <w:vAlign w:val="center"/>
          </w:tcPr>
          <w:p w14:paraId="6F2515E3" w14:textId="2131BDC7" w:rsidR="00363416" w:rsidRPr="008A0CE6" w:rsidRDefault="00363416" w:rsidP="00363416">
            <w:pPr>
              <w:jc w:val="center"/>
              <w:rPr>
                <w:sz w:val="21"/>
                <w:szCs w:val="21"/>
              </w:rPr>
            </w:pPr>
            <w:r w:rsidRPr="008A0CE6">
              <w:rPr>
                <w:sz w:val="21"/>
                <w:szCs w:val="21"/>
              </w:rPr>
              <w:t>3,0 pontos por mestrado nas áreas preferenciais</w:t>
            </w:r>
          </w:p>
          <w:p w14:paraId="162D3F04" w14:textId="29BF4F90" w:rsidR="00363416" w:rsidRPr="008A0CE6" w:rsidRDefault="00363416" w:rsidP="00363416">
            <w:pPr>
              <w:jc w:val="center"/>
              <w:rPr>
                <w:sz w:val="21"/>
                <w:szCs w:val="21"/>
              </w:rPr>
            </w:pPr>
            <w:r w:rsidRPr="008A0CE6">
              <w:rPr>
                <w:sz w:val="21"/>
                <w:szCs w:val="21"/>
              </w:rPr>
              <w:t>1,0 ponto por mestrado em outras áreas</w:t>
            </w:r>
          </w:p>
          <w:p w14:paraId="422728D6" w14:textId="720FEB97" w:rsidR="00896608" w:rsidRPr="008A0CE6" w:rsidRDefault="00363416" w:rsidP="00363416">
            <w:pPr>
              <w:jc w:val="center"/>
              <w:rPr>
                <w:sz w:val="21"/>
                <w:szCs w:val="21"/>
              </w:rPr>
            </w:pPr>
            <w:r w:rsidRPr="008A0CE6">
              <w:rPr>
                <w:sz w:val="21"/>
                <w:szCs w:val="21"/>
              </w:rPr>
              <w:t>Máximo: 8,0 pontos</w:t>
            </w:r>
          </w:p>
        </w:tc>
        <w:tc>
          <w:tcPr>
            <w:tcW w:w="1134" w:type="dxa"/>
            <w:vAlign w:val="center"/>
          </w:tcPr>
          <w:p w14:paraId="5E7E4E97" w14:textId="790D7332" w:rsidR="00896608" w:rsidRPr="008A0CE6" w:rsidRDefault="00896608" w:rsidP="00896608">
            <w:pPr>
              <w:jc w:val="center"/>
              <w:rPr>
                <w:sz w:val="21"/>
                <w:szCs w:val="21"/>
              </w:rPr>
            </w:pPr>
            <w:r w:rsidRPr="008A0CE6">
              <w:rPr>
                <w:sz w:val="21"/>
                <w:szCs w:val="21"/>
              </w:rPr>
              <w:t>37</w:t>
            </w:r>
          </w:p>
        </w:tc>
        <w:tc>
          <w:tcPr>
            <w:tcW w:w="6406" w:type="dxa"/>
            <w:vAlign w:val="center"/>
          </w:tcPr>
          <w:p w14:paraId="73566CFC" w14:textId="28F990C5" w:rsidR="00896608" w:rsidRPr="008A0CE6" w:rsidRDefault="00896608" w:rsidP="00293F59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59FF82E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500E7A1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</w:tr>
      <w:tr w:rsidR="00896608" w:rsidRPr="008A0CE6" w14:paraId="7B79D253" w14:textId="77777777" w:rsidTr="00183EFA">
        <w:trPr>
          <w:trHeight w:val="624"/>
        </w:trPr>
        <w:tc>
          <w:tcPr>
            <w:tcW w:w="1980" w:type="dxa"/>
            <w:vMerge/>
            <w:vAlign w:val="center"/>
          </w:tcPr>
          <w:p w14:paraId="5CCC69CD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2903C254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0801076" w14:textId="3C5C2256" w:rsidR="00896608" w:rsidRPr="008A0CE6" w:rsidRDefault="00896608" w:rsidP="00896608">
            <w:pPr>
              <w:jc w:val="center"/>
              <w:rPr>
                <w:sz w:val="21"/>
                <w:szCs w:val="21"/>
              </w:rPr>
            </w:pPr>
            <w:r w:rsidRPr="008A0CE6">
              <w:rPr>
                <w:sz w:val="21"/>
                <w:szCs w:val="21"/>
              </w:rPr>
              <w:t>38</w:t>
            </w:r>
          </w:p>
        </w:tc>
        <w:tc>
          <w:tcPr>
            <w:tcW w:w="6406" w:type="dxa"/>
            <w:vAlign w:val="center"/>
          </w:tcPr>
          <w:p w14:paraId="1042D6BA" w14:textId="09338FCA" w:rsidR="00896608" w:rsidRPr="008A0CE6" w:rsidRDefault="00896608" w:rsidP="00293F59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F34589C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46385DF8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</w:tr>
      <w:tr w:rsidR="00896608" w:rsidRPr="008A0CE6" w14:paraId="487FD551" w14:textId="77777777" w:rsidTr="00183EFA">
        <w:trPr>
          <w:trHeight w:val="624"/>
        </w:trPr>
        <w:tc>
          <w:tcPr>
            <w:tcW w:w="1980" w:type="dxa"/>
            <w:vMerge/>
            <w:vAlign w:val="center"/>
          </w:tcPr>
          <w:p w14:paraId="0B86B530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49E1AFCE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ECBBDEB" w14:textId="0A8CAD76" w:rsidR="00896608" w:rsidRPr="008A0CE6" w:rsidRDefault="00896608" w:rsidP="00896608">
            <w:pPr>
              <w:jc w:val="center"/>
              <w:rPr>
                <w:sz w:val="21"/>
                <w:szCs w:val="21"/>
              </w:rPr>
            </w:pPr>
            <w:r w:rsidRPr="008A0CE6">
              <w:rPr>
                <w:sz w:val="21"/>
                <w:szCs w:val="21"/>
              </w:rPr>
              <w:t>39</w:t>
            </w:r>
          </w:p>
        </w:tc>
        <w:tc>
          <w:tcPr>
            <w:tcW w:w="6406" w:type="dxa"/>
            <w:vAlign w:val="center"/>
          </w:tcPr>
          <w:p w14:paraId="7222429B" w14:textId="1A1FF108" w:rsidR="00896608" w:rsidRPr="008A0CE6" w:rsidRDefault="00896608" w:rsidP="00293F59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7622D2B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7C6BA402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</w:tr>
      <w:tr w:rsidR="00896608" w:rsidRPr="008A0CE6" w14:paraId="2BBFA7F4" w14:textId="77777777" w:rsidTr="00183EFA">
        <w:trPr>
          <w:trHeight w:val="624"/>
        </w:trPr>
        <w:tc>
          <w:tcPr>
            <w:tcW w:w="1980" w:type="dxa"/>
            <w:vMerge/>
            <w:vAlign w:val="center"/>
          </w:tcPr>
          <w:p w14:paraId="6B27502D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5E3BC0B0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647412E" w14:textId="32014C6E" w:rsidR="00896608" w:rsidRPr="008A0CE6" w:rsidRDefault="00896608" w:rsidP="00896608">
            <w:pPr>
              <w:jc w:val="center"/>
              <w:rPr>
                <w:sz w:val="21"/>
                <w:szCs w:val="21"/>
              </w:rPr>
            </w:pPr>
            <w:r w:rsidRPr="008A0CE6">
              <w:rPr>
                <w:sz w:val="21"/>
                <w:szCs w:val="21"/>
              </w:rPr>
              <w:t>40</w:t>
            </w:r>
          </w:p>
        </w:tc>
        <w:tc>
          <w:tcPr>
            <w:tcW w:w="6406" w:type="dxa"/>
            <w:vAlign w:val="center"/>
          </w:tcPr>
          <w:p w14:paraId="355C00F8" w14:textId="566E7FAB" w:rsidR="00896608" w:rsidRPr="008A0CE6" w:rsidRDefault="00896608" w:rsidP="00293F59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59E0C8D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3B544AA0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</w:tr>
      <w:tr w:rsidR="00896608" w:rsidRPr="008A0CE6" w14:paraId="23F44663" w14:textId="77777777" w:rsidTr="00E258C1">
        <w:trPr>
          <w:trHeight w:val="567"/>
        </w:trPr>
        <w:tc>
          <w:tcPr>
            <w:tcW w:w="1980" w:type="dxa"/>
            <w:vMerge w:val="restart"/>
            <w:vAlign w:val="center"/>
          </w:tcPr>
          <w:p w14:paraId="729B0E95" w14:textId="5682852A" w:rsidR="00896608" w:rsidRPr="008A0CE6" w:rsidRDefault="00896608" w:rsidP="00293F59">
            <w:pPr>
              <w:jc w:val="center"/>
              <w:rPr>
                <w:b/>
                <w:bCs/>
                <w:sz w:val="21"/>
                <w:szCs w:val="21"/>
              </w:rPr>
            </w:pPr>
            <w:r w:rsidRPr="008A0CE6">
              <w:rPr>
                <w:b/>
                <w:bCs/>
                <w:sz w:val="21"/>
                <w:szCs w:val="21"/>
              </w:rPr>
              <w:lastRenderedPageBreak/>
              <w:t>Especialização</w:t>
            </w:r>
            <w:r w:rsidR="00183EFA" w:rsidRPr="008A0CE6">
              <w:rPr>
                <w:rStyle w:val="Refdenotaderodap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1559" w:type="dxa"/>
            <w:vMerge w:val="restart"/>
            <w:vAlign w:val="center"/>
          </w:tcPr>
          <w:p w14:paraId="54CED6D0" w14:textId="77777777" w:rsidR="00896608" w:rsidRPr="008A0CE6" w:rsidRDefault="00183EFA" w:rsidP="00293F59">
            <w:pPr>
              <w:jc w:val="center"/>
              <w:rPr>
                <w:sz w:val="21"/>
                <w:szCs w:val="21"/>
              </w:rPr>
            </w:pPr>
            <w:r w:rsidRPr="008A0CE6">
              <w:rPr>
                <w:sz w:val="21"/>
                <w:szCs w:val="21"/>
              </w:rPr>
              <w:t>2,0 pontos por curso</w:t>
            </w:r>
          </w:p>
          <w:p w14:paraId="04F6AC18" w14:textId="7ABA41FD" w:rsidR="00183EFA" w:rsidRPr="008A0CE6" w:rsidRDefault="00183EFA" w:rsidP="00293F59">
            <w:pPr>
              <w:jc w:val="center"/>
              <w:rPr>
                <w:sz w:val="21"/>
                <w:szCs w:val="21"/>
              </w:rPr>
            </w:pPr>
            <w:r w:rsidRPr="008A0CE6">
              <w:rPr>
                <w:sz w:val="21"/>
                <w:szCs w:val="21"/>
              </w:rPr>
              <w:t>Máximo: 6,0 pontos</w:t>
            </w:r>
          </w:p>
        </w:tc>
        <w:tc>
          <w:tcPr>
            <w:tcW w:w="1134" w:type="dxa"/>
            <w:vAlign w:val="center"/>
          </w:tcPr>
          <w:p w14:paraId="3A1A433F" w14:textId="3B0DDD18" w:rsidR="00896608" w:rsidRPr="008A0CE6" w:rsidRDefault="00896608" w:rsidP="00896608">
            <w:pPr>
              <w:jc w:val="center"/>
              <w:rPr>
                <w:sz w:val="21"/>
                <w:szCs w:val="21"/>
              </w:rPr>
            </w:pPr>
            <w:r w:rsidRPr="008A0CE6">
              <w:rPr>
                <w:sz w:val="21"/>
                <w:szCs w:val="21"/>
              </w:rPr>
              <w:t>41</w:t>
            </w:r>
          </w:p>
        </w:tc>
        <w:tc>
          <w:tcPr>
            <w:tcW w:w="6406" w:type="dxa"/>
            <w:vAlign w:val="center"/>
          </w:tcPr>
          <w:p w14:paraId="0634C2F4" w14:textId="1487B760" w:rsidR="00896608" w:rsidRPr="008A0CE6" w:rsidRDefault="00896608" w:rsidP="00293F59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127C0E4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D1FB1C9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</w:tr>
      <w:tr w:rsidR="00896608" w:rsidRPr="008A0CE6" w14:paraId="204DDBD0" w14:textId="77777777" w:rsidTr="00E258C1">
        <w:trPr>
          <w:trHeight w:val="567"/>
        </w:trPr>
        <w:tc>
          <w:tcPr>
            <w:tcW w:w="1980" w:type="dxa"/>
            <w:vMerge/>
            <w:vAlign w:val="center"/>
          </w:tcPr>
          <w:p w14:paraId="6D3CF9B0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5743B7D7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D9E6D69" w14:textId="5DABB346" w:rsidR="00896608" w:rsidRPr="008A0CE6" w:rsidRDefault="00896608" w:rsidP="00896608">
            <w:pPr>
              <w:jc w:val="center"/>
              <w:rPr>
                <w:sz w:val="21"/>
                <w:szCs w:val="21"/>
              </w:rPr>
            </w:pPr>
            <w:r w:rsidRPr="008A0CE6">
              <w:rPr>
                <w:sz w:val="21"/>
                <w:szCs w:val="21"/>
              </w:rPr>
              <w:t>42</w:t>
            </w:r>
          </w:p>
        </w:tc>
        <w:tc>
          <w:tcPr>
            <w:tcW w:w="6406" w:type="dxa"/>
            <w:vAlign w:val="center"/>
          </w:tcPr>
          <w:p w14:paraId="5BF0AA51" w14:textId="3592AB6D" w:rsidR="00896608" w:rsidRPr="008A0CE6" w:rsidRDefault="00896608" w:rsidP="00293F59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AC2BEE4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5C220605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</w:tr>
      <w:tr w:rsidR="00896608" w:rsidRPr="008A0CE6" w14:paraId="74B9F133" w14:textId="77777777" w:rsidTr="00E258C1">
        <w:trPr>
          <w:trHeight w:val="567"/>
        </w:trPr>
        <w:tc>
          <w:tcPr>
            <w:tcW w:w="1980" w:type="dxa"/>
            <w:vMerge/>
            <w:vAlign w:val="center"/>
          </w:tcPr>
          <w:p w14:paraId="65F686EA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3DA29C5E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CDA335D" w14:textId="4A5D5618" w:rsidR="00896608" w:rsidRPr="008A0CE6" w:rsidRDefault="00896608" w:rsidP="00896608">
            <w:pPr>
              <w:jc w:val="center"/>
              <w:rPr>
                <w:sz w:val="21"/>
                <w:szCs w:val="21"/>
              </w:rPr>
            </w:pPr>
            <w:r w:rsidRPr="008A0CE6">
              <w:rPr>
                <w:sz w:val="21"/>
                <w:szCs w:val="21"/>
              </w:rPr>
              <w:t>43</w:t>
            </w:r>
          </w:p>
        </w:tc>
        <w:tc>
          <w:tcPr>
            <w:tcW w:w="6406" w:type="dxa"/>
            <w:vAlign w:val="center"/>
          </w:tcPr>
          <w:p w14:paraId="2255A86D" w14:textId="56C74E5C" w:rsidR="00896608" w:rsidRPr="008A0CE6" w:rsidRDefault="00896608" w:rsidP="00293F59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B2B351D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53A1795E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</w:tr>
      <w:tr w:rsidR="00896608" w:rsidRPr="008A0CE6" w14:paraId="14502580" w14:textId="77777777" w:rsidTr="00E258C1">
        <w:trPr>
          <w:trHeight w:val="567"/>
        </w:trPr>
        <w:tc>
          <w:tcPr>
            <w:tcW w:w="1980" w:type="dxa"/>
            <w:vMerge/>
            <w:vAlign w:val="center"/>
          </w:tcPr>
          <w:p w14:paraId="1C671A81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3A708CC6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E0760BF" w14:textId="567233C2" w:rsidR="00896608" w:rsidRPr="008A0CE6" w:rsidRDefault="00896608" w:rsidP="00896608">
            <w:pPr>
              <w:jc w:val="center"/>
              <w:rPr>
                <w:sz w:val="21"/>
                <w:szCs w:val="21"/>
              </w:rPr>
            </w:pPr>
            <w:r w:rsidRPr="008A0CE6">
              <w:rPr>
                <w:sz w:val="21"/>
                <w:szCs w:val="21"/>
              </w:rPr>
              <w:t>44</w:t>
            </w:r>
          </w:p>
        </w:tc>
        <w:tc>
          <w:tcPr>
            <w:tcW w:w="6406" w:type="dxa"/>
            <w:vAlign w:val="center"/>
          </w:tcPr>
          <w:p w14:paraId="0AD54D77" w14:textId="3716107D" w:rsidR="00896608" w:rsidRPr="008A0CE6" w:rsidRDefault="00896608" w:rsidP="00293F59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4099749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6EFDA92D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</w:tr>
      <w:tr w:rsidR="00896608" w:rsidRPr="008A0CE6" w14:paraId="0C94F324" w14:textId="77777777" w:rsidTr="00E258C1">
        <w:trPr>
          <w:trHeight w:val="567"/>
        </w:trPr>
        <w:tc>
          <w:tcPr>
            <w:tcW w:w="1980" w:type="dxa"/>
            <w:vMerge w:val="restart"/>
            <w:vAlign w:val="center"/>
          </w:tcPr>
          <w:p w14:paraId="2033A1A5" w14:textId="6EBCDF9A" w:rsidR="00E258C1" w:rsidRPr="008A0CE6" w:rsidRDefault="00896608" w:rsidP="00293F59">
            <w:pPr>
              <w:jc w:val="center"/>
              <w:rPr>
                <w:b/>
                <w:bCs/>
                <w:sz w:val="21"/>
                <w:szCs w:val="21"/>
              </w:rPr>
            </w:pPr>
            <w:r w:rsidRPr="008A0CE6">
              <w:rPr>
                <w:b/>
                <w:bCs/>
                <w:sz w:val="21"/>
                <w:szCs w:val="21"/>
              </w:rPr>
              <w:t>Aperfeiçoamento</w:t>
            </w:r>
            <w:r w:rsidR="00E01842" w:rsidRPr="008A0CE6">
              <w:rPr>
                <w:rStyle w:val="Refdenotaderodap"/>
                <w:b/>
                <w:bCs/>
                <w:sz w:val="21"/>
                <w:szCs w:val="21"/>
              </w:rPr>
              <w:footnoteReference w:id="5"/>
            </w:r>
          </w:p>
          <w:p w14:paraId="61BB669B" w14:textId="193D521B" w:rsidR="00896608" w:rsidRPr="008A0CE6" w:rsidRDefault="00E258C1" w:rsidP="00293F59">
            <w:pPr>
              <w:jc w:val="center"/>
              <w:rPr>
                <w:b/>
                <w:bCs/>
                <w:sz w:val="21"/>
                <w:szCs w:val="21"/>
              </w:rPr>
            </w:pPr>
            <w:r w:rsidRPr="008A0CE6">
              <w:rPr>
                <w:sz w:val="21"/>
                <w:szCs w:val="21"/>
              </w:rPr>
              <w:t>(Mí</w:t>
            </w:r>
            <w:r w:rsidR="00896608" w:rsidRPr="008A0CE6">
              <w:rPr>
                <w:sz w:val="21"/>
                <w:szCs w:val="21"/>
              </w:rPr>
              <w:t>nimo</w:t>
            </w:r>
            <w:r w:rsidRPr="008A0CE6">
              <w:rPr>
                <w:sz w:val="21"/>
                <w:szCs w:val="21"/>
              </w:rPr>
              <w:t>:</w:t>
            </w:r>
            <w:r w:rsidR="00896608" w:rsidRPr="008A0CE6">
              <w:rPr>
                <w:sz w:val="21"/>
                <w:szCs w:val="21"/>
              </w:rPr>
              <w:t xml:space="preserve"> 180 horas)</w:t>
            </w:r>
          </w:p>
        </w:tc>
        <w:tc>
          <w:tcPr>
            <w:tcW w:w="1559" w:type="dxa"/>
            <w:vMerge w:val="restart"/>
            <w:vAlign w:val="center"/>
          </w:tcPr>
          <w:p w14:paraId="6D5C309B" w14:textId="079CBA7F" w:rsidR="00E258C1" w:rsidRPr="008A0CE6" w:rsidRDefault="00896608" w:rsidP="00E258C1">
            <w:pPr>
              <w:jc w:val="center"/>
              <w:rPr>
                <w:sz w:val="21"/>
                <w:szCs w:val="21"/>
              </w:rPr>
            </w:pPr>
            <w:r w:rsidRPr="008A0CE6">
              <w:rPr>
                <w:sz w:val="21"/>
                <w:szCs w:val="21"/>
              </w:rPr>
              <w:t>1</w:t>
            </w:r>
            <w:r w:rsidR="00E258C1" w:rsidRPr="008A0CE6">
              <w:rPr>
                <w:sz w:val="21"/>
                <w:szCs w:val="21"/>
              </w:rPr>
              <w:t>,0</w:t>
            </w:r>
            <w:r w:rsidRPr="008A0CE6">
              <w:rPr>
                <w:sz w:val="21"/>
                <w:szCs w:val="21"/>
              </w:rPr>
              <w:t xml:space="preserve"> ponto por curso</w:t>
            </w:r>
          </w:p>
          <w:p w14:paraId="13D13FB0" w14:textId="60839F50" w:rsidR="00896608" w:rsidRPr="008A0CE6" w:rsidRDefault="00E258C1" w:rsidP="00E258C1">
            <w:pPr>
              <w:jc w:val="center"/>
              <w:rPr>
                <w:sz w:val="21"/>
                <w:szCs w:val="21"/>
              </w:rPr>
            </w:pPr>
            <w:r w:rsidRPr="008A0CE6">
              <w:rPr>
                <w:sz w:val="21"/>
                <w:szCs w:val="21"/>
              </w:rPr>
              <w:t>Máximo: 4,0 pontos</w:t>
            </w:r>
          </w:p>
        </w:tc>
        <w:tc>
          <w:tcPr>
            <w:tcW w:w="1134" w:type="dxa"/>
            <w:vAlign w:val="center"/>
          </w:tcPr>
          <w:p w14:paraId="2D8F09B5" w14:textId="71251FA5" w:rsidR="00896608" w:rsidRPr="008A0CE6" w:rsidRDefault="00896608" w:rsidP="00896608">
            <w:pPr>
              <w:jc w:val="center"/>
              <w:rPr>
                <w:sz w:val="21"/>
                <w:szCs w:val="21"/>
              </w:rPr>
            </w:pPr>
            <w:r w:rsidRPr="008A0CE6">
              <w:rPr>
                <w:sz w:val="21"/>
                <w:szCs w:val="21"/>
              </w:rPr>
              <w:t>45</w:t>
            </w:r>
          </w:p>
        </w:tc>
        <w:tc>
          <w:tcPr>
            <w:tcW w:w="6406" w:type="dxa"/>
            <w:vAlign w:val="center"/>
          </w:tcPr>
          <w:p w14:paraId="5D84ED58" w14:textId="648368EB" w:rsidR="00896608" w:rsidRPr="008A0CE6" w:rsidRDefault="00896608" w:rsidP="00293F59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F9241D4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8F43B55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</w:tr>
      <w:tr w:rsidR="00896608" w:rsidRPr="008A0CE6" w14:paraId="5783F0E8" w14:textId="77777777" w:rsidTr="00E258C1">
        <w:trPr>
          <w:trHeight w:val="567"/>
        </w:trPr>
        <w:tc>
          <w:tcPr>
            <w:tcW w:w="1980" w:type="dxa"/>
            <w:vMerge/>
            <w:vAlign w:val="center"/>
          </w:tcPr>
          <w:p w14:paraId="49405597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44204D75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97BCDF6" w14:textId="6CBC709B" w:rsidR="00896608" w:rsidRPr="008A0CE6" w:rsidRDefault="00896608" w:rsidP="00896608">
            <w:pPr>
              <w:jc w:val="center"/>
              <w:rPr>
                <w:sz w:val="21"/>
                <w:szCs w:val="21"/>
              </w:rPr>
            </w:pPr>
            <w:r w:rsidRPr="008A0CE6">
              <w:rPr>
                <w:sz w:val="21"/>
                <w:szCs w:val="21"/>
              </w:rPr>
              <w:t>46</w:t>
            </w:r>
          </w:p>
        </w:tc>
        <w:tc>
          <w:tcPr>
            <w:tcW w:w="6406" w:type="dxa"/>
            <w:vAlign w:val="center"/>
          </w:tcPr>
          <w:p w14:paraId="264865E9" w14:textId="205CF396" w:rsidR="00896608" w:rsidRPr="008A0CE6" w:rsidRDefault="00896608" w:rsidP="00293F59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27A5E68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6B848F8C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</w:tr>
      <w:tr w:rsidR="00896608" w:rsidRPr="008A0CE6" w14:paraId="64ED1C32" w14:textId="77777777" w:rsidTr="00E258C1">
        <w:trPr>
          <w:trHeight w:val="567"/>
        </w:trPr>
        <w:tc>
          <w:tcPr>
            <w:tcW w:w="1980" w:type="dxa"/>
            <w:vMerge/>
            <w:vAlign w:val="center"/>
          </w:tcPr>
          <w:p w14:paraId="7BBDE8A4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3F92DF27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F1F2AD7" w14:textId="631CBCDB" w:rsidR="00896608" w:rsidRPr="008A0CE6" w:rsidRDefault="00896608" w:rsidP="00896608">
            <w:pPr>
              <w:jc w:val="center"/>
              <w:rPr>
                <w:sz w:val="21"/>
                <w:szCs w:val="21"/>
              </w:rPr>
            </w:pPr>
            <w:r w:rsidRPr="008A0CE6">
              <w:rPr>
                <w:sz w:val="21"/>
                <w:szCs w:val="21"/>
              </w:rPr>
              <w:t>47</w:t>
            </w:r>
          </w:p>
        </w:tc>
        <w:tc>
          <w:tcPr>
            <w:tcW w:w="6406" w:type="dxa"/>
            <w:vAlign w:val="center"/>
          </w:tcPr>
          <w:p w14:paraId="0087B383" w14:textId="74D6D8C6" w:rsidR="00896608" w:rsidRPr="008A0CE6" w:rsidRDefault="00896608" w:rsidP="00293F59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0FE61FB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6A01DFA1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</w:tr>
      <w:tr w:rsidR="00896608" w:rsidRPr="008A0CE6" w14:paraId="3A21954A" w14:textId="77777777" w:rsidTr="00E258C1">
        <w:trPr>
          <w:trHeight w:val="567"/>
        </w:trPr>
        <w:tc>
          <w:tcPr>
            <w:tcW w:w="1980" w:type="dxa"/>
            <w:vMerge/>
            <w:vAlign w:val="center"/>
          </w:tcPr>
          <w:p w14:paraId="775F9BE7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29ECE2C8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E20CFAB" w14:textId="0F1A6E1A" w:rsidR="00896608" w:rsidRPr="008A0CE6" w:rsidRDefault="00896608" w:rsidP="00896608">
            <w:pPr>
              <w:jc w:val="center"/>
              <w:rPr>
                <w:sz w:val="21"/>
                <w:szCs w:val="21"/>
              </w:rPr>
            </w:pPr>
            <w:r w:rsidRPr="008A0CE6">
              <w:rPr>
                <w:sz w:val="21"/>
                <w:szCs w:val="21"/>
              </w:rPr>
              <w:t>48</w:t>
            </w:r>
          </w:p>
        </w:tc>
        <w:tc>
          <w:tcPr>
            <w:tcW w:w="6406" w:type="dxa"/>
            <w:vAlign w:val="center"/>
          </w:tcPr>
          <w:p w14:paraId="7FC4E1DA" w14:textId="71471898" w:rsidR="00896608" w:rsidRPr="008A0CE6" w:rsidRDefault="00896608" w:rsidP="00293F59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F19682C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4CBE431D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</w:tr>
      <w:tr w:rsidR="00896608" w:rsidRPr="008A0CE6" w14:paraId="035E4CD7" w14:textId="77777777" w:rsidTr="00E258C1">
        <w:trPr>
          <w:trHeight w:val="567"/>
        </w:trPr>
        <w:tc>
          <w:tcPr>
            <w:tcW w:w="1980" w:type="dxa"/>
            <w:vMerge w:val="restart"/>
            <w:vAlign w:val="center"/>
          </w:tcPr>
          <w:p w14:paraId="445C2BD0" w14:textId="05538C95" w:rsidR="00E258C1" w:rsidRPr="008A0CE6" w:rsidRDefault="00896608" w:rsidP="00293F59">
            <w:pPr>
              <w:jc w:val="center"/>
              <w:rPr>
                <w:b/>
                <w:bCs/>
                <w:sz w:val="21"/>
                <w:szCs w:val="21"/>
              </w:rPr>
            </w:pPr>
            <w:r w:rsidRPr="008A0CE6">
              <w:rPr>
                <w:b/>
                <w:bCs/>
                <w:sz w:val="21"/>
                <w:szCs w:val="21"/>
              </w:rPr>
              <w:t>Cursos de curta duração</w:t>
            </w:r>
            <w:r w:rsidR="00E01842" w:rsidRPr="008A0CE6">
              <w:rPr>
                <w:rStyle w:val="Refdenotaderodap"/>
                <w:b/>
                <w:bCs/>
                <w:sz w:val="21"/>
                <w:szCs w:val="21"/>
              </w:rPr>
              <w:footnoteReference w:id="6"/>
            </w:r>
          </w:p>
          <w:p w14:paraId="356904FC" w14:textId="51F19E33" w:rsidR="00896608" w:rsidRPr="008A0CE6" w:rsidRDefault="00896608" w:rsidP="00293F59">
            <w:pPr>
              <w:jc w:val="center"/>
              <w:rPr>
                <w:b/>
                <w:bCs/>
                <w:sz w:val="21"/>
                <w:szCs w:val="21"/>
              </w:rPr>
            </w:pPr>
            <w:r w:rsidRPr="008A0CE6">
              <w:rPr>
                <w:sz w:val="21"/>
                <w:szCs w:val="21"/>
              </w:rPr>
              <w:t>(</w:t>
            </w:r>
            <w:r w:rsidR="00E258C1" w:rsidRPr="008A0CE6">
              <w:rPr>
                <w:sz w:val="21"/>
                <w:szCs w:val="21"/>
              </w:rPr>
              <w:t>M</w:t>
            </w:r>
            <w:r w:rsidRPr="008A0CE6">
              <w:rPr>
                <w:sz w:val="21"/>
                <w:szCs w:val="21"/>
              </w:rPr>
              <w:t>ínimo: 20 horas)</w:t>
            </w:r>
          </w:p>
        </w:tc>
        <w:tc>
          <w:tcPr>
            <w:tcW w:w="1559" w:type="dxa"/>
            <w:vMerge w:val="restart"/>
            <w:vAlign w:val="center"/>
          </w:tcPr>
          <w:p w14:paraId="18F10DDE" w14:textId="28AA9BE6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  <w:r w:rsidRPr="008A0CE6">
              <w:rPr>
                <w:sz w:val="21"/>
                <w:szCs w:val="21"/>
              </w:rPr>
              <w:t>0,5 ponto p</w:t>
            </w:r>
            <w:r w:rsidR="00E258C1" w:rsidRPr="008A0CE6">
              <w:rPr>
                <w:sz w:val="21"/>
                <w:szCs w:val="21"/>
              </w:rPr>
              <w:t>or</w:t>
            </w:r>
            <w:r w:rsidRPr="008A0CE6">
              <w:rPr>
                <w:sz w:val="21"/>
                <w:szCs w:val="21"/>
              </w:rPr>
              <w:t xml:space="preserve"> curso</w:t>
            </w:r>
          </w:p>
          <w:p w14:paraId="72ADBAB6" w14:textId="727E9E14" w:rsidR="00896608" w:rsidRPr="008A0CE6" w:rsidRDefault="00E258C1" w:rsidP="00E258C1">
            <w:pPr>
              <w:jc w:val="center"/>
              <w:rPr>
                <w:sz w:val="21"/>
                <w:szCs w:val="21"/>
              </w:rPr>
            </w:pPr>
            <w:r w:rsidRPr="008A0CE6">
              <w:rPr>
                <w:sz w:val="21"/>
                <w:szCs w:val="21"/>
              </w:rPr>
              <w:t>Máximo: 2,0 pontos</w:t>
            </w:r>
          </w:p>
        </w:tc>
        <w:tc>
          <w:tcPr>
            <w:tcW w:w="1134" w:type="dxa"/>
            <w:vAlign w:val="center"/>
          </w:tcPr>
          <w:p w14:paraId="52212F62" w14:textId="55BB3C8E" w:rsidR="00896608" w:rsidRPr="008A0CE6" w:rsidRDefault="00896608" w:rsidP="00896608">
            <w:pPr>
              <w:jc w:val="center"/>
              <w:rPr>
                <w:sz w:val="21"/>
                <w:szCs w:val="21"/>
              </w:rPr>
            </w:pPr>
            <w:r w:rsidRPr="008A0CE6">
              <w:rPr>
                <w:sz w:val="21"/>
                <w:szCs w:val="21"/>
              </w:rPr>
              <w:t>49</w:t>
            </w:r>
          </w:p>
        </w:tc>
        <w:tc>
          <w:tcPr>
            <w:tcW w:w="6406" w:type="dxa"/>
            <w:vAlign w:val="center"/>
          </w:tcPr>
          <w:p w14:paraId="0DE0D9BF" w14:textId="4F8768F1" w:rsidR="00896608" w:rsidRPr="008A0CE6" w:rsidRDefault="00896608" w:rsidP="00293F59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60E3128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9808AEB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</w:tr>
      <w:tr w:rsidR="00896608" w:rsidRPr="008A0CE6" w14:paraId="1A689D59" w14:textId="77777777" w:rsidTr="00E258C1">
        <w:trPr>
          <w:trHeight w:val="567"/>
        </w:trPr>
        <w:tc>
          <w:tcPr>
            <w:tcW w:w="1980" w:type="dxa"/>
            <w:vMerge/>
            <w:vAlign w:val="center"/>
          </w:tcPr>
          <w:p w14:paraId="53B6840F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1BF516E2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8B0DBA8" w14:textId="57F651EA" w:rsidR="00896608" w:rsidRPr="008A0CE6" w:rsidRDefault="00896608" w:rsidP="00896608">
            <w:pPr>
              <w:jc w:val="center"/>
              <w:rPr>
                <w:sz w:val="21"/>
                <w:szCs w:val="21"/>
              </w:rPr>
            </w:pPr>
            <w:r w:rsidRPr="008A0CE6">
              <w:rPr>
                <w:sz w:val="21"/>
                <w:szCs w:val="21"/>
              </w:rPr>
              <w:t>50</w:t>
            </w:r>
          </w:p>
        </w:tc>
        <w:tc>
          <w:tcPr>
            <w:tcW w:w="6406" w:type="dxa"/>
            <w:vAlign w:val="center"/>
          </w:tcPr>
          <w:p w14:paraId="247B9101" w14:textId="18D1CAC8" w:rsidR="00896608" w:rsidRPr="008A0CE6" w:rsidRDefault="00896608" w:rsidP="00D65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69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3768FFB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667E67FF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</w:tr>
      <w:tr w:rsidR="00896608" w:rsidRPr="008A0CE6" w14:paraId="535F7CF9" w14:textId="77777777" w:rsidTr="00E258C1">
        <w:trPr>
          <w:trHeight w:val="567"/>
        </w:trPr>
        <w:tc>
          <w:tcPr>
            <w:tcW w:w="1980" w:type="dxa"/>
            <w:vMerge/>
            <w:vAlign w:val="center"/>
          </w:tcPr>
          <w:p w14:paraId="3A690E8A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6B5F883E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F93EC92" w14:textId="71E2CD3C" w:rsidR="00896608" w:rsidRPr="008A0CE6" w:rsidRDefault="00896608" w:rsidP="00896608">
            <w:pPr>
              <w:jc w:val="center"/>
              <w:rPr>
                <w:sz w:val="21"/>
                <w:szCs w:val="21"/>
              </w:rPr>
            </w:pPr>
            <w:r w:rsidRPr="008A0CE6">
              <w:rPr>
                <w:sz w:val="21"/>
                <w:szCs w:val="21"/>
              </w:rPr>
              <w:t>51</w:t>
            </w:r>
          </w:p>
        </w:tc>
        <w:tc>
          <w:tcPr>
            <w:tcW w:w="6406" w:type="dxa"/>
            <w:vAlign w:val="center"/>
          </w:tcPr>
          <w:p w14:paraId="4AFA90A2" w14:textId="435D1D58" w:rsidR="00896608" w:rsidRPr="008A0CE6" w:rsidRDefault="00896608" w:rsidP="00293F59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98B7617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463DFEA9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</w:tr>
      <w:tr w:rsidR="00896608" w:rsidRPr="008A0CE6" w14:paraId="0C7BAB93" w14:textId="77777777" w:rsidTr="00E258C1">
        <w:trPr>
          <w:trHeight w:val="567"/>
        </w:trPr>
        <w:tc>
          <w:tcPr>
            <w:tcW w:w="1980" w:type="dxa"/>
            <w:vMerge/>
            <w:vAlign w:val="center"/>
          </w:tcPr>
          <w:p w14:paraId="114A45A9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695F18C4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5BF4559" w14:textId="01F6D1AF" w:rsidR="00896608" w:rsidRPr="008A0CE6" w:rsidRDefault="00896608" w:rsidP="00896608">
            <w:pPr>
              <w:jc w:val="center"/>
              <w:rPr>
                <w:sz w:val="21"/>
                <w:szCs w:val="21"/>
              </w:rPr>
            </w:pPr>
            <w:r w:rsidRPr="008A0CE6">
              <w:rPr>
                <w:sz w:val="21"/>
                <w:szCs w:val="21"/>
              </w:rPr>
              <w:t>52</w:t>
            </w:r>
          </w:p>
        </w:tc>
        <w:tc>
          <w:tcPr>
            <w:tcW w:w="6406" w:type="dxa"/>
            <w:vAlign w:val="center"/>
          </w:tcPr>
          <w:p w14:paraId="00461623" w14:textId="663B85C5" w:rsidR="00896608" w:rsidRPr="008A0CE6" w:rsidRDefault="00896608" w:rsidP="00293F59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BCBE4A7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780FAD63" w14:textId="77777777" w:rsidR="00896608" w:rsidRPr="008A0CE6" w:rsidRDefault="00896608" w:rsidP="00293F59">
            <w:pPr>
              <w:jc w:val="center"/>
              <w:rPr>
                <w:sz w:val="21"/>
                <w:szCs w:val="21"/>
              </w:rPr>
            </w:pPr>
          </w:p>
        </w:tc>
      </w:tr>
    </w:tbl>
    <w:p w14:paraId="7F71DC92" w14:textId="77777777" w:rsidR="00677ED9" w:rsidRDefault="00677ED9" w:rsidP="00677ED9">
      <w:pPr>
        <w:jc w:val="both"/>
      </w:pPr>
    </w:p>
    <w:p w14:paraId="59007182" w14:textId="77777777" w:rsidR="006927D6" w:rsidRDefault="006927D6">
      <w:pPr>
        <w:jc w:val="both"/>
      </w:pPr>
    </w:p>
    <w:sectPr w:rsidR="006927D6" w:rsidSect="000127B0">
      <w:headerReference w:type="default" r:id="rId8"/>
      <w:footerReference w:type="default" r:id="rId9"/>
      <w:pgSz w:w="16839" w:h="11907" w:orient="landscape"/>
      <w:pgMar w:top="1418" w:right="1134" w:bottom="1134" w:left="1418" w:header="142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C9429" w14:textId="77777777" w:rsidR="002566D5" w:rsidRDefault="002566D5">
      <w:r>
        <w:separator/>
      </w:r>
    </w:p>
  </w:endnote>
  <w:endnote w:type="continuationSeparator" w:id="0">
    <w:p w14:paraId="18B5DD7A" w14:textId="77777777" w:rsidR="002566D5" w:rsidRDefault="00256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B559D" w14:textId="77777777" w:rsidR="0034540F" w:rsidRDefault="003B1F39">
    <w:pPr>
      <w:pStyle w:val="Contedodatabela"/>
      <w:ind w:left="-142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935" distR="114935" simplePos="0" relativeHeight="251658752" behindDoc="1" locked="0" layoutInCell="1" allowOverlap="1" wp14:anchorId="4A9F1AE2" wp14:editId="54D73242">
          <wp:simplePos x="0" y="0"/>
          <wp:positionH relativeFrom="column">
            <wp:posOffset>9537065</wp:posOffset>
          </wp:positionH>
          <wp:positionV relativeFrom="paragraph">
            <wp:posOffset>-2439670</wp:posOffset>
          </wp:positionV>
          <wp:extent cx="228600" cy="1587500"/>
          <wp:effectExtent l="0" t="0" r="0" b="0"/>
          <wp:wrapNone/>
          <wp:docPr id="8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600" cy="1587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000000"/>
        <w:sz w:val="16"/>
        <w:szCs w:val="16"/>
      </w:rPr>
      <w:drawing>
        <wp:anchor distT="0" distB="0" distL="114300" distR="114300" simplePos="0" relativeHeight="251657728" behindDoc="1" locked="0" layoutInCell="1" allowOverlap="1" wp14:anchorId="5EAFE5DE" wp14:editId="1D1251F6">
          <wp:simplePos x="0" y="0"/>
          <wp:positionH relativeFrom="column">
            <wp:posOffset>8544560</wp:posOffset>
          </wp:positionH>
          <wp:positionV relativeFrom="paragraph">
            <wp:posOffset>-859155</wp:posOffset>
          </wp:positionV>
          <wp:extent cx="1222375" cy="1318260"/>
          <wp:effectExtent l="0" t="0" r="0" b="0"/>
          <wp:wrapNone/>
          <wp:docPr id="7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2375" cy="1318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6"/>
        <w:szCs w:val="16"/>
      </w:rPr>
      <w:t>Escola Municipal de Saúde Pública</w:t>
    </w:r>
  </w:p>
  <w:p w14:paraId="29904745" w14:textId="77777777" w:rsidR="0034540F" w:rsidRDefault="003B1F39">
    <w:pPr>
      <w:pStyle w:val="Contedodatabela"/>
      <w:ind w:left="-142"/>
      <w:rPr>
        <w:sz w:val="16"/>
        <w:szCs w:val="16"/>
      </w:rPr>
    </w:pPr>
    <w:r>
      <w:rPr>
        <w:sz w:val="16"/>
        <w:szCs w:val="16"/>
      </w:rPr>
      <w:t>6ª Avenida, área 58, Setor Leste Vila Nova – Goiânia – GO – CEP 74.645-080.</w:t>
    </w:r>
    <w:r w:rsidR="00A3686C">
      <w:rPr>
        <w:sz w:val="16"/>
        <w:szCs w:val="16"/>
      </w:rPr>
      <w:t xml:space="preserve"> Telefone: (62) 3030-4057.</w:t>
    </w:r>
  </w:p>
  <w:p w14:paraId="1F0AF6BD" w14:textId="3B26F349" w:rsidR="0034540F" w:rsidRDefault="003B1F39">
    <w:pPr>
      <w:pStyle w:val="Contedodatabela"/>
      <w:ind w:left="-142"/>
      <w:rPr>
        <w:sz w:val="16"/>
        <w:szCs w:val="16"/>
      </w:rPr>
    </w:pPr>
    <w:r>
      <w:rPr>
        <w:sz w:val="16"/>
        <w:szCs w:val="16"/>
      </w:rPr>
      <w:t xml:space="preserve">E-mail: </w:t>
    </w:r>
    <w:r w:rsidR="00ED411F" w:rsidRPr="00ED411F">
      <w:rPr>
        <w:sz w:val="16"/>
        <w:szCs w:val="16"/>
      </w:rPr>
      <w:t>pet</w:t>
    </w:r>
    <w:r w:rsidR="00ED411F">
      <w:rPr>
        <w:sz w:val="16"/>
        <w:szCs w:val="16"/>
      </w:rPr>
      <w:t>saudesmsgyn@gmail.com</w:t>
    </w:r>
  </w:p>
  <w:p w14:paraId="02A86DE1" w14:textId="06437DC7" w:rsidR="0034540F" w:rsidRDefault="0034540F">
    <w:pPr>
      <w:pStyle w:val="Contedodatabela"/>
      <w:ind w:left="-142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C736F" w14:textId="77777777" w:rsidR="002566D5" w:rsidRDefault="002566D5">
      <w:r>
        <w:separator/>
      </w:r>
    </w:p>
  </w:footnote>
  <w:footnote w:type="continuationSeparator" w:id="0">
    <w:p w14:paraId="482D2427" w14:textId="77777777" w:rsidR="002566D5" w:rsidRDefault="002566D5">
      <w:r>
        <w:continuationSeparator/>
      </w:r>
    </w:p>
  </w:footnote>
  <w:footnote w:id="1">
    <w:p w14:paraId="5A8F387B" w14:textId="2BAF72CE" w:rsidR="000127B0" w:rsidRPr="000127B0" w:rsidRDefault="000127B0" w:rsidP="000127B0">
      <w:pPr>
        <w:jc w:val="both"/>
        <w:rPr>
          <w:sz w:val="22"/>
          <w:szCs w:val="22"/>
        </w:rPr>
      </w:pPr>
      <w:r w:rsidRPr="00CD1B0E">
        <w:rPr>
          <w:rStyle w:val="Refdenotaderodap"/>
          <w:sz w:val="18"/>
          <w:szCs w:val="18"/>
        </w:rPr>
        <w:footnoteRef/>
      </w:r>
      <w:r w:rsidRPr="00CD1B0E">
        <w:rPr>
          <w:sz w:val="18"/>
          <w:szCs w:val="18"/>
        </w:rPr>
        <w:t xml:space="preserve"> </w:t>
      </w:r>
      <w:r w:rsidR="0061113A">
        <w:rPr>
          <w:sz w:val="18"/>
          <w:szCs w:val="18"/>
        </w:rPr>
        <w:t xml:space="preserve">Os </w:t>
      </w:r>
      <w:r w:rsidRPr="00CD1B0E">
        <w:rPr>
          <w:sz w:val="18"/>
          <w:szCs w:val="18"/>
          <w:u w:val="single"/>
        </w:rPr>
        <w:t>documentos</w:t>
      </w:r>
      <w:r w:rsidR="0061113A">
        <w:rPr>
          <w:sz w:val="18"/>
          <w:szCs w:val="18"/>
          <w:u w:val="single"/>
        </w:rPr>
        <w:t xml:space="preserve"> comprobatórios</w:t>
      </w:r>
      <w:r w:rsidRPr="00CD1B0E">
        <w:rPr>
          <w:sz w:val="18"/>
          <w:szCs w:val="18"/>
          <w:u w:val="single"/>
        </w:rPr>
        <w:t xml:space="preserve"> deverão ser enumerad</w:t>
      </w:r>
      <w:r w:rsidR="0061113A">
        <w:rPr>
          <w:sz w:val="18"/>
          <w:szCs w:val="18"/>
          <w:u w:val="single"/>
        </w:rPr>
        <w:t>o</w:t>
      </w:r>
      <w:r w:rsidRPr="00CD1B0E">
        <w:rPr>
          <w:sz w:val="18"/>
          <w:szCs w:val="18"/>
          <w:u w:val="single"/>
        </w:rPr>
        <w:t>s em conformidade com o número do item correspondente no formulário</w:t>
      </w:r>
      <w:r w:rsidRPr="00CD1B0E">
        <w:rPr>
          <w:sz w:val="18"/>
          <w:szCs w:val="18"/>
        </w:rPr>
        <w:t xml:space="preserve"> de currículo padronizado. Um mesmo documento pode comprovar mais de uma atividade, contanto que esteja descrito no mesmo</w:t>
      </w:r>
      <w:r w:rsidRPr="000127B0">
        <w:rPr>
          <w:sz w:val="22"/>
          <w:szCs w:val="22"/>
        </w:rPr>
        <w:t>.</w:t>
      </w:r>
    </w:p>
    <w:p w14:paraId="4376B068" w14:textId="77777777" w:rsidR="000127B0" w:rsidRPr="000127B0" w:rsidRDefault="000127B0" w:rsidP="000127B0">
      <w:pPr>
        <w:pStyle w:val="Textodenotaderodap"/>
        <w:rPr>
          <w:sz w:val="22"/>
          <w:szCs w:val="22"/>
        </w:rPr>
      </w:pPr>
    </w:p>
  </w:footnote>
  <w:footnote w:id="2">
    <w:p w14:paraId="1F6AE22E" w14:textId="57D7E6E6" w:rsidR="002D214D" w:rsidRDefault="002D214D" w:rsidP="002D214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t>Adeque a numeração sugerida no modelo à sua situação específica, acrescentando ou excluindo números quando necessário de forma a manter a sequência lógica.</w:t>
      </w:r>
    </w:p>
  </w:footnote>
  <w:footnote w:id="3">
    <w:p w14:paraId="580E217E" w14:textId="50E73D21" w:rsidR="00521E94" w:rsidRPr="00E01842" w:rsidRDefault="00521E94" w:rsidP="00C61279">
      <w:pPr>
        <w:jc w:val="both"/>
        <w:rPr>
          <w:sz w:val="18"/>
          <w:szCs w:val="18"/>
        </w:rPr>
      </w:pPr>
      <w:r w:rsidRPr="00E01842">
        <w:rPr>
          <w:rStyle w:val="Refdenotaderodap"/>
          <w:sz w:val="18"/>
          <w:szCs w:val="18"/>
        </w:rPr>
        <w:footnoteRef/>
      </w:r>
      <w:r w:rsidRPr="00E01842">
        <w:rPr>
          <w:sz w:val="18"/>
          <w:szCs w:val="18"/>
        </w:rPr>
        <w:t xml:space="preserve"> Não serão consideradas experiências como participantes/aluno/discente.</w:t>
      </w:r>
    </w:p>
  </w:footnote>
  <w:footnote w:id="4">
    <w:p w14:paraId="683B78A4" w14:textId="73943A82" w:rsidR="00183EFA" w:rsidRPr="008A0CE6" w:rsidRDefault="00183EFA" w:rsidP="00E258C1">
      <w:pPr>
        <w:pStyle w:val="Textodenotaderodap"/>
        <w:rPr>
          <w:sz w:val="18"/>
          <w:szCs w:val="18"/>
        </w:rPr>
      </w:pPr>
      <w:r w:rsidRPr="008A0CE6">
        <w:rPr>
          <w:rStyle w:val="Refdenotaderodap"/>
          <w:sz w:val="18"/>
          <w:szCs w:val="18"/>
        </w:rPr>
        <w:footnoteRef/>
      </w:r>
      <w:r w:rsidRPr="008A0CE6">
        <w:rPr>
          <w:sz w:val="18"/>
          <w:szCs w:val="18"/>
        </w:rPr>
        <w:t xml:space="preserve"> </w:t>
      </w:r>
      <w:r w:rsidR="00E258C1" w:rsidRPr="008A0CE6">
        <w:rPr>
          <w:sz w:val="18"/>
          <w:szCs w:val="18"/>
        </w:rPr>
        <w:t>Somente serão considerados cursos as áreas de preceptoria, docência, ensino na saúde, climatologia; meio ambiente, sustentabilidade ambiental, vigilância sanitária ambiental, mudanças climá</w:t>
      </w:r>
      <w:r w:rsidR="00E258C1" w:rsidRPr="008A0CE6">
        <w:rPr>
          <w:sz w:val="18"/>
          <w:szCs w:val="18"/>
        </w:rPr>
        <w:t>ti</w:t>
      </w:r>
      <w:r w:rsidR="00E258C1" w:rsidRPr="008A0CE6">
        <w:rPr>
          <w:sz w:val="18"/>
          <w:szCs w:val="18"/>
        </w:rPr>
        <w:t xml:space="preserve">cas, gestão de resíduos, conservação da biodiversidade, transição energé7ca, biodiversidade, uso e escassez de água, urbanização sustentável e áreas afins, e/ou </w:t>
      </w:r>
      <w:proofErr w:type="spellStart"/>
      <w:r w:rsidR="00E258C1" w:rsidRPr="008A0CE6">
        <w:rPr>
          <w:sz w:val="18"/>
          <w:szCs w:val="18"/>
        </w:rPr>
        <w:t>interprofissionalidade</w:t>
      </w:r>
      <w:proofErr w:type="spellEnd"/>
      <w:r w:rsidR="00E258C1" w:rsidRPr="008A0CE6">
        <w:rPr>
          <w:sz w:val="18"/>
          <w:szCs w:val="18"/>
        </w:rPr>
        <w:t>.</w:t>
      </w:r>
    </w:p>
  </w:footnote>
  <w:footnote w:id="5">
    <w:p w14:paraId="5EDAFF3E" w14:textId="095E64F4" w:rsidR="00E01842" w:rsidRPr="008A0CE6" w:rsidRDefault="00E01842">
      <w:pPr>
        <w:pStyle w:val="Textodenotaderodap"/>
        <w:rPr>
          <w:sz w:val="18"/>
          <w:szCs w:val="18"/>
        </w:rPr>
      </w:pPr>
      <w:r w:rsidRPr="008A0CE6">
        <w:rPr>
          <w:rStyle w:val="Refdenotaderodap"/>
          <w:sz w:val="18"/>
          <w:szCs w:val="18"/>
        </w:rPr>
        <w:footnoteRef/>
      </w:r>
      <w:r w:rsidRPr="008A0CE6">
        <w:rPr>
          <w:sz w:val="18"/>
          <w:szCs w:val="18"/>
        </w:rPr>
        <w:t xml:space="preserve"> Idem à nota 4.</w:t>
      </w:r>
    </w:p>
  </w:footnote>
  <w:footnote w:id="6">
    <w:p w14:paraId="7144DC7C" w14:textId="3F5FF5D4" w:rsidR="00E01842" w:rsidRPr="008A0CE6" w:rsidRDefault="00E01842">
      <w:pPr>
        <w:pStyle w:val="Textodenotaderodap"/>
        <w:rPr>
          <w:sz w:val="18"/>
          <w:szCs w:val="18"/>
        </w:rPr>
      </w:pPr>
      <w:r w:rsidRPr="008A0CE6">
        <w:rPr>
          <w:rStyle w:val="Refdenotaderodap"/>
          <w:sz w:val="18"/>
          <w:szCs w:val="18"/>
        </w:rPr>
        <w:footnoteRef/>
      </w:r>
      <w:r w:rsidRPr="008A0CE6">
        <w:rPr>
          <w:sz w:val="18"/>
          <w:szCs w:val="18"/>
        </w:rPr>
        <w:t xml:space="preserve"> Idem à nota 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18656" w14:textId="77777777" w:rsidR="0034540F" w:rsidRDefault="003B1F39">
    <w:pPr>
      <w:pStyle w:val="Cabealho"/>
      <w:tabs>
        <w:tab w:val="clear" w:pos="4252"/>
        <w:tab w:val="clear" w:pos="8504"/>
        <w:tab w:val="center" w:pos="5528"/>
      </w:tabs>
      <w:rPr>
        <w:sz w:val="12"/>
        <w:szCs w:val="12"/>
        <w:lang w:val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7BD37A1" wp14:editId="010BC96C">
              <wp:simplePos x="0" y="0"/>
              <wp:positionH relativeFrom="column">
                <wp:posOffset>5604510</wp:posOffset>
              </wp:positionH>
              <wp:positionV relativeFrom="paragraph">
                <wp:posOffset>67945</wp:posOffset>
              </wp:positionV>
              <wp:extent cx="3543300" cy="756285"/>
              <wp:effectExtent l="3810" t="1270" r="0" b="4445"/>
              <wp:wrapNone/>
              <wp:docPr id="6146509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756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4C59A5" w14:textId="77777777" w:rsidR="0034540F" w:rsidRDefault="0034540F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u w:val="single"/>
                            </w:rPr>
                          </w:pPr>
                        </w:p>
                        <w:p w14:paraId="4B17FA8A" w14:textId="77777777" w:rsidR="0034540F" w:rsidRDefault="003B1F39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u w:val="single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  <w:u w:val="single"/>
                            </w:rPr>
                            <w:t>Secretaria Municipal de Saúde</w:t>
                          </w:r>
                        </w:p>
                        <w:p w14:paraId="71F353AD" w14:textId="77777777" w:rsidR="0034540F" w:rsidRDefault="003B1F39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Escola Municipal de Saúde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BD37A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41.3pt;margin-top:5.35pt;width:279pt;height:59.5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" filled="f" stroked="f">
              <v:textbox>
                <w:txbxContent>
                  <w:p w14:paraId="4B4C59A5" w14:textId="77777777" w:rsidR="0034540F" w:rsidRDefault="0034540F">
                    <w:pPr>
                      <w:jc w:val="center"/>
                      <w:rPr>
                        <w:b/>
                        <w:sz w:val="22"/>
                        <w:szCs w:val="22"/>
                        <w:u w:val="single"/>
                      </w:rPr>
                    </w:pPr>
                  </w:p>
                  <w:p w14:paraId="4B17FA8A" w14:textId="77777777" w:rsidR="0034540F" w:rsidRDefault="003B1F39">
                    <w:pPr>
                      <w:jc w:val="center"/>
                      <w:rPr>
                        <w:b/>
                        <w:sz w:val="22"/>
                        <w:szCs w:val="22"/>
                        <w:u w:val="single"/>
                      </w:rPr>
                    </w:pPr>
                    <w:r>
                      <w:rPr>
                        <w:b/>
                        <w:sz w:val="22"/>
                        <w:szCs w:val="22"/>
                        <w:u w:val="single"/>
                      </w:rPr>
                      <w:t>Secretaria Municipal de Saúde</w:t>
                    </w:r>
                  </w:p>
                  <w:p w14:paraId="71F353AD" w14:textId="77777777" w:rsidR="0034540F" w:rsidRDefault="003B1F39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Escola Municipal de Saúde Pública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w:drawing>
        <wp:inline distT="0" distB="0" distL="0" distR="0" wp14:anchorId="3C3AF4F9" wp14:editId="3CD4CBE6">
          <wp:extent cx="2165350" cy="833755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6535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5B8D2D" w14:textId="77777777" w:rsidR="003B1F39" w:rsidRPr="003B1F39" w:rsidRDefault="003B1F39">
    <w:pPr>
      <w:pStyle w:val="Cabealho"/>
      <w:tabs>
        <w:tab w:val="clear" w:pos="4252"/>
        <w:tab w:val="clear" w:pos="8504"/>
        <w:tab w:val="center" w:pos="5528"/>
      </w:tabs>
      <w:rPr>
        <w:sz w:val="12"/>
        <w:szCs w:val="12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7B0"/>
    <w:rsid w:val="00007224"/>
    <w:rsid w:val="00011BDD"/>
    <w:rsid w:val="000127B0"/>
    <w:rsid w:val="00021DA4"/>
    <w:rsid w:val="00047B7C"/>
    <w:rsid w:val="0005041C"/>
    <w:rsid w:val="000615DC"/>
    <w:rsid w:val="000731DC"/>
    <w:rsid w:val="00090EF6"/>
    <w:rsid w:val="000C2E87"/>
    <w:rsid w:val="00101DCC"/>
    <w:rsid w:val="001077C8"/>
    <w:rsid w:val="0011180B"/>
    <w:rsid w:val="00112790"/>
    <w:rsid w:val="001316FB"/>
    <w:rsid w:val="0014533E"/>
    <w:rsid w:val="00154673"/>
    <w:rsid w:val="001564FD"/>
    <w:rsid w:val="001604A6"/>
    <w:rsid w:val="00183EFA"/>
    <w:rsid w:val="00185C74"/>
    <w:rsid w:val="00197D31"/>
    <w:rsid w:val="001A2C8D"/>
    <w:rsid w:val="001D4E6D"/>
    <w:rsid w:val="00203652"/>
    <w:rsid w:val="00206130"/>
    <w:rsid w:val="00207B93"/>
    <w:rsid w:val="00207CA6"/>
    <w:rsid w:val="002117AE"/>
    <w:rsid w:val="0021481F"/>
    <w:rsid w:val="002163B6"/>
    <w:rsid w:val="00225F90"/>
    <w:rsid w:val="00231B4A"/>
    <w:rsid w:val="00233ED3"/>
    <w:rsid w:val="00246D10"/>
    <w:rsid w:val="002566D5"/>
    <w:rsid w:val="00281D23"/>
    <w:rsid w:val="00285BD2"/>
    <w:rsid w:val="00294A9E"/>
    <w:rsid w:val="0029675B"/>
    <w:rsid w:val="0029798C"/>
    <w:rsid w:val="002A12C7"/>
    <w:rsid w:val="002A410A"/>
    <w:rsid w:val="002D214D"/>
    <w:rsid w:val="002F54D5"/>
    <w:rsid w:val="00303037"/>
    <w:rsid w:val="00303A4E"/>
    <w:rsid w:val="003051D6"/>
    <w:rsid w:val="00310018"/>
    <w:rsid w:val="0031505A"/>
    <w:rsid w:val="00324985"/>
    <w:rsid w:val="00330A6A"/>
    <w:rsid w:val="00343F39"/>
    <w:rsid w:val="0034540F"/>
    <w:rsid w:val="00363416"/>
    <w:rsid w:val="0036409E"/>
    <w:rsid w:val="00381A58"/>
    <w:rsid w:val="003B1F39"/>
    <w:rsid w:val="003D6870"/>
    <w:rsid w:val="003F0BB8"/>
    <w:rsid w:val="004015D0"/>
    <w:rsid w:val="004170DA"/>
    <w:rsid w:val="004218C1"/>
    <w:rsid w:val="004226FF"/>
    <w:rsid w:val="00436C46"/>
    <w:rsid w:val="00446463"/>
    <w:rsid w:val="0044708E"/>
    <w:rsid w:val="004906BF"/>
    <w:rsid w:val="00497381"/>
    <w:rsid w:val="004A0BD1"/>
    <w:rsid w:val="004A23D1"/>
    <w:rsid w:val="004B1A61"/>
    <w:rsid w:val="004B27B5"/>
    <w:rsid w:val="004C34A9"/>
    <w:rsid w:val="004D4E0F"/>
    <w:rsid w:val="004E0772"/>
    <w:rsid w:val="004E4E88"/>
    <w:rsid w:val="004E5BD9"/>
    <w:rsid w:val="004F6D98"/>
    <w:rsid w:val="00513BE3"/>
    <w:rsid w:val="00521E94"/>
    <w:rsid w:val="00523776"/>
    <w:rsid w:val="00533CCF"/>
    <w:rsid w:val="005355EE"/>
    <w:rsid w:val="00541FBE"/>
    <w:rsid w:val="00553D16"/>
    <w:rsid w:val="0055618D"/>
    <w:rsid w:val="00567B96"/>
    <w:rsid w:val="005717FE"/>
    <w:rsid w:val="00571F8F"/>
    <w:rsid w:val="005A0E40"/>
    <w:rsid w:val="005B112B"/>
    <w:rsid w:val="005B2814"/>
    <w:rsid w:val="005E0261"/>
    <w:rsid w:val="00605673"/>
    <w:rsid w:val="00605F4B"/>
    <w:rsid w:val="0061113A"/>
    <w:rsid w:val="00636946"/>
    <w:rsid w:val="006764D3"/>
    <w:rsid w:val="00677ED9"/>
    <w:rsid w:val="006802FD"/>
    <w:rsid w:val="006804FF"/>
    <w:rsid w:val="00680818"/>
    <w:rsid w:val="00687614"/>
    <w:rsid w:val="006927D6"/>
    <w:rsid w:val="006A2A08"/>
    <w:rsid w:val="006A3318"/>
    <w:rsid w:val="006B314B"/>
    <w:rsid w:val="006B398E"/>
    <w:rsid w:val="00703182"/>
    <w:rsid w:val="007135FC"/>
    <w:rsid w:val="0071419B"/>
    <w:rsid w:val="00720C02"/>
    <w:rsid w:val="0072243D"/>
    <w:rsid w:val="00727D7F"/>
    <w:rsid w:val="00753C8C"/>
    <w:rsid w:val="00772D66"/>
    <w:rsid w:val="007808A7"/>
    <w:rsid w:val="007849D7"/>
    <w:rsid w:val="00793ADF"/>
    <w:rsid w:val="007C5F4A"/>
    <w:rsid w:val="007C61F6"/>
    <w:rsid w:val="007E7CD3"/>
    <w:rsid w:val="0081695A"/>
    <w:rsid w:val="00825A43"/>
    <w:rsid w:val="008313A6"/>
    <w:rsid w:val="008322A1"/>
    <w:rsid w:val="00845265"/>
    <w:rsid w:val="00871D27"/>
    <w:rsid w:val="00882121"/>
    <w:rsid w:val="008854B9"/>
    <w:rsid w:val="00893E6E"/>
    <w:rsid w:val="00896608"/>
    <w:rsid w:val="008A0CE6"/>
    <w:rsid w:val="008A72F3"/>
    <w:rsid w:val="008B01AD"/>
    <w:rsid w:val="008B2C5D"/>
    <w:rsid w:val="008B6AB1"/>
    <w:rsid w:val="008D032A"/>
    <w:rsid w:val="008E2D0F"/>
    <w:rsid w:val="009038A9"/>
    <w:rsid w:val="00911042"/>
    <w:rsid w:val="0091567D"/>
    <w:rsid w:val="0091672C"/>
    <w:rsid w:val="009239C5"/>
    <w:rsid w:val="009251F2"/>
    <w:rsid w:val="009251F7"/>
    <w:rsid w:val="00925F33"/>
    <w:rsid w:val="00935A39"/>
    <w:rsid w:val="00935B5E"/>
    <w:rsid w:val="0094471A"/>
    <w:rsid w:val="00947DD0"/>
    <w:rsid w:val="009542FB"/>
    <w:rsid w:val="009620CC"/>
    <w:rsid w:val="009646B6"/>
    <w:rsid w:val="00983E5A"/>
    <w:rsid w:val="009B0D7E"/>
    <w:rsid w:val="009B3518"/>
    <w:rsid w:val="009B5EA2"/>
    <w:rsid w:val="009B607A"/>
    <w:rsid w:val="009C085D"/>
    <w:rsid w:val="009C6376"/>
    <w:rsid w:val="009D7277"/>
    <w:rsid w:val="009E3AFE"/>
    <w:rsid w:val="009E3B4B"/>
    <w:rsid w:val="009F35DE"/>
    <w:rsid w:val="00A0107F"/>
    <w:rsid w:val="00A20A48"/>
    <w:rsid w:val="00A221EA"/>
    <w:rsid w:val="00A300CD"/>
    <w:rsid w:val="00A3686C"/>
    <w:rsid w:val="00A5048B"/>
    <w:rsid w:val="00A52FD4"/>
    <w:rsid w:val="00A6795E"/>
    <w:rsid w:val="00A77CF5"/>
    <w:rsid w:val="00AA418F"/>
    <w:rsid w:val="00AA42A6"/>
    <w:rsid w:val="00AA5115"/>
    <w:rsid w:val="00AB1325"/>
    <w:rsid w:val="00AB3671"/>
    <w:rsid w:val="00AC4113"/>
    <w:rsid w:val="00AD25D1"/>
    <w:rsid w:val="00AD4DAD"/>
    <w:rsid w:val="00AD6247"/>
    <w:rsid w:val="00B00F5E"/>
    <w:rsid w:val="00B25487"/>
    <w:rsid w:val="00B40FD7"/>
    <w:rsid w:val="00B42D20"/>
    <w:rsid w:val="00B45403"/>
    <w:rsid w:val="00B45584"/>
    <w:rsid w:val="00B5236A"/>
    <w:rsid w:val="00B63097"/>
    <w:rsid w:val="00B63911"/>
    <w:rsid w:val="00B71BFD"/>
    <w:rsid w:val="00B95967"/>
    <w:rsid w:val="00BA5304"/>
    <w:rsid w:val="00BB7F85"/>
    <w:rsid w:val="00BD451E"/>
    <w:rsid w:val="00BD687E"/>
    <w:rsid w:val="00BE5E0A"/>
    <w:rsid w:val="00BE78A0"/>
    <w:rsid w:val="00C15833"/>
    <w:rsid w:val="00C20972"/>
    <w:rsid w:val="00C2482E"/>
    <w:rsid w:val="00C42041"/>
    <w:rsid w:val="00C53EEC"/>
    <w:rsid w:val="00C61279"/>
    <w:rsid w:val="00C63CF0"/>
    <w:rsid w:val="00C64745"/>
    <w:rsid w:val="00C84085"/>
    <w:rsid w:val="00C8460E"/>
    <w:rsid w:val="00C90EF1"/>
    <w:rsid w:val="00CA1950"/>
    <w:rsid w:val="00CA5D1F"/>
    <w:rsid w:val="00CC4C50"/>
    <w:rsid w:val="00CC59F9"/>
    <w:rsid w:val="00CC72BD"/>
    <w:rsid w:val="00CD1B0E"/>
    <w:rsid w:val="00CD3E1A"/>
    <w:rsid w:val="00D05266"/>
    <w:rsid w:val="00D160BD"/>
    <w:rsid w:val="00D16D2C"/>
    <w:rsid w:val="00D17151"/>
    <w:rsid w:val="00D17B1B"/>
    <w:rsid w:val="00D277C9"/>
    <w:rsid w:val="00D60020"/>
    <w:rsid w:val="00D65A5D"/>
    <w:rsid w:val="00D91CC5"/>
    <w:rsid w:val="00D935DC"/>
    <w:rsid w:val="00D94DB6"/>
    <w:rsid w:val="00DC07EB"/>
    <w:rsid w:val="00DD0669"/>
    <w:rsid w:val="00DE0CF9"/>
    <w:rsid w:val="00DE6220"/>
    <w:rsid w:val="00DF4BFA"/>
    <w:rsid w:val="00E01842"/>
    <w:rsid w:val="00E01989"/>
    <w:rsid w:val="00E057C9"/>
    <w:rsid w:val="00E2062A"/>
    <w:rsid w:val="00E22A13"/>
    <w:rsid w:val="00E258C1"/>
    <w:rsid w:val="00E4193F"/>
    <w:rsid w:val="00E42495"/>
    <w:rsid w:val="00E552A2"/>
    <w:rsid w:val="00E60920"/>
    <w:rsid w:val="00E638B8"/>
    <w:rsid w:val="00E64C32"/>
    <w:rsid w:val="00E87C27"/>
    <w:rsid w:val="00EA5BC5"/>
    <w:rsid w:val="00EB1B1B"/>
    <w:rsid w:val="00EB4909"/>
    <w:rsid w:val="00EC1D1E"/>
    <w:rsid w:val="00EC2B5B"/>
    <w:rsid w:val="00EC5F3A"/>
    <w:rsid w:val="00ED3829"/>
    <w:rsid w:val="00ED3FEA"/>
    <w:rsid w:val="00ED411F"/>
    <w:rsid w:val="00EF464E"/>
    <w:rsid w:val="00F05BB0"/>
    <w:rsid w:val="00F05C31"/>
    <w:rsid w:val="00F41EAB"/>
    <w:rsid w:val="00F43D06"/>
    <w:rsid w:val="00F552C2"/>
    <w:rsid w:val="00F64251"/>
    <w:rsid w:val="00F777BE"/>
    <w:rsid w:val="00F87183"/>
    <w:rsid w:val="00FE72B1"/>
    <w:rsid w:val="00FF6422"/>
    <w:rsid w:val="62E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A1AC5"/>
  <w15:docId w15:val="{18D4C43F-2856-42ED-8C0A-D4EFF9E4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27B0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zh-CN" w:eastAsia="zh-CN"/>
    </w:rPr>
  </w:style>
  <w:style w:type="paragraph" w:styleId="Ttulo4">
    <w:name w:val="heading 4"/>
    <w:basedOn w:val="Normal"/>
    <w:next w:val="Normal"/>
    <w:link w:val="Ttulo4Char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zh-CN" w:eastAsia="zh-CN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jc w:val="center"/>
      <w:outlineLvl w:val="4"/>
    </w:pPr>
    <w:rPr>
      <w:b/>
      <w:sz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qFormat/>
    <w:pPr>
      <w:spacing w:after="120"/>
    </w:p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szCs w:val="20"/>
      <w:lang w:val="zh-CN" w:eastAsia="zh-CN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  <w:rPr>
      <w:lang w:val="zh-CN" w:eastAsia="zh-CN"/>
    </w:r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  <w:rPr>
      <w:lang w:val="zh-CN" w:eastAsia="zh-CN"/>
    </w:r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qFormat/>
    <w:pPr>
      <w:widowControl w:val="0"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ind w:firstLine="1800"/>
      <w:jc w:val="both"/>
    </w:pPr>
    <w:rPr>
      <w:snapToGrid w:val="0"/>
      <w:sz w:val="27"/>
      <w:szCs w:val="20"/>
      <w:lang w:val="zh-CN" w:eastAsia="zh-CN"/>
    </w:rPr>
  </w:style>
  <w:style w:type="paragraph" w:customStyle="1" w:styleId="Contedodatabela">
    <w:name w:val="Conteúdo da tabela"/>
    <w:basedOn w:val="Normal"/>
    <w:qFormat/>
    <w:pPr>
      <w:widowControl w:val="0"/>
      <w:suppressLineNumbers/>
      <w:suppressAutoHyphens/>
    </w:pPr>
    <w:rPr>
      <w:rFonts w:eastAsia="Lucida Sans Unicode"/>
      <w:kern w:val="1"/>
    </w:rPr>
  </w:style>
  <w:style w:type="character" w:customStyle="1" w:styleId="CabealhoChar">
    <w:name w:val="Cabeçalho Char"/>
    <w:link w:val="Cabealho"/>
    <w:rPr>
      <w:sz w:val="24"/>
      <w:szCs w:val="24"/>
    </w:rPr>
  </w:style>
  <w:style w:type="character" w:customStyle="1" w:styleId="RodapChar">
    <w:name w:val="Rodapé Char"/>
    <w:link w:val="Rodap"/>
    <w:rPr>
      <w:sz w:val="24"/>
      <w:szCs w:val="24"/>
    </w:rPr>
  </w:style>
  <w:style w:type="character" w:customStyle="1" w:styleId="Ttulo2Char">
    <w:name w:val="Título 2 Char"/>
    <w:link w:val="Ttulo2"/>
    <w:semiHidden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4Char">
    <w:name w:val="Título 4 Char"/>
    <w:link w:val="Ttulo4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RecuodecorpodetextoChar">
    <w:name w:val="Recuo de corpo de texto Char"/>
    <w:link w:val="Recuodecorpodetexto"/>
    <w:qFormat/>
    <w:rPr>
      <w:snapToGrid w:val="0"/>
      <w:sz w:val="27"/>
    </w:rPr>
  </w:style>
  <w:style w:type="character" w:customStyle="1" w:styleId="TtuloChar">
    <w:name w:val="Título Char"/>
    <w:link w:val="Ttulo"/>
    <w:rPr>
      <w:rFonts w:ascii="Arial" w:hAnsi="Arial"/>
      <w:sz w:val="24"/>
    </w:rPr>
  </w:style>
  <w:style w:type="character" w:customStyle="1" w:styleId="TextodebaloChar">
    <w:name w:val="Texto de balão Char"/>
    <w:basedOn w:val="Fontepargpadro"/>
    <w:link w:val="Textodebalo"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Pr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0127B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127B0"/>
  </w:style>
  <w:style w:type="character" w:styleId="Refdenotaderodap">
    <w:name w:val="footnote reference"/>
    <w:basedOn w:val="Fontepargpadro"/>
    <w:unhideWhenUsed/>
    <w:rsid w:val="000127B0"/>
    <w:rPr>
      <w:vertAlign w:val="superscript"/>
    </w:rPr>
  </w:style>
  <w:style w:type="table" w:styleId="Tabelacomgrade">
    <w:name w:val="Table Grid"/>
    <w:basedOn w:val="Tabelanormal"/>
    <w:rsid w:val="00935A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CERVO-EMSP\2026\Timbrado%20horizontal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B9C0E0-AED3-41C6-AFBE-F1CFB3BD6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horizontal</Template>
  <TotalTime>66</TotalTime>
  <Pages>6</Pages>
  <Words>725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Goiânia, 03 de setembro de 2008</vt:lpstr>
    </vt:vector>
  </TitlesOfParts>
  <Company>SMS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Goiânia, 03 de setembro de 2008</dc:title>
  <dc:creator>Márcia Eliane Ramos</dc:creator>
  <cp:lastModifiedBy>Márcia Eliane Ramos</cp:lastModifiedBy>
  <cp:revision>27</cp:revision>
  <cp:lastPrinted>2015-02-18T17:28:00Z</cp:lastPrinted>
  <dcterms:created xsi:type="dcterms:W3CDTF">2026-06-18T18:03:00Z</dcterms:created>
  <dcterms:modified xsi:type="dcterms:W3CDTF">2026-06-18T19:23:00Z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B34C5E2EF4BA4D57BDDC5EA4CCDA8AED_12</vt:lpwstr>
  </property>
</Properties>
</file>